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44"/>
      </w:tblGrid>
      <w:tr w:rsidR="00081A9B" w:rsidRPr="008F459B" w14:paraId="51F590CE" w14:textId="77777777" w:rsidTr="00081A9B">
        <w:trPr>
          <w:trHeight w:hRule="exact" w:val="2381"/>
        </w:trPr>
        <w:tc>
          <w:tcPr>
            <w:tcW w:w="5103" w:type="dxa"/>
          </w:tcPr>
          <w:p w14:paraId="02E67366" w14:textId="77777777" w:rsidR="00081A9B" w:rsidRPr="00081A9B" w:rsidRDefault="00081A9B" w:rsidP="00127059">
            <w:pPr>
              <w:pStyle w:val="Anschrift"/>
            </w:pPr>
          </w:p>
        </w:tc>
        <w:tc>
          <w:tcPr>
            <w:tcW w:w="4644" w:type="dxa"/>
          </w:tcPr>
          <w:p w14:paraId="5DE5BFA2" w14:textId="77777777" w:rsidR="006B4129" w:rsidRPr="004C61C0" w:rsidRDefault="00F717B2">
            <w:pPr>
              <w:rPr>
                <w:sz w:val="18"/>
                <w:lang w:val="en-US"/>
              </w:rPr>
            </w:pPr>
            <w:r>
              <w:rPr>
                <w:noProof/>
                <w:lang w:eastAsia="de-DE"/>
              </w:rPr>
              <mc:AlternateContent>
                <mc:Choice Requires="wps">
                  <w:drawing>
                    <wp:anchor distT="0" distB="0" distL="114300" distR="114300" simplePos="0" relativeHeight="251659264" behindDoc="0" locked="0" layoutInCell="1" allowOverlap="1" wp14:anchorId="2131B155" wp14:editId="11CC880B">
                      <wp:simplePos x="0" y="0"/>
                      <wp:positionH relativeFrom="margin">
                        <wp:posOffset>-3304540</wp:posOffset>
                      </wp:positionH>
                      <wp:positionV relativeFrom="paragraph">
                        <wp:posOffset>318770</wp:posOffset>
                      </wp:positionV>
                      <wp:extent cx="5898524" cy="47339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5898524" cy="4733925"/>
                              </a:xfrm>
                              <a:prstGeom prst="rect">
                                <a:avLst/>
                              </a:prstGeom>
                              <a:noFill/>
                              <a:ln>
                                <a:noFill/>
                              </a:ln>
                            </wps:spPr>
                            <wps:txbx>
                              <w:txbxContent>
                                <w:p w14:paraId="4E58E853" w14:textId="0C31B05C"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56"/>
                                      <w14:textOutline w14:w="11112" w14:cap="flat" w14:cmpd="sng" w14:algn="ctr">
                                        <w14:solidFill>
                                          <w14:schemeClr w14:val="accent2"/>
                                        </w14:solidFill>
                                        <w14:prstDash w14:val="solid"/>
                                        <w14:round/>
                                      </w14:textOutline>
                                    </w:rPr>
                                    <w:t>Medienkonzept</w:t>
                                  </w:r>
                                  <w:r w:rsidR="00253CF9">
                                    <w:rPr>
                                      <w:rFonts w:eastAsia="Calibri" w:cs="Arial"/>
                                      <w:b/>
                                      <w:color w:val="FFFF00"/>
                                      <w:sz w:val="72"/>
                                      <w:szCs w:val="56"/>
                                      <w14:textOutline w14:w="11112" w14:cap="flat" w14:cmpd="sng" w14:algn="ctr">
                                        <w14:solidFill>
                                          <w14:schemeClr w14:val="accent2"/>
                                        </w14:solidFill>
                                        <w14:prstDash w14:val="solid"/>
                                        <w14:round/>
                                      </w14:textOutline>
                                    </w:rPr>
                                    <w:br/>
                                  </w:r>
                                  <w:r w:rsidRPr="000C5F98">
                                    <w:rPr>
                                      <w:rFonts w:eastAsia="Calibri" w:cs="Arial"/>
                                      <w:b/>
                                      <w:color w:val="FFFF00"/>
                                      <w:sz w:val="72"/>
                                      <w:szCs w:val="72"/>
                                      <w14:textOutline w14:w="11112" w14:cap="flat" w14:cmpd="sng" w14:algn="ctr">
                                        <w14:solidFill>
                                          <w14:schemeClr w14:val="accent2"/>
                                        </w14:solidFill>
                                        <w14:prstDash w14:val="solid"/>
                                        <w14:round/>
                                      </w14:textOutline>
                                    </w:rPr>
                                    <w:t>der</w:t>
                                  </w:r>
                                </w:p>
                                <w:p w14:paraId="43D595E3" w14:textId="77777777"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Grundschule</w:t>
                                  </w:r>
                                </w:p>
                                <w:p w14:paraId="0E1C359F" w14:textId="160B620F" w:rsidR="00BE297D"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Jettingen-Scheppach</w:t>
                                  </w:r>
                                </w:p>
                                <w:p w14:paraId="4DBD8D00" w14:textId="7BD711A3" w:rsidR="000C5F98" w:rsidRPr="00253CF9" w:rsidRDefault="000C5F98" w:rsidP="008F459B">
                                  <w:pPr>
                                    <w:jc w:val="center"/>
                                    <w:rPr>
                                      <w:rFonts w:eastAsia="Calibri" w:cs="Arial"/>
                                      <w:b/>
                                      <w:color w:val="FFFF00"/>
                                      <w:sz w:val="14"/>
                                      <w:szCs w:val="14"/>
                                      <w14:textOutline w14:w="11112" w14:cap="flat" w14:cmpd="sng" w14:algn="ctr">
                                        <w14:solidFill>
                                          <w14:schemeClr w14:val="accent2"/>
                                        </w14:solidFill>
                                        <w14:prstDash w14:val="solid"/>
                                        <w14:round/>
                                      </w14:textOutline>
                                    </w:rPr>
                                  </w:pPr>
                                </w:p>
                                <w:p w14:paraId="04CC95DA" w14:textId="02DA2DBA"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Pilotschule für Digitales Lernen</w:t>
                                  </w:r>
                                </w:p>
                                <w:p w14:paraId="0718DEF0" w14:textId="0028CA3D"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im Landkreis Günzburg</w:t>
                                  </w:r>
                                </w:p>
                                <w:p w14:paraId="37E342C7" w14:textId="72A96895" w:rsidR="000C5F98" w:rsidRP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 xml:space="preserve">im Schuljahr </w:t>
                                  </w:r>
                                  <w:r w:rsidR="00F9321C">
                                    <w:rPr>
                                      <w:rFonts w:eastAsia="Calibri" w:cs="Arial"/>
                                      <w:bCs/>
                                      <w:color w:val="000000" w:themeColor="text1"/>
                                      <w:sz w:val="52"/>
                                      <w:szCs w:val="52"/>
                                      <w14:textOutline w14:w="11112" w14:cap="flat" w14:cmpd="sng" w14:algn="ctr">
                                        <w14:solidFill>
                                          <w14:schemeClr w14:val="accent2"/>
                                        </w14:solidFill>
                                        <w14:prstDash w14:val="solid"/>
                                        <w14:round/>
                                      </w14:textOutline>
                                    </w:rPr>
                                    <w:t>2021</w:t>
                                  </w:r>
                                  <w:r w:rsidR="00B43470">
                                    <w:rPr>
                                      <w:rFonts w:eastAsia="Calibri" w:cs="Arial"/>
                                      <w:bCs/>
                                      <w:color w:val="000000" w:themeColor="text1"/>
                                      <w:sz w:val="52"/>
                                      <w:szCs w:val="52"/>
                                      <w14:textOutline w14:w="11112" w14:cap="flat" w14:cmpd="sng" w14:algn="ctr">
                                        <w14:solidFill>
                                          <w14:schemeClr w14:val="accent2"/>
                                        </w14:solidFill>
                                        <w14:prstDash w14:val="solid"/>
                                        <w14:round/>
                                      </w14:textOutline>
                                    </w:rPr>
                                    <w:t>/</w:t>
                                  </w:r>
                                  <w:r w:rsidR="00F9321C">
                                    <w:rPr>
                                      <w:rFonts w:eastAsia="Calibri" w:cs="Arial"/>
                                      <w:bCs/>
                                      <w:color w:val="000000" w:themeColor="text1"/>
                                      <w:sz w:val="52"/>
                                      <w:szCs w:val="52"/>
                                      <w14:textOutline w14:w="11112" w14:cap="flat" w14:cmpd="sng" w14:algn="ctr">
                                        <w14:solidFill>
                                          <w14:schemeClr w14:val="accent2"/>
                                        </w14:solidFill>
                                        <w14:prstDash w14:val="solid"/>
                                        <w14:round/>
                                      </w14:textOutline>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B155" id="_x0000_t202" coordsize="21600,21600" o:spt="202" path="m,l,21600r21600,l21600,xe">
                      <v:stroke joinstyle="miter"/>
                      <v:path gradientshapeok="t" o:connecttype="rect"/>
                    </v:shapetype>
                    <v:shape id="Textfeld 2" o:spid="_x0000_s1026" type="#_x0000_t202" style="position:absolute;margin-left:-260.2pt;margin-top:25.1pt;width:464.45pt;height:3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" filled="f" stroked="f">
                      <v:textbox>
                        <w:txbxContent>
                          <w:p w14:paraId="4E58E853" w14:textId="0C31B05C"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56"/>
                                <w14:textOutline w14:w="11112" w14:cap="flat" w14:cmpd="sng" w14:algn="ctr">
                                  <w14:solidFill>
                                    <w14:schemeClr w14:val="accent2"/>
                                  </w14:solidFill>
                                  <w14:prstDash w14:val="solid"/>
                                  <w14:round/>
                                </w14:textOutline>
                              </w:rPr>
                              <w:t>Medienkonzept</w:t>
                            </w:r>
                            <w:r w:rsidR="00253CF9">
                              <w:rPr>
                                <w:rFonts w:eastAsia="Calibri" w:cs="Arial"/>
                                <w:b/>
                                <w:color w:val="FFFF00"/>
                                <w:sz w:val="72"/>
                                <w:szCs w:val="56"/>
                                <w14:textOutline w14:w="11112" w14:cap="flat" w14:cmpd="sng" w14:algn="ctr">
                                  <w14:solidFill>
                                    <w14:schemeClr w14:val="accent2"/>
                                  </w14:solidFill>
                                  <w14:prstDash w14:val="solid"/>
                                  <w14:round/>
                                </w14:textOutline>
                              </w:rPr>
                              <w:br/>
                            </w:r>
                            <w:r w:rsidRPr="000C5F98">
                              <w:rPr>
                                <w:rFonts w:eastAsia="Calibri" w:cs="Arial"/>
                                <w:b/>
                                <w:color w:val="FFFF00"/>
                                <w:sz w:val="72"/>
                                <w:szCs w:val="72"/>
                                <w14:textOutline w14:w="11112" w14:cap="flat" w14:cmpd="sng" w14:algn="ctr">
                                  <w14:solidFill>
                                    <w14:schemeClr w14:val="accent2"/>
                                  </w14:solidFill>
                                  <w14:prstDash w14:val="solid"/>
                                  <w14:round/>
                                </w14:textOutline>
                              </w:rPr>
                              <w:t>der</w:t>
                            </w:r>
                          </w:p>
                          <w:p w14:paraId="43D595E3" w14:textId="77777777" w:rsidR="00BE297D" w:rsidRPr="000C5F98"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Grundschule</w:t>
                            </w:r>
                          </w:p>
                          <w:p w14:paraId="0E1C359F" w14:textId="160B620F" w:rsidR="00BE297D" w:rsidRDefault="00BE297D" w:rsidP="008F459B">
                            <w:pPr>
                              <w:jc w:val="center"/>
                              <w:rPr>
                                <w:rFonts w:eastAsia="Calibri" w:cs="Arial"/>
                                <w:b/>
                                <w:color w:val="FFFF00"/>
                                <w:sz w:val="72"/>
                                <w:szCs w:val="72"/>
                                <w14:textOutline w14:w="11112" w14:cap="flat" w14:cmpd="sng" w14:algn="ctr">
                                  <w14:solidFill>
                                    <w14:schemeClr w14:val="accent2"/>
                                  </w14:solidFill>
                                  <w14:prstDash w14:val="solid"/>
                                  <w14:round/>
                                </w14:textOutline>
                              </w:rPr>
                            </w:pPr>
                            <w:r w:rsidRPr="000C5F98">
                              <w:rPr>
                                <w:rFonts w:eastAsia="Calibri" w:cs="Arial"/>
                                <w:b/>
                                <w:color w:val="FFFF00"/>
                                <w:sz w:val="72"/>
                                <w:szCs w:val="72"/>
                                <w14:textOutline w14:w="11112" w14:cap="flat" w14:cmpd="sng" w14:algn="ctr">
                                  <w14:solidFill>
                                    <w14:schemeClr w14:val="accent2"/>
                                  </w14:solidFill>
                                  <w14:prstDash w14:val="solid"/>
                                  <w14:round/>
                                </w14:textOutline>
                              </w:rPr>
                              <w:t>Jettingen-Scheppach</w:t>
                            </w:r>
                          </w:p>
                          <w:p w14:paraId="4DBD8D00" w14:textId="7BD711A3" w:rsidR="000C5F98" w:rsidRPr="00253CF9" w:rsidRDefault="000C5F98" w:rsidP="008F459B">
                            <w:pPr>
                              <w:jc w:val="center"/>
                              <w:rPr>
                                <w:rFonts w:eastAsia="Calibri" w:cs="Arial"/>
                                <w:b/>
                                <w:color w:val="FFFF00"/>
                                <w:sz w:val="14"/>
                                <w:szCs w:val="14"/>
                                <w14:textOutline w14:w="11112" w14:cap="flat" w14:cmpd="sng" w14:algn="ctr">
                                  <w14:solidFill>
                                    <w14:schemeClr w14:val="accent2"/>
                                  </w14:solidFill>
                                  <w14:prstDash w14:val="solid"/>
                                  <w14:round/>
                                </w14:textOutline>
                              </w:rPr>
                            </w:pPr>
                          </w:p>
                          <w:p w14:paraId="04CC95DA" w14:textId="02DA2DBA"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Pilotschule für Digitales Lernen</w:t>
                            </w:r>
                          </w:p>
                          <w:p w14:paraId="0718DEF0" w14:textId="0028CA3D" w:rsid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im Landkreis Günzburg</w:t>
                            </w:r>
                          </w:p>
                          <w:p w14:paraId="37E342C7" w14:textId="72A96895" w:rsidR="000C5F98" w:rsidRPr="000C5F98" w:rsidRDefault="000C5F98" w:rsidP="008F459B">
                            <w:pPr>
                              <w:jc w:val="center"/>
                              <w:rPr>
                                <w:rFonts w:eastAsia="Calibri" w:cs="Arial"/>
                                <w:bCs/>
                                <w:color w:val="000000" w:themeColor="text1"/>
                                <w:sz w:val="52"/>
                                <w:szCs w:val="52"/>
                                <w14:textOutline w14:w="11112" w14:cap="flat" w14:cmpd="sng" w14:algn="ctr">
                                  <w14:solidFill>
                                    <w14:schemeClr w14:val="accent2"/>
                                  </w14:solidFill>
                                  <w14:prstDash w14:val="solid"/>
                                  <w14:round/>
                                </w14:textOutline>
                              </w:rPr>
                            </w:pPr>
                            <w:r>
                              <w:rPr>
                                <w:rFonts w:eastAsia="Calibri" w:cs="Arial"/>
                                <w:bCs/>
                                <w:color w:val="000000" w:themeColor="text1"/>
                                <w:sz w:val="52"/>
                                <w:szCs w:val="52"/>
                                <w14:textOutline w14:w="11112" w14:cap="flat" w14:cmpd="sng" w14:algn="ctr">
                                  <w14:solidFill>
                                    <w14:schemeClr w14:val="accent2"/>
                                  </w14:solidFill>
                                  <w14:prstDash w14:val="solid"/>
                                  <w14:round/>
                                </w14:textOutline>
                              </w:rPr>
                              <w:t xml:space="preserve">im Schuljahr </w:t>
                            </w:r>
                            <w:r w:rsidR="00F9321C">
                              <w:rPr>
                                <w:rFonts w:eastAsia="Calibri" w:cs="Arial"/>
                                <w:bCs/>
                                <w:color w:val="000000" w:themeColor="text1"/>
                                <w:sz w:val="52"/>
                                <w:szCs w:val="52"/>
                                <w14:textOutline w14:w="11112" w14:cap="flat" w14:cmpd="sng" w14:algn="ctr">
                                  <w14:solidFill>
                                    <w14:schemeClr w14:val="accent2"/>
                                  </w14:solidFill>
                                  <w14:prstDash w14:val="solid"/>
                                  <w14:round/>
                                </w14:textOutline>
                              </w:rPr>
                              <w:t>2021</w:t>
                            </w:r>
                            <w:r w:rsidR="00B43470">
                              <w:rPr>
                                <w:rFonts w:eastAsia="Calibri" w:cs="Arial"/>
                                <w:bCs/>
                                <w:color w:val="000000" w:themeColor="text1"/>
                                <w:sz w:val="52"/>
                                <w:szCs w:val="52"/>
                                <w14:textOutline w14:w="11112" w14:cap="flat" w14:cmpd="sng" w14:algn="ctr">
                                  <w14:solidFill>
                                    <w14:schemeClr w14:val="accent2"/>
                                  </w14:solidFill>
                                  <w14:prstDash w14:val="solid"/>
                                  <w14:round/>
                                </w14:textOutline>
                              </w:rPr>
                              <w:t>/</w:t>
                            </w:r>
                            <w:r w:rsidR="00F9321C">
                              <w:rPr>
                                <w:rFonts w:eastAsia="Calibri" w:cs="Arial"/>
                                <w:bCs/>
                                <w:color w:val="000000" w:themeColor="text1"/>
                                <w:sz w:val="52"/>
                                <w:szCs w:val="52"/>
                                <w14:textOutline w14:w="11112" w14:cap="flat" w14:cmpd="sng" w14:algn="ctr">
                                  <w14:solidFill>
                                    <w14:schemeClr w14:val="accent2"/>
                                  </w14:solidFill>
                                  <w14:prstDash w14:val="solid"/>
                                  <w14:round/>
                                </w14:textOutline>
                              </w:rPr>
                              <w:t>22</w:t>
                            </w:r>
                          </w:p>
                        </w:txbxContent>
                      </v:textbox>
                      <w10:wrap anchorx="margin"/>
                    </v:shape>
                  </w:pict>
                </mc:Fallback>
              </mc:AlternateContent>
            </w:r>
          </w:p>
        </w:tc>
      </w:tr>
      <w:tr w:rsidR="004F62AF" w14:paraId="1559E5FA" w14:textId="77777777" w:rsidTr="004F62AF">
        <w:trPr>
          <w:trHeight w:hRule="exact" w:val="340"/>
        </w:trPr>
        <w:tc>
          <w:tcPr>
            <w:tcW w:w="5103" w:type="dxa"/>
          </w:tcPr>
          <w:p w14:paraId="54C10F58" w14:textId="77777777" w:rsidR="004F62AF" w:rsidRPr="004C61C0" w:rsidRDefault="004F62AF" w:rsidP="00081A9B">
            <w:pPr>
              <w:rPr>
                <w:sz w:val="17"/>
                <w:szCs w:val="17"/>
                <w:u w:val="single"/>
                <w:lang w:val="en-US"/>
              </w:rPr>
            </w:pPr>
          </w:p>
        </w:tc>
        <w:tc>
          <w:tcPr>
            <w:tcW w:w="4644" w:type="dxa"/>
          </w:tcPr>
          <w:p w14:paraId="0D767B03" w14:textId="77777777" w:rsidR="004F62AF" w:rsidRPr="004F62AF" w:rsidRDefault="004F62AF" w:rsidP="00544EDD">
            <w:pPr>
              <w:ind w:left="2127"/>
              <w:rPr>
                <w:sz w:val="18"/>
              </w:rPr>
            </w:pPr>
          </w:p>
        </w:tc>
      </w:tr>
    </w:tbl>
    <w:p w14:paraId="34D87107" w14:textId="77777777" w:rsidR="00F717B2" w:rsidRDefault="00F717B2" w:rsidP="004C61C0">
      <w:pPr>
        <w:rPr>
          <w:rFonts w:eastAsia="Calibri" w:cs="Arial"/>
          <w:sz w:val="28"/>
          <w:szCs w:val="28"/>
        </w:rPr>
      </w:pPr>
    </w:p>
    <w:p w14:paraId="6E74DEC6" w14:textId="77777777" w:rsidR="00F717B2" w:rsidRDefault="00F717B2" w:rsidP="004C61C0">
      <w:pPr>
        <w:rPr>
          <w:rFonts w:eastAsia="Calibri" w:cs="Arial"/>
          <w:sz w:val="28"/>
          <w:szCs w:val="28"/>
        </w:rPr>
      </w:pPr>
    </w:p>
    <w:p w14:paraId="14934BD7" w14:textId="77777777" w:rsidR="00F717B2" w:rsidRDefault="00F717B2" w:rsidP="004C61C0">
      <w:pPr>
        <w:rPr>
          <w:rFonts w:eastAsia="Calibri" w:cs="Arial"/>
          <w:sz w:val="28"/>
          <w:szCs w:val="28"/>
        </w:rPr>
      </w:pPr>
    </w:p>
    <w:p w14:paraId="71D13EF6" w14:textId="77777777" w:rsidR="004C61C0" w:rsidRDefault="004C61C0" w:rsidP="004C61C0">
      <w:pPr>
        <w:rPr>
          <w:rFonts w:eastAsia="Calibri" w:cs="Arial"/>
          <w:sz w:val="28"/>
          <w:szCs w:val="28"/>
        </w:rPr>
      </w:pPr>
    </w:p>
    <w:p w14:paraId="036944A1" w14:textId="77777777" w:rsidR="00F717B2" w:rsidRDefault="00F717B2" w:rsidP="004C61C0">
      <w:pPr>
        <w:rPr>
          <w:rFonts w:eastAsia="Calibri" w:cs="Arial"/>
          <w:sz w:val="28"/>
          <w:szCs w:val="28"/>
        </w:rPr>
      </w:pPr>
    </w:p>
    <w:p w14:paraId="787A7F45" w14:textId="77777777" w:rsidR="00F717B2" w:rsidRDefault="00F717B2" w:rsidP="004C61C0">
      <w:pPr>
        <w:rPr>
          <w:rFonts w:eastAsia="Calibri" w:cs="Arial"/>
          <w:sz w:val="28"/>
          <w:szCs w:val="28"/>
        </w:rPr>
      </w:pPr>
    </w:p>
    <w:p w14:paraId="0E716F68" w14:textId="77777777" w:rsidR="00F717B2" w:rsidRDefault="00F717B2" w:rsidP="004C61C0">
      <w:pPr>
        <w:rPr>
          <w:rFonts w:eastAsia="Calibri" w:cs="Arial"/>
          <w:sz w:val="28"/>
          <w:szCs w:val="28"/>
        </w:rPr>
      </w:pPr>
    </w:p>
    <w:p w14:paraId="30CBADA4" w14:textId="77777777" w:rsidR="00F717B2" w:rsidRDefault="00F717B2" w:rsidP="004C61C0">
      <w:pPr>
        <w:rPr>
          <w:rFonts w:eastAsia="Calibri" w:cs="Arial"/>
          <w:sz w:val="28"/>
          <w:szCs w:val="28"/>
        </w:rPr>
      </w:pPr>
    </w:p>
    <w:p w14:paraId="10D143A6" w14:textId="77777777" w:rsidR="00F717B2" w:rsidRDefault="00F717B2" w:rsidP="004C61C0">
      <w:pPr>
        <w:rPr>
          <w:rFonts w:eastAsia="Calibri" w:cs="Arial"/>
          <w:sz w:val="28"/>
          <w:szCs w:val="28"/>
        </w:rPr>
      </w:pPr>
    </w:p>
    <w:p w14:paraId="471CED54" w14:textId="77777777" w:rsidR="00F717B2" w:rsidRDefault="00F717B2" w:rsidP="004C61C0">
      <w:pPr>
        <w:rPr>
          <w:rFonts w:eastAsia="Calibri" w:cs="Arial"/>
          <w:sz w:val="28"/>
          <w:szCs w:val="28"/>
        </w:rPr>
      </w:pPr>
    </w:p>
    <w:p w14:paraId="3BC987EE" w14:textId="6E8BB601" w:rsidR="00F717B2" w:rsidRDefault="00F717B2" w:rsidP="004C61C0">
      <w:pPr>
        <w:rPr>
          <w:rFonts w:eastAsia="Calibri" w:cs="Arial"/>
          <w:sz w:val="28"/>
          <w:szCs w:val="28"/>
        </w:rPr>
      </w:pPr>
    </w:p>
    <w:p w14:paraId="3D709C30" w14:textId="362452A9" w:rsidR="00F717B2" w:rsidRPr="00253CF9" w:rsidRDefault="00253CF9" w:rsidP="00253CF9">
      <w:pPr>
        <w:jc w:val="center"/>
        <w:rPr>
          <w:rFonts w:eastAsia="Calibri" w:cs="Arial"/>
          <w:color w:val="0070C0"/>
          <w:sz w:val="44"/>
          <w:szCs w:val="44"/>
        </w:rPr>
      </w:pPr>
      <w:r>
        <w:rPr>
          <w:rFonts w:eastAsia="Calibri" w:cs="Arial"/>
          <w:color w:val="0070C0"/>
          <w:sz w:val="44"/>
          <w:szCs w:val="44"/>
        </w:rPr>
        <w:t>Mediencurriculum</w:t>
      </w:r>
    </w:p>
    <w:p w14:paraId="2424B867" w14:textId="77777777" w:rsidR="00F717B2" w:rsidRDefault="00F717B2" w:rsidP="004C61C0">
      <w:pPr>
        <w:rPr>
          <w:rFonts w:eastAsia="Calibri" w:cs="Arial"/>
          <w:sz w:val="28"/>
          <w:szCs w:val="28"/>
        </w:rPr>
      </w:pPr>
    </w:p>
    <w:p w14:paraId="2FC30E87" w14:textId="77777777" w:rsidR="00F717B2" w:rsidRDefault="00133923" w:rsidP="004C61C0">
      <w:pPr>
        <w:rPr>
          <w:rFonts w:eastAsia="Calibri" w:cs="Arial"/>
          <w:sz w:val="28"/>
          <w:szCs w:val="28"/>
        </w:rPr>
      </w:pPr>
      <w:r>
        <w:rPr>
          <w:rFonts w:eastAsia="Calibri" w:cs="Arial"/>
          <w:noProof/>
          <w:sz w:val="28"/>
          <w:szCs w:val="28"/>
          <w:lang w:eastAsia="de-DE"/>
        </w:rPr>
        <w:drawing>
          <wp:anchor distT="0" distB="0" distL="114300" distR="114300" simplePos="0" relativeHeight="251660288" behindDoc="1" locked="0" layoutInCell="1" allowOverlap="1" wp14:anchorId="0DF020F3" wp14:editId="502CD0EF">
            <wp:simplePos x="0" y="0"/>
            <wp:positionH relativeFrom="column">
              <wp:posOffset>3580961</wp:posOffset>
            </wp:positionH>
            <wp:positionV relativeFrom="paragraph">
              <wp:posOffset>287682</wp:posOffset>
            </wp:positionV>
            <wp:extent cx="2240915" cy="1190625"/>
            <wp:effectExtent l="0" t="0" r="6985" b="9525"/>
            <wp:wrapTight wrapText="bothSides">
              <wp:wrapPolygon edited="0">
                <wp:start x="734" y="0"/>
                <wp:lineTo x="0" y="1037"/>
                <wp:lineTo x="0" y="2765"/>
                <wp:lineTo x="2020" y="5530"/>
                <wp:lineTo x="1102" y="11059"/>
                <wp:lineTo x="1102" y="12787"/>
                <wp:lineTo x="3856" y="16589"/>
                <wp:lineTo x="5141" y="16589"/>
                <wp:lineTo x="5325" y="21427"/>
                <wp:lineTo x="5509" y="21427"/>
                <wp:lineTo x="21484" y="21427"/>
                <wp:lineTo x="21484" y="4147"/>
                <wp:lineTo x="10099" y="691"/>
                <wp:lineTo x="2754" y="0"/>
                <wp:lineTo x="734"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us.png"/>
                    <pic:cNvPicPr/>
                  </pic:nvPicPr>
                  <pic:blipFill>
                    <a:blip r:embed="rId7">
                      <a:extLst>
                        <a:ext uri="{28A0092B-C50C-407E-A947-70E740481C1C}">
                          <a14:useLocalDpi xmlns:a14="http://schemas.microsoft.com/office/drawing/2010/main" val="0"/>
                        </a:ext>
                      </a:extLst>
                    </a:blip>
                    <a:stretch>
                      <a:fillRect/>
                    </a:stretch>
                  </pic:blipFill>
                  <pic:spPr>
                    <a:xfrm>
                      <a:off x="0" y="0"/>
                      <a:ext cx="2240915" cy="1190625"/>
                    </a:xfrm>
                    <a:prstGeom prst="rect">
                      <a:avLst/>
                    </a:prstGeom>
                  </pic:spPr>
                </pic:pic>
              </a:graphicData>
            </a:graphic>
            <wp14:sizeRelH relativeFrom="margin">
              <wp14:pctWidth>0</wp14:pctWidth>
            </wp14:sizeRelH>
            <wp14:sizeRelV relativeFrom="margin">
              <wp14:pctHeight>0</wp14:pctHeight>
            </wp14:sizeRelV>
          </wp:anchor>
        </w:drawing>
      </w:r>
    </w:p>
    <w:p w14:paraId="691112FA" w14:textId="77777777" w:rsidR="00F717B2" w:rsidRDefault="00F717B2" w:rsidP="004C61C0">
      <w:pPr>
        <w:rPr>
          <w:rFonts w:eastAsia="Calibri" w:cs="Arial"/>
          <w:sz w:val="28"/>
          <w:szCs w:val="28"/>
        </w:rPr>
      </w:pPr>
    </w:p>
    <w:p w14:paraId="4F11FB07" w14:textId="77777777" w:rsidR="00F717B2" w:rsidRDefault="00F717B2" w:rsidP="004C61C0">
      <w:pPr>
        <w:rPr>
          <w:rFonts w:eastAsia="Calibri" w:cs="Arial"/>
          <w:sz w:val="28"/>
          <w:szCs w:val="28"/>
        </w:rPr>
      </w:pPr>
    </w:p>
    <w:p w14:paraId="7FD81F32" w14:textId="20B60E06" w:rsidR="00F717B2" w:rsidRDefault="00F717B2" w:rsidP="004C61C0">
      <w:pPr>
        <w:rPr>
          <w:rFonts w:eastAsia="Calibri" w:cs="Arial"/>
          <w:color w:val="000000" w:themeColor="text1"/>
          <w:sz w:val="22"/>
        </w:rPr>
      </w:pPr>
      <w:r w:rsidRPr="00253CF9">
        <w:rPr>
          <w:rFonts w:eastAsia="Calibri" w:cs="Arial"/>
          <w:color w:val="000000" w:themeColor="text1"/>
          <w:sz w:val="22"/>
        </w:rPr>
        <w:t xml:space="preserve">Stand: </w:t>
      </w:r>
      <w:r w:rsidR="00E0126B">
        <w:rPr>
          <w:rFonts w:eastAsia="Calibri" w:cs="Arial"/>
          <w:color w:val="000000" w:themeColor="text1"/>
          <w:sz w:val="22"/>
        </w:rPr>
        <w:t>1.</w:t>
      </w:r>
      <w:r w:rsidR="00B43470">
        <w:rPr>
          <w:rFonts w:eastAsia="Calibri" w:cs="Arial"/>
          <w:color w:val="000000" w:themeColor="text1"/>
          <w:sz w:val="22"/>
        </w:rPr>
        <w:t xml:space="preserve"> </w:t>
      </w:r>
      <w:r w:rsidR="00F9321C">
        <w:rPr>
          <w:rFonts w:eastAsia="Calibri" w:cs="Arial"/>
          <w:color w:val="000000" w:themeColor="text1"/>
          <w:sz w:val="22"/>
        </w:rPr>
        <w:t>Oktober 2021</w:t>
      </w:r>
    </w:p>
    <w:p w14:paraId="37423AFB" w14:textId="77777777" w:rsidR="00EF411F" w:rsidRPr="00376458" w:rsidRDefault="00EF411F" w:rsidP="00EF411F">
      <w:pPr>
        <w:spacing w:before="480" w:after="240" w:line="360" w:lineRule="auto"/>
        <w:jc w:val="both"/>
        <w:rPr>
          <w:rFonts w:cs="Arial"/>
          <w:sz w:val="26"/>
          <w:szCs w:val="26"/>
        </w:rPr>
      </w:pPr>
      <w:r w:rsidRPr="00376458">
        <w:rPr>
          <w:rFonts w:cs="Arial"/>
          <w:sz w:val="26"/>
          <w:szCs w:val="26"/>
        </w:rPr>
        <w:lastRenderedPageBreak/>
        <w:t>Schülerinnen und Schüler müssen Medienkompetenz entwickeln, um den Anforderungen einer modernen Mediengesellschaft gewachsen zu sein. Das Mediencurriculum dient als Grundlage für die Arbeit im Unterricht. Dabei sollen die Kinder in erster Linie die positiven Vorteile digitaler Medien kennenlernen, diese aber kritisch reflektieren und sich mit den Gefahren und Nachteilen auseinandersetzen.</w:t>
      </w:r>
    </w:p>
    <w:p w14:paraId="02DD8C8C" w14:textId="77777777" w:rsidR="00EF411F" w:rsidRPr="00376458" w:rsidRDefault="00EF411F" w:rsidP="00EF411F">
      <w:pPr>
        <w:spacing w:before="480" w:after="240" w:line="360" w:lineRule="auto"/>
        <w:jc w:val="both"/>
        <w:rPr>
          <w:rFonts w:cs="Arial"/>
          <w:sz w:val="26"/>
          <w:szCs w:val="26"/>
        </w:rPr>
      </w:pPr>
      <w:r w:rsidRPr="00376458">
        <w:rPr>
          <w:rFonts w:cs="Arial"/>
          <w:sz w:val="26"/>
          <w:szCs w:val="26"/>
        </w:rPr>
        <w:t>Ziel der Schule ist es, durch eine gezielte und aufbauende Medienbildung die Kinder auf diesem Weg zu begleiten und zu unterstützen.</w:t>
      </w:r>
    </w:p>
    <w:p w14:paraId="086596C7" w14:textId="77777777" w:rsidR="00EF411F" w:rsidRPr="00376458" w:rsidRDefault="00EF411F" w:rsidP="00EF411F">
      <w:pPr>
        <w:spacing w:before="480" w:after="240" w:line="360" w:lineRule="auto"/>
        <w:jc w:val="both"/>
        <w:rPr>
          <w:rFonts w:cs="Arial"/>
          <w:sz w:val="26"/>
          <w:szCs w:val="26"/>
        </w:rPr>
      </w:pPr>
      <w:r w:rsidRPr="00376458">
        <w:rPr>
          <w:rFonts w:cs="Arial"/>
          <w:sz w:val="26"/>
          <w:szCs w:val="26"/>
        </w:rPr>
        <w:t xml:space="preserve">Die Mitverantwortung der Kinder soll während der Grundschulzeit erhöht werden. Dies bedeutet natürlich auch eine Veränderung der Lernsituation, da das selbstständige Arbeiten (recherchieren, bewerten, präsentieren …) </w:t>
      </w:r>
      <w:r>
        <w:rPr>
          <w:rFonts w:cs="Arial"/>
          <w:sz w:val="26"/>
          <w:szCs w:val="26"/>
        </w:rPr>
        <w:t>immer</w:t>
      </w:r>
      <w:r w:rsidRPr="00376458">
        <w:rPr>
          <w:rFonts w:cs="Arial"/>
          <w:sz w:val="26"/>
          <w:szCs w:val="26"/>
        </w:rPr>
        <w:t xml:space="preserve"> weiter in den Vordergrund rückt. Den Schülern wird zunehmend bewusst, wie sich das eigene Lernen durch den Einsatz der neuen Medien verändert.</w:t>
      </w:r>
    </w:p>
    <w:p w14:paraId="2EC53B1C" w14:textId="77777777" w:rsidR="00EF411F" w:rsidRPr="001B535F" w:rsidRDefault="00EF411F" w:rsidP="00EF411F">
      <w:pPr>
        <w:spacing w:line="360" w:lineRule="auto"/>
        <w:jc w:val="both"/>
        <w:rPr>
          <w:sz w:val="26"/>
          <w:szCs w:val="26"/>
        </w:rPr>
      </w:pPr>
      <w:r w:rsidRPr="001B535F">
        <w:rPr>
          <w:sz w:val="26"/>
          <w:szCs w:val="26"/>
        </w:rPr>
        <w:t>Das Mediencurriculum ist der zentrale Baustein unseres Medienkonzeptes und orientiert sich am Kompetenzrahmen für Medienbildung an bayerischen Schulen. Unser Mediencurriculum entwickelt sich ständig weiter, da das gesamte Kollegium online am Dokument arbeiten kann und somit Erfahrungen und erprobte Einsatzmöglichkeiten im Unterricht jederzeit eingepflegt werden können.</w:t>
      </w:r>
    </w:p>
    <w:p w14:paraId="5F7960EF" w14:textId="35B74404" w:rsidR="00EF411F" w:rsidRDefault="00EF411F" w:rsidP="00EF411F">
      <w:pPr>
        <w:spacing w:line="360" w:lineRule="auto"/>
        <w:jc w:val="both"/>
        <w:rPr>
          <w:rFonts w:cs="Arial"/>
          <w:sz w:val="26"/>
          <w:szCs w:val="26"/>
        </w:rPr>
      </w:pPr>
      <w:r>
        <w:rPr>
          <w:rFonts w:cs="Arial"/>
          <w:sz w:val="26"/>
          <w:szCs w:val="26"/>
        </w:rPr>
        <w:t>Dies entspricht unserer Vorstellung einer zeitgemäßen Medienbildung, da das Curriculum jederzeit den Anforderungen angepasst werden kann.</w:t>
      </w:r>
    </w:p>
    <w:p w14:paraId="13EAB8EE" w14:textId="48D0A255" w:rsidR="00B5423A" w:rsidRDefault="00B43470" w:rsidP="007469A8">
      <w:pPr>
        <w:spacing w:line="360" w:lineRule="auto"/>
        <w:jc w:val="both"/>
        <w:rPr>
          <w:rFonts w:cs="Arial"/>
          <w:sz w:val="26"/>
          <w:szCs w:val="26"/>
        </w:rPr>
      </w:pPr>
      <w:r>
        <w:rPr>
          <w:rFonts w:cs="Arial"/>
          <w:sz w:val="26"/>
          <w:szCs w:val="26"/>
        </w:rPr>
        <w:t xml:space="preserve">Derzeit wird an einem Online-Curriculum in Form einer </w:t>
      </w:r>
      <w:proofErr w:type="spellStart"/>
      <w:r>
        <w:rPr>
          <w:rFonts w:cs="Arial"/>
          <w:sz w:val="26"/>
          <w:szCs w:val="26"/>
        </w:rPr>
        <w:t>MindMap</w:t>
      </w:r>
      <w:proofErr w:type="spellEnd"/>
      <w:r>
        <w:rPr>
          <w:rFonts w:cs="Arial"/>
          <w:sz w:val="26"/>
          <w:szCs w:val="26"/>
        </w:rPr>
        <w:t xml:space="preserve"> gearbeitet. Dabei werden die Praxisanregungen für den Unterricht nach Jahrgangsstufe und Monaten aufgezeigt. Über die Freigabe von Rechten können Lehrkräfte mehrerer Schulen an einem gemeinsamen Curriculum arbeiten. Als Ziel für die Fertigstellung ist </w:t>
      </w:r>
      <w:r w:rsidR="00F9321C">
        <w:rPr>
          <w:rFonts w:cs="Arial"/>
          <w:sz w:val="26"/>
          <w:szCs w:val="26"/>
        </w:rPr>
        <w:t>das Schuljahr 2021/2022 gesetzt.</w:t>
      </w:r>
    </w:p>
    <w:p w14:paraId="5018A06A" w14:textId="3A7D299C" w:rsidR="00B5423A" w:rsidRDefault="00B5423A" w:rsidP="00B5423A">
      <w:pPr>
        <w:rPr>
          <w:rFonts w:cs="Arial"/>
          <w:b/>
          <w:sz w:val="28"/>
          <w:szCs w:val="28"/>
        </w:rPr>
      </w:pPr>
      <w:r w:rsidRPr="00B5423A">
        <w:rPr>
          <w:rFonts w:cs="Arial"/>
          <w:b/>
          <w:sz w:val="28"/>
          <w:szCs w:val="28"/>
        </w:rPr>
        <w:lastRenderedPageBreak/>
        <w:t xml:space="preserve">Mediencurriculum </w:t>
      </w:r>
      <w:proofErr w:type="spellStart"/>
      <w:r w:rsidRPr="00B5423A">
        <w:rPr>
          <w:rFonts w:cs="Arial"/>
          <w:b/>
          <w:sz w:val="28"/>
          <w:szCs w:val="28"/>
        </w:rPr>
        <w:t>Jgst</w:t>
      </w:r>
      <w:proofErr w:type="spellEnd"/>
      <w:r w:rsidRPr="00B5423A">
        <w:rPr>
          <w:rFonts w:cs="Arial"/>
          <w:b/>
          <w:sz w:val="28"/>
          <w:szCs w:val="28"/>
        </w:rPr>
        <w:t>. 1/2</w:t>
      </w:r>
    </w:p>
    <w:p w14:paraId="6EB21C23" w14:textId="77777777" w:rsidR="00B5423A" w:rsidRPr="00B5423A" w:rsidRDefault="00B5423A" w:rsidP="00B5423A">
      <w:pPr>
        <w:rPr>
          <w:rFonts w:cs="Arial"/>
          <w:b/>
          <w:sz w:val="28"/>
          <w:szCs w:val="28"/>
        </w:rPr>
      </w:pPr>
    </w:p>
    <w:tbl>
      <w:tblPr>
        <w:tblStyle w:val="Tabellenraster"/>
        <w:tblW w:w="0" w:type="auto"/>
        <w:tblLook w:val="04A0" w:firstRow="1" w:lastRow="0" w:firstColumn="1" w:lastColumn="0" w:noHBand="0" w:noVBand="1"/>
      </w:tblPr>
      <w:tblGrid>
        <w:gridCol w:w="9062"/>
      </w:tblGrid>
      <w:tr w:rsidR="00B5423A" w14:paraId="292A5C8B" w14:textId="77777777" w:rsidTr="00690296">
        <w:tc>
          <w:tcPr>
            <w:tcW w:w="9062" w:type="dxa"/>
            <w:shd w:val="clear" w:color="auto" w:fill="FFFF00"/>
          </w:tcPr>
          <w:p w14:paraId="5BCED766" w14:textId="77777777" w:rsidR="00B5423A" w:rsidRPr="008A5D3D" w:rsidRDefault="00B5423A" w:rsidP="00690296">
            <w:pPr>
              <w:jc w:val="center"/>
              <w:rPr>
                <w:rFonts w:eastAsia="Arial" w:cs="Arial"/>
                <w:b/>
                <w:bCs/>
                <w:szCs w:val="24"/>
              </w:rPr>
            </w:pPr>
            <w:r w:rsidRPr="1A5E92DA">
              <w:rPr>
                <w:rFonts w:eastAsia="Arial" w:cs="Arial"/>
                <w:b/>
                <w:bCs/>
                <w:szCs w:val="24"/>
              </w:rPr>
              <w:t>Kompetenzbereich: Basiskompetenzen</w:t>
            </w:r>
          </w:p>
        </w:tc>
      </w:tr>
    </w:tbl>
    <w:p w14:paraId="592CF6F8"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4531"/>
        <w:gridCol w:w="4531"/>
      </w:tblGrid>
      <w:tr w:rsidR="00B5423A" w14:paraId="78D00F92" w14:textId="77777777" w:rsidTr="00690296">
        <w:tc>
          <w:tcPr>
            <w:tcW w:w="4531" w:type="dxa"/>
          </w:tcPr>
          <w:p w14:paraId="2D0B63F5" w14:textId="77777777" w:rsidR="00B5423A" w:rsidRPr="008A5D3D" w:rsidRDefault="00B5423A" w:rsidP="00690296">
            <w:pPr>
              <w:jc w:val="center"/>
              <w:rPr>
                <w:rFonts w:eastAsia="Arial" w:cs="Arial"/>
                <w:b/>
                <w:bCs/>
                <w:szCs w:val="24"/>
              </w:rPr>
            </w:pPr>
            <w:r w:rsidRPr="1A5E92DA">
              <w:rPr>
                <w:rFonts w:eastAsia="Arial" w:cs="Arial"/>
                <w:b/>
                <w:bCs/>
                <w:szCs w:val="24"/>
              </w:rPr>
              <w:t>Kompetenzen</w:t>
            </w:r>
          </w:p>
        </w:tc>
        <w:tc>
          <w:tcPr>
            <w:tcW w:w="4531" w:type="dxa"/>
          </w:tcPr>
          <w:p w14:paraId="29067C02" w14:textId="77777777" w:rsidR="00B5423A" w:rsidRPr="008A5D3D" w:rsidRDefault="00B5423A" w:rsidP="00690296">
            <w:pPr>
              <w:jc w:val="center"/>
              <w:rPr>
                <w:rFonts w:eastAsia="Arial" w:cs="Arial"/>
                <w:b/>
                <w:bCs/>
                <w:szCs w:val="24"/>
              </w:rPr>
            </w:pPr>
            <w:r w:rsidRPr="1A5E92DA">
              <w:rPr>
                <w:rFonts w:eastAsia="Arial" w:cs="Arial"/>
                <w:b/>
                <w:bCs/>
                <w:szCs w:val="24"/>
              </w:rPr>
              <w:t>Inhalte und Hinweise</w:t>
            </w:r>
          </w:p>
        </w:tc>
      </w:tr>
      <w:tr w:rsidR="00B5423A" w:rsidRPr="00814823" w14:paraId="0CE78821" w14:textId="77777777" w:rsidTr="00690296">
        <w:tc>
          <w:tcPr>
            <w:tcW w:w="4531" w:type="dxa"/>
          </w:tcPr>
          <w:p w14:paraId="60F252BE" w14:textId="77777777" w:rsidR="00B5423A" w:rsidRPr="00814823" w:rsidRDefault="00B5423A" w:rsidP="00690296">
            <w:pPr>
              <w:rPr>
                <w:rFonts w:eastAsia="Arial" w:cs="Arial"/>
              </w:rPr>
            </w:pPr>
            <w:r w:rsidRPr="1A5E92DA">
              <w:rPr>
                <w:rFonts w:eastAsia="Arial" w:cs="Arial"/>
              </w:rPr>
              <w:t>Grundkenntnisse zu Hard- und Software: lernen die Bedienfunktionen einfacher Programme und Geräte zur Medienproduktion kennen</w:t>
            </w:r>
          </w:p>
          <w:p w14:paraId="4B5D22DB" w14:textId="77777777" w:rsidR="00B5423A" w:rsidRPr="00814823" w:rsidRDefault="00B5423A" w:rsidP="00690296">
            <w:pPr>
              <w:rPr>
                <w:rFonts w:cs="Arial"/>
              </w:rPr>
            </w:pPr>
          </w:p>
        </w:tc>
        <w:tc>
          <w:tcPr>
            <w:tcW w:w="4531" w:type="dxa"/>
          </w:tcPr>
          <w:p w14:paraId="4F0F119C" w14:textId="77777777" w:rsidR="00B5423A" w:rsidRPr="00814823" w:rsidRDefault="00B5423A" w:rsidP="00690296">
            <w:pPr>
              <w:rPr>
                <w:rFonts w:eastAsia="Arial" w:cs="Arial"/>
              </w:rPr>
            </w:pPr>
            <w:r w:rsidRPr="7444E73B">
              <w:rPr>
                <w:rFonts w:eastAsia="Arial" w:cs="Arial"/>
              </w:rPr>
              <w:t xml:space="preserve">Erste Erfahrungen im Umgang mit dem </w:t>
            </w:r>
            <w:proofErr w:type="spellStart"/>
            <w:r w:rsidRPr="7444E73B">
              <w:rPr>
                <w:rFonts w:eastAsia="Arial" w:cs="Arial"/>
              </w:rPr>
              <w:t>Ipad</w:t>
            </w:r>
            <w:proofErr w:type="spellEnd"/>
          </w:p>
          <w:p w14:paraId="102376A6" w14:textId="77777777" w:rsidR="00B5423A" w:rsidRPr="00814823" w:rsidRDefault="00B5423A" w:rsidP="00690296">
            <w:pPr>
              <w:rPr>
                <w:rFonts w:eastAsia="Arial" w:cs="Arial"/>
                <w:b/>
                <w:bCs/>
              </w:rPr>
            </w:pPr>
            <w:r w:rsidRPr="1A5E92DA">
              <w:rPr>
                <w:rFonts w:eastAsia="Arial" w:cs="Arial"/>
                <w:b/>
                <w:bCs/>
              </w:rPr>
              <w:t>Material:</w:t>
            </w:r>
          </w:p>
          <w:p w14:paraId="3B8B8423" w14:textId="77777777" w:rsidR="00B5423A" w:rsidRPr="00185605" w:rsidRDefault="00B5423A" w:rsidP="00690296">
            <w:pPr>
              <w:rPr>
                <w:rFonts w:eastAsia="Arial" w:cs="Arial"/>
                <w:b/>
                <w:bCs/>
              </w:rPr>
            </w:pPr>
            <w:r w:rsidRPr="7444E73B">
              <w:rPr>
                <w:rFonts w:eastAsia="Arial" w:cs="Arial"/>
                <w:b/>
                <w:bCs/>
              </w:rPr>
              <w:t xml:space="preserve">Arbeitsblätter zum Umgang mit dem </w:t>
            </w:r>
            <w:proofErr w:type="spellStart"/>
            <w:r w:rsidRPr="7444E73B">
              <w:rPr>
                <w:rFonts w:eastAsia="Arial" w:cs="Arial"/>
                <w:b/>
                <w:bCs/>
              </w:rPr>
              <w:t>Ipad</w:t>
            </w:r>
            <w:proofErr w:type="spellEnd"/>
            <w:r w:rsidRPr="7444E73B">
              <w:rPr>
                <w:rFonts w:eastAsia="Arial" w:cs="Arial"/>
                <w:b/>
                <w:bCs/>
              </w:rPr>
              <w:t>:</w:t>
            </w:r>
          </w:p>
          <w:p w14:paraId="725917A4" w14:textId="77777777" w:rsidR="00B5423A" w:rsidRPr="00185605" w:rsidRDefault="00B5423A" w:rsidP="00690296">
            <w:pPr>
              <w:rPr>
                <w:rFonts w:eastAsia="Arial" w:cs="Arial"/>
                <w:b/>
                <w:bCs/>
              </w:rPr>
            </w:pPr>
            <w:r w:rsidRPr="1A5E92DA">
              <w:rPr>
                <w:rFonts w:eastAsia="Arial" w:cs="Arial"/>
                <w:b/>
                <w:bCs/>
              </w:rPr>
              <w:t>- Grundfunktionen</w:t>
            </w:r>
          </w:p>
          <w:p w14:paraId="5EECE21E" w14:textId="77777777" w:rsidR="00B5423A" w:rsidRPr="00185605" w:rsidRDefault="00B5423A" w:rsidP="00690296">
            <w:pPr>
              <w:rPr>
                <w:rFonts w:eastAsia="Arial" w:cs="Arial"/>
                <w:b/>
                <w:bCs/>
              </w:rPr>
            </w:pPr>
            <w:r w:rsidRPr="1A5E92DA">
              <w:rPr>
                <w:rFonts w:eastAsia="Arial" w:cs="Arial"/>
                <w:b/>
                <w:bCs/>
              </w:rPr>
              <w:t>- Fotografie</w:t>
            </w:r>
          </w:p>
          <w:p w14:paraId="40AB7656" w14:textId="77777777" w:rsidR="00B5423A" w:rsidRPr="00814823" w:rsidRDefault="00B5423A" w:rsidP="00690296">
            <w:pPr>
              <w:rPr>
                <w:rFonts w:eastAsia="Arial" w:cs="Arial"/>
              </w:rPr>
            </w:pPr>
            <w:r w:rsidRPr="7444E73B">
              <w:rPr>
                <w:rFonts w:eastAsia="Arial" w:cs="Arial"/>
                <w:b/>
                <w:bCs/>
              </w:rPr>
              <w:t xml:space="preserve">- Surfen mit </w:t>
            </w:r>
            <w:proofErr w:type="spellStart"/>
            <w:r w:rsidRPr="7444E73B">
              <w:rPr>
                <w:rFonts w:eastAsia="Arial" w:cs="Arial"/>
                <w:b/>
                <w:bCs/>
              </w:rPr>
              <w:t>safari</w:t>
            </w:r>
            <w:proofErr w:type="spellEnd"/>
          </w:p>
        </w:tc>
      </w:tr>
      <w:tr w:rsidR="00B5423A" w:rsidRPr="00814823" w14:paraId="1ACD7B96" w14:textId="77777777" w:rsidTr="00690296">
        <w:tc>
          <w:tcPr>
            <w:tcW w:w="4531" w:type="dxa"/>
          </w:tcPr>
          <w:p w14:paraId="295E0706" w14:textId="77777777" w:rsidR="00B5423A" w:rsidRPr="00814823" w:rsidRDefault="00B5423A" w:rsidP="00690296">
            <w:pPr>
              <w:rPr>
                <w:rFonts w:eastAsia="Arial" w:cs="Arial"/>
              </w:rPr>
            </w:pPr>
            <w:r w:rsidRPr="1A5E92DA">
              <w:rPr>
                <w:rFonts w:eastAsia="Arial" w:cs="Arial"/>
              </w:rPr>
              <w:t>lernen Lernprogramme mit Namenskontoverwaltung kennen</w:t>
            </w:r>
          </w:p>
        </w:tc>
        <w:tc>
          <w:tcPr>
            <w:tcW w:w="4531" w:type="dxa"/>
          </w:tcPr>
          <w:p w14:paraId="17402B07" w14:textId="77777777" w:rsidR="00B5423A" w:rsidRDefault="00B5423A" w:rsidP="00690296">
            <w:pPr>
              <w:rPr>
                <w:rFonts w:eastAsia="Arial" w:cs="Arial"/>
              </w:rPr>
            </w:pPr>
            <w:r w:rsidRPr="1A5E92DA">
              <w:rPr>
                <w:rFonts w:eastAsia="Arial" w:cs="Arial"/>
              </w:rPr>
              <w:t>Einführung von Antolin</w:t>
            </w:r>
          </w:p>
          <w:p w14:paraId="13BF67B7" w14:textId="77777777" w:rsidR="00B5423A" w:rsidRDefault="00B5423A" w:rsidP="00690296">
            <w:pPr>
              <w:rPr>
                <w:rFonts w:eastAsia="Arial" w:cs="Arial"/>
              </w:rPr>
            </w:pPr>
            <w:r w:rsidRPr="1A5E92DA">
              <w:rPr>
                <w:rFonts w:eastAsia="Arial" w:cs="Arial"/>
              </w:rPr>
              <w:t>- Kinder loggen sich selbst ein</w:t>
            </w:r>
          </w:p>
          <w:p w14:paraId="30FA857D" w14:textId="77777777" w:rsidR="00B5423A" w:rsidRPr="00814823" w:rsidRDefault="00B5423A" w:rsidP="00690296">
            <w:pPr>
              <w:rPr>
                <w:rFonts w:eastAsia="Arial" w:cs="Arial"/>
                <w:b/>
                <w:bCs/>
              </w:rPr>
            </w:pPr>
            <w:r w:rsidRPr="7444E73B">
              <w:rPr>
                <w:rFonts w:eastAsia="Arial" w:cs="Arial"/>
                <w:b/>
                <w:bCs/>
              </w:rPr>
              <w:t xml:space="preserve">Material: </w:t>
            </w:r>
          </w:p>
          <w:p w14:paraId="15DFD41F" w14:textId="77777777" w:rsidR="00B5423A" w:rsidRPr="00814823" w:rsidRDefault="00B5423A" w:rsidP="00690296">
            <w:pPr>
              <w:rPr>
                <w:rFonts w:eastAsia="Arial" w:cs="Arial"/>
                <w:b/>
                <w:bCs/>
              </w:rPr>
            </w:pPr>
            <w:proofErr w:type="spellStart"/>
            <w:r w:rsidRPr="7444E73B">
              <w:rPr>
                <w:rFonts w:eastAsia="Arial" w:cs="Arial"/>
                <w:b/>
                <w:bCs/>
              </w:rPr>
              <w:t>Ipad</w:t>
            </w:r>
            <w:proofErr w:type="spellEnd"/>
          </w:p>
          <w:p w14:paraId="46D95638" w14:textId="77777777" w:rsidR="00B5423A" w:rsidRPr="0058547F" w:rsidRDefault="00B5423A" w:rsidP="00690296">
            <w:pPr>
              <w:rPr>
                <w:rFonts w:eastAsia="Arial" w:cs="Arial"/>
                <w:color w:val="FF0000"/>
              </w:rPr>
            </w:pPr>
            <w:r w:rsidRPr="1A5E92DA">
              <w:rPr>
                <w:rFonts w:eastAsia="Arial" w:cs="Arial"/>
                <w:color w:val="FF0000"/>
              </w:rPr>
              <w:t>Deutsch/Lesen</w:t>
            </w:r>
          </w:p>
        </w:tc>
      </w:tr>
      <w:tr w:rsidR="00B5423A" w14:paraId="4C3D3CC1" w14:textId="77777777" w:rsidTr="00690296">
        <w:tc>
          <w:tcPr>
            <w:tcW w:w="4531" w:type="dxa"/>
          </w:tcPr>
          <w:p w14:paraId="580AE9C8" w14:textId="77777777" w:rsidR="00B5423A" w:rsidRDefault="00B5423A" w:rsidP="00690296">
            <w:pPr>
              <w:rPr>
                <w:rFonts w:eastAsia="Arial" w:cs="Arial"/>
              </w:rPr>
            </w:pPr>
            <w:r w:rsidRPr="1A5E92DA">
              <w:rPr>
                <w:rFonts w:eastAsia="Arial" w:cs="Arial"/>
              </w:rPr>
              <w:t>lernen Lernprogramme/Apps zur Festigung von Unterrichtsinhalten oder zur Differenzierung kennen</w:t>
            </w:r>
          </w:p>
        </w:tc>
        <w:tc>
          <w:tcPr>
            <w:tcW w:w="4531" w:type="dxa"/>
          </w:tcPr>
          <w:p w14:paraId="35B771A7" w14:textId="77777777" w:rsidR="00B5423A" w:rsidRDefault="00B5423A" w:rsidP="00690296">
            <w:pPr>
              <w:rPr>
                <w:rFonts w:eastAsia="Arial" w:cs="Arial"/>
              </w:rPr>
            </w:pPr>
            <w:r w:rsidRPr="1A5E92DA">
              <w:rPr>
                <w:rFonts w:eastAsia="Arial" w:cs="Arial"/>
              </w:rPr>
              <w:t>Apps zum Üben und Einstellen der Uhrzeiten</w:t>
            </w:r>
          </w:p>
          <w:p w14:paraId="598FDEE5" w14:textId="77777777" w:rsidR="00B5423A" w:rsidRDefault="00B5423A" w:rsidP="00690296">
            <w:pPr>
              <w:rPr>
                <w:rFonts w:eastAsia="Arial" w:cs="Arial"/>
                <w:b/>
                <w:bCs/>
              </w:rPr>
            </w:pPr>
            <w:r w:rsidRPr="7444E73B">
              <w:rPr>
                <w:rFonts w:eastAsia="Arial" w:cs="Arial"/>
                <w:b/>
                <w:bCs/>
              </w:rPr>
              <w:t xml:space="preserve">Material: </w:t>
            </w:r>
          </w:p>
          <w:p w14:paraId="7F66DF1D" w14:textId="77777777" w:rsidR="00B5423A" w:rsidRDefault="00B5423A" w:rsidP="00690296">
            <w:pPr>
              <w:rPr>
                <w:rFonts w:eastAsia="Arial" w:cs="Arial"/>
                <w:b/>
                <w:bCs/>
              </w:rPr>
            </w:pPr>
            <w:proofErr w:type="spellStart"/>
            <w:r w:rsidRPr="7444E73B">
              <w:rPr>
                <w:rFonts w:eastAsia="Arial" w:cs="Arial"/>
                <w:b/>
                <w:bCs/>
              </w:rPr>
              <w:t>Ipad</w:t>
            </w:r>
            <w:proofErr w:type="spellEnd"/>
          </w:p>
          <w:p w14:paraId="288A5944" w14:textId="77777777" w:rsidR="00B5423A" w:rsidRDefault="00B5423A" w:rsidP="00690296">
            <w:pPr>
              <w:spacing w:after="160" w:line="259" w:lineRule="auto"/>
              <w:rPr>
                <w:rFonts w:eastAsia="Arial" w:cs="Arial"/>
                <w:color w:val="FF0000"/>
              </w:rPr>
            </w:pPr>
            <w:r w:rsidRPr="1A5E92DA">
              <w:rPr>
                <w:rFonts w:eastAsia="Arial" w:cs="Arial"/>
                <w:color w:val="FF0000"/>
              </w:rPr>
              <w:t>HSU</w:t>
            </w:r>
          </w:p>
          <w:p w14:paraId="5E8F57C0" w14:textId="77777777" w:rsidR="00B5423A" w:rsidRDefault="00B5423A" w:rsidP="00690296">
            <w:pPr>
              <w:spacing w:after="160" w:line="259" w:lineRule="auto"/>
              <w:rPr>
                <w:rFonts w:eastAsia="Arial" w:cs="Arial"/>
                <w:color w:val="FF0000"/>
              </w:rPr>
            </w:pPr>
          </w:p>
          <w:p w14:paraId="3C26369E" w14:textId="77777777" w:rsidR="00B5423A" w:rsidRDefault="00B5423A" w:rsidP="00690296">
            <w:pPr>
              <w:spacing w:after="160" w:line="259" w:lineRule="auto"/>
              <w:rPr>
                <w:rFonts w:eastAsia="Arial" w:cs="Arial"/>
              </w:rPr>
            </w:pPr>
            <w:r w:rsidRPr="1A5E92DA">
              <w:rPr>
                <w:rFonts w:eastAsia="Arial" w:cs="Arial"/>
              </w:rPr>
              <w:t>Apps zur Differenzierung und Unterstützung beim Lesenlernen und bei der Inhaltserfassung</w:t>
            </w:r>
          </w:p>
          <w:p w14:paraId="210A2B62" w14:textId="77777777" w:rsidR="00B5423A" w:rsidRDefault="00B5423A" w:rsidP="00690296">
            <w:pPr>
              <w:spacing w:after="160" w:line="259" w:lineRule="auto"/>
              <w:rPr>
                <w:rFonts w:eastAsia="Arial" w:cs="Arial"/>
                <w:b/>
                <w:bCs/>
              </w:rPr>
            </w:pPr>
            <w:r w:rsidRPr="1A5E92DA">
              <w:rPr>
                <w:rFonts w:eastAsia="Arial" w:cs="Arial"/>
                <w:b/>
                <w:bCs/>
              </w:rPr>
              <w:t>Material:</w:t>
            </w:r>
          </w:p>
          <w:p w14:paraId="1E2F1C3B" w14:textId="77777777" w:rsidR="00B5423A" w:rsidRDefault="00B5423A" w:rsidP="00690296">
            <w:pPr>
              <w:spacing w:after="160" w:line="259" w:lineRule="auto"/>
              <w:rPr>
                <w:rFonts w:eastAsia="Arial" w:cs="Arial"/>
                <w:b/>
                <w:bCs/>
              </w:rPr>
            </w:pPr>
            <w:proofErr w:type="spellStart"/>
            <w:r w:rsidRPr="7444E73B">
              <w:rPr>
                <w:rFonts w:eastAsia="Arial" w:cs="Arial"/>
                <w:b/>
                <w:bCs/>
              </w:rPr>
              <w:t>Ipad</w:t>
            </w:r>
            <w:proofErr w:type="spellEnd"/>
          </w:p>
          <w:p w14:paraId="105ABDCE" w14:textId="77777777" w:rsidR="00B5423A" w:rsidRDefault="00B5423A" w:rsidP="00690296">
            <w:pPr>
              <w:spacing w:after="160" w:line="259" w:lineRule="auto"/>
              <w:rPr>
                <w:rFonts w:eastAsia="Arial" w:cs="Arial"/>
                <w:b/>
                <w:bCs/>
              </w:rPr>
            </w:pPr>
            <w:proofErr w:type="spellStart"/>
            <w:r w:rsidRPr="7444E73B">
              <w:rPr>
                <w:rFonts w:eastAsia="Arial" w:cs="Arial"/>
                <w:b/>
                <w:bCs/>
              </w:rPr>
              <w:t>PixiBücher</w:t>
            </w:r>
            <w:proofErr w:type="spellEnd"/>
            <w:r w:rsidRPr="7444E73B">
              <w:rPr>
                <w:rFonts w:eastAsia="Arial" w:cs="Arial"/>
                <w:b/>
                <w:bCs/>
              </w:rPr>
              <w:t xml:space="preserve"> </w:t>
            </w:r>
          </w:p>
          <w:p w14:paraId="04304E6C" w14:textId="77777777" w:rsidR="00B5423A" w:rsidRDefault="00B5423A" w:rsidP="00690296">
            <w:pPr>
              <w:spacing w:after="160" w:line="259" w:lineRule="auto"/>
              <w:rPr>
                <w:rFonts w:eastAsia="Arial" w:cs="Arial"/>
                <w:b/>
                <w:bCs/>
              </w:rPr>
            </w:pPr>
            <w:r w:rsidRPr="7444E73B">
              <w:rPr>
                <w:rFonts w:eastAsia="Arial" w:cs="Arial"/>
                <w:b/>
                <w:bCs/>
              </w:rPr>
              <w:t xml:space="preserve">App: </w:t>
            </w:r>
            <w:proofErr w:type="spellStart"/>
            <w:r w:rsidRPr="7444E73B">
              <w:rPr>
                <w:rFonts w:eastAsia="Arial" w:cs="Arial"/>
                <w:b/>
                <w:bCs/>
              </w:rPr>
              <w:t>LeYo</w:t>
            </w:r>
            <w:proofErr w:type="spellEnd"/>
            <w:r w:rsidRPr="7444E73B">
              <w:rPr>
                <w:rFonts w:eastAsia="Arial" w:cs="Arial"/>
                <w:b/>
                <w:bCs/>
              </w:rPr>
              <w:t>! (die App liest das Buch vor und unterstützt die Sinnerfassung durch Animation)</w:t>
            </w:r>
          </w:p>
        </w:tc>
      </w:tr>
      <w:tr w:rsidR="00B5423A" w:rsidRPr="00814823" w14:paraId="50CFFA5C" w14:textId="77777777" w:rsidTr="00690296">
        <w:tc>
          <w:tcPr>
            <w:tcW w:w="4531" w:type="dxa"/>
          </w:tcPr>
          <w:p w14:paraId="6450A8CE" w14:textId="77777777" w:rsidR="00B5423A" w:rsidRPr="00814823" w:rsidRDefault="00B5423A" w:rsidP="00690296">
            <w:pPr>
              <w:rPr>
                <w:rFonts w:eastAsia="Arial" w:cs="Arial"/>
              </w:rPr>
            </w:pPr>
            <w:r w:rsidRPr="1A5E92DA">
              <w:rPr>
                <w:rFonts w:eastAsia="Arial" w:cs="Arial"/>
              </w:rPr>
              <w:t>Umgang mit Geräten zur Medienproduktion und Wiedergabe: nutzen die Grundfunktionen einer Fotokamera, um eine beabsichtigte Bildwirkung zu erzielen.</w:t>
            </w:r>
          </w:p>
        </w:tc>
        <w:tc>
          <w:tcPr>
            <w:tcW w:w="4531" w:type="dxa"/>
          </w:tcPr>
          <w:p w14:paraId="0568C7DF" w14:textId="77777777" w:rsidR="00B5423A" w:rsidRDefault="00B5423A" w:rsidP="00690296">
            <w:pPr>
              <w:rPr>
                <w:rFonts w:eastAsia="Arial" w:cs="Arial"/>
              </w:rPr>
            </w:pPr>
            <w:r w:rsidRPr="1A5E92DA">
              <w:rPr>
                <w:rFonts w:eastAsia="Arial" w:cs="Arial"/>
              </w:rPr>
              <w:t>Kinder eröffnen sich durch Überarbeitungen/Weiterverarbeitungen von Fotografien neue Gestaltungsmöglichkeiten</w:t>
            </w:r>
          </w:p>
          <w:p w14:paraId="1FC8721B" w14:textId="77777777" w:rsidR="00B5423A" w:rsidRDefault="00B5423A" w:rsidP="00690296">
            <w:pPr>
              <w:rPr>
                <w:rFonts w:eastAsia="Arial" w:cs="Arial"/>
              </w:rPr>
            </w:pPr>
            <w:r w:rsidRPr="1A5E92DA">
              <w:rPr>
                <w:rFonts w:eastAsia="Arial" w:cs="Arial"/>
              </w:rPr>
              <w:t>Thema: Pflanzen der Wiese im Frühling</w:t>
            </w:r>
          </w:p>
          <w:p w14:paraId="67CE4335" w14:textId="77777777" w:rsidR="00B5423A" w:rsidRPr="00814823" w:rsidRDefault="00B5423A" w:rsidP="00690296">
            <w:pPr>
              <w:rPr>
                <w:rFonts w:eastAsia="Arial" w:cs="Arial"/>
                <w:b/>
                <w:bCs/>
              </w:rPr>
            </w:pPr>
            <w:r w:rsidRPr="7444E73B">
              <w:rPr>
                <w:rFonts w:eastAsia="Arial" w:cs="Arial"/>
                <w:b/>
                <w:bCs/>
              </w:rPr>
              <w:lastRenderedPageBreak/>
              <w:t xml:space="preserve">Material: </w:t>
            </w:r>
            <w:proofErr w:type="spellStart"/>
            <w:r w:rsidRPr="7444E73B">
              <w:rPr>
                <w:rFonts w:eastAsia="Arial" w:cs="Arial"/>
                <w:b/>
                <w:bCs/>
              </w:rPr>
              <w:t>Ipad</w:t>
            </w:r>
            <w:proofErr w:type="spellEnd"/>
          </w:p>
          <w:p w14:paraId="6EF53A71" w14:textId="77777777" w:rsidR="00B5423A" w:rsidRPr="00814823" w:rsidRDefault="00B5423A" w:rsidP="00690296">
            <w:pPr>
              <w:rPr>
                <w:rFonts w:eastAsia="Arial" w:cs="Arial"/>
              </w:rPr>
            </w:pPr>
            <w:r w:rsidRPr="1A5E92DA">
              <w:rPr>
                <w:rFonts w:eastAsia="Arial" w:cs="Arial"/>
                <w:color w:val="FF0000"/>
              </w:rPr>
              <w:t>GU / Kunst</w:t>
            </w:r>
          </w:p>
        </w:tc>
      </w:tr>
      <w:tr w:rsidR="00B5423A" w:rsidRPr="00814823" w14:paraId="20D15559" w14:textId="77777777" w:rsidTr="00690296">
        <w:tc>
          <w:tcPr>
            <w:tcW w:w="4531" w:type="dxa"/>
          </w:tcPr>
          <w:p w14:paraId="55C47842" w14:textId="77777777" w:rsidR="00B5423A" w:rsidRPr="00814823" w:rsidRDefault="00B5423A" w:rsidP="00690296">
            <w:pPr>
              <w:rPr>
                <w:rFonts w:eastAsia="Arial" w:cs="Arial"/>
              </w:rPr>
            </w:pPr>
            <w:r w:rsidRPr="1A5E92DA">
              <w:rPr>
                <w:rFonts w:eastAsia="Arial" w:cs="Arial"/>
              </w:rPr>
              <w:lastRenderedPageBreak/>
              <w:t>Grundkenntnisse im Programmieren: 1, 2, 3 ... kodiert, programmiert, verschlüsselt! – Informatik in der Grundschule</w:t>
            </w:r>
          </w:p>
        </w:tc>
        <w:tc>
          <w:tcPr>
            <w:tcW w:w="4531" w:type="dxa"/>
          </w:tcPr>
          <w:p w14:paraId="6D4657D6" w14:textId="77777777" w:rsidR="00B5423A" w:rsidRPr="008019C1" w:rsidRDefault="00B5423A" w:rsidP="00690296">
            <w:pPr>
              <w:rPr>
                <w:rFonts w:eastAsia="Arial" w:cs="Arial"/>
                <w:b/>
                <w:bCs/>
              </w:rPr>
            </w:pPr>
            <w:r w:rsidRPr="1A5E92DA">
              <w:rPr>
                <w:rFonts w:eastAsia="Arial" w:cs="Arial"/>
              </w:rPr>
              <w:t>Unterrichtssequenzen von sonnentaler.net:</w:t>
            </w:r>
            <w:r w:rsidRPr="1A5E92DA">
              <w:rPr>
                <w:rFonts w:eastAsia="Arial" w:cs="Arial"/>
                <w:b/>
                <w:bCs/>
              </w:rPr>
              <w:t xml:space="preserve"> </w:t>
            </w:r>
          </w:p>
          <w:p w14:paraId="3EA4A11B" w14:textId="77777777" w:rsidR="00B5423A" w:rsidRPr="008019C1" w:rsidRDefault="00B5423A" w:rsidP="00690296">
            <w:pPr>
              <w:rPr>
                <w:rFonts w:eastAsia="Arial" w:cs="Arial"/>
              </w:rPr>
            </w:pPr>
            <w:r w:rsidRPr="1A5E92DA">
              <w:rPr>
                <w:rFonts w:eastAsia="Arial" w:cs="Arial"/>
              </w:rPr>
              <w:t>- Das Spiel mit dem Kobold</w:t>
            </w:r>
          </w:p>
          <w:p w14:paraId="4CC56618" w14:textId="77777777" w:rsidR="00B5423A" w:rsidRPr="008019C1" w:rsidRDefault="00B5423A" w:rsidP="00690296">
            <w:pPr>
              <w:rPr>
                <w:rFonts w:eastAsia="Arial" w:cs="Arial"/>
              </w:rPr>
            </w:pPr>
            <w:r w:rsidRPr="1A5E92DA">
              <w:rPr>
                <w:rFonts w:eastAsia="Arial" w:cs="Arial"/>
              </w:rPr>
              <w:t>- Das große Abenteuer</w:t>
            </w:r>
          </w:p>
          <w:p w14:paraId="4BEA8607" w14:textId="77777777" w:rsidR="00B5423A" w:rsidRDefault="00B5423A" w:rsidP="00690296">
            <w:pPr>
              <w:rPr>
                <w:rFonts w:eastAsia="Arial" w:cs="Arial"/>
              </w:rPr>
            </w:pPr>
            <w:r w:rsidRPr="1A5E92DA">
              <w:rPr>
                <w:rFonts w:eastAsia="Arial" w:cs="Arial"/>
              </w:rPr>
              <w:t xml:space="preserve">- Mit einem Roboter spielen </w:t>
            </w:r>
          </w:p>
          <w:p w14:paraId="7F24962D" w14:textId="77777777" w:rsidR="00B5423A" w:rsidRDefault="00B5423A" w:rsidP="00690296">
            <w:pPr>
              <w:rPr>
                <w:rFonts w:eastAsia="Arial" w:cs="Arial"/>
              </w:rPr>
            </w:pPr>
            <w:r w:rsidRPr="7444E73B">
              <w:rPr>
                <w:rFonts w:eastAsia="Arial" w:cs="Arial"/>
                <w:b/>
                <w:bCs/>
              </w:rPr>
              <w:t xml:space="preserve">Material: </w:t>
            </w:r>
            <w:proofErr w:type="spellStart"/>
            <w:r w:rsidRPr="7444E73B">
              <w:rPr>
                <w:rFonts w:eastAsia="Arial" w:cs="Arial"/>
                <w:b/>
                <w:bCs/>
              </w:rPr>
              <w:t>Thymio</w:t>
            </w:r>
            <w:proofErr w:type="spellEnd"/>
          </w:p>
          <w:p w14:paraId="39A2422C" w14:textId="77777777" w:rsidR="00B5423A" w:rsidRPr="00814823" w:rsidRDefault="00B5423A" w:rsidP="00690296">
            <w:pPr>
              <w:rPr>
                <w:rFonts w:cs="Arial"/>
              </w:rPr>
            </w:pPr>
          </w:p>
        </w:tc>
      </w:tr>
      <w:tr w:rsidR="00B5423A" w:rsidRPr="00814823" w14:paraId="0EFF537E" w14:textId="77777777" w:rsidTr="00690296">
        <w:tc>
          <w:tcPr>
            <w:tcW w:w="4531" w:type="dxa"/>
          </w:tcPr>
          <w:p w14:paraId="19C3F620" w14:textId="77777777" w:rsidR="00B5423A" w:rsidRPr="1A5E92DA" w:rsidRDefault="00B5423A" w:rsidP="00690296">
            <w:pPr>
              <w:rPr>
                <w:rFonts w:eastAsia="Arial" w:cs="Arial"/>
              </w:rPr>
            </w:pPr>
            <w:r>
              <w:rPr>
                <w:rFonts w:eastAsia="Arial" w:cs="Arial"/>
              </w:rPr>
              <w:t>Arbeit mit QR Codes</w:t>
            </w:r>
          </w:p>
        </w:tc>
        <w:tc>
          <w:tcPr>
            <w:tcW w:w="4531" w:type="dxa"/>
          </w:tcPr>
          <w:p w14:paraId="0DC5E559" w14:textId="77777777" w:rsidR="00B5423A" w:rsidRDefault="00B5423A" w:rsidP="00690296">
            <w:pPr>
              <w:rPr>
                <w:rFonts w:eastAsia="Arial" w:cs="Arial"/>
              </w:rPr>
            </w:pPr>
            <w:r>
              <w:rPr>
                <w:rFonts w:eastAsia="Arial" w:cs="Arial"/>
              </w:rPr>
              <w:t xml:space="preserve">Kinder erhalten </w:t>
            </w:r>
            <w:r w:rsidRPr="003B619D">
              <w:rPr>
                <w:rFonts w:eastAsia="Arial" w:cs="Arial"/>
              </w:rPr>
              <w:t>QR Codes zu Lernvideos und zu digitalen Lernangeboten</w:t>
            </w:r>
            <w:r>
              <w:rPr>
                <w:rFonts w:eastAsia="Arial" w:cs="Arial"/>
              </w:rPr>
              <w:t xml:space="preserve">. Mit Hilfe der </w:t>
            </w:r>
            <w:proofErr w:type="spellStart"/>
            <w:r>
              <w:rPr>
                <w:rFonts w:eastAsia="Arial" w:cs="Arial"/>
              </w:rPr>
              <w:t>Kemrafunktion</w:t>
            </w:r>
            <w:proofErr w:type="spellEnd"/>
            <w:r>
              <w:rPr>
                <w:rFonts w:eastAsia="Arial" w:cs="Arial"/>
              </w:rPr>
              <w:t xml:space="preserve"> gelangen die Kinder direkt zu diesen Angeboten (umfasst alle Fachbereiche)</w:t>
            </w:r>
          </w:p>
          <w:p w14:paraId="7BFC31E3" w14:textId="77777777" w:rsidR="00B5423A" w:rsidRDefault="00B5423A" w:rsidP="00690296">
            <w:pPr>
              <w:rPr>
                <w:rFonts w:eastAsia="Arial" w:cs="Arial"/>
                <w:b/>
              </w:rPr>
            </w:pPr>
            <w:r>
              <w:rPr>
                <w:rFonts w:eastAsia="Arial" w:cs="Arial"/>
                <w:b/>
              </w:rPr>
              <w:t>Material:</w:t>
            </w:r>
          </w:p>
          <w:p w14:paraId="1512D844" w14:textId="77777777" w:rsidR="00B5423A" w:rsidRPr="003B619D" w:rsidRDefault="00B5423A" w:rsidP="00690296">
            <w:pPr>
              <w:rPr>
                <w:rFonts w:eastAsia="Arial" w:cs="Arial"/>
                <w:b/>
              </w:rPr>
            </w:pPr>
            <w:proofErr w:type="spellStart"/>
            <w:r>
              <w:rPr>
                <w:rFonts w:eastAsia="Arial" w:cs="Arial"/>
                <w:b/>
              </w:rPr>
              <w:t>Ipad</w:t>
            </w:r>
            <w:proofErr w:type="spellEnd"/>
          </w:p>
        </w:tc>
      </w:tr>
      <w:tr w:rsidR="00B5423A" w:rsidRPr="00814823" w14:paraId="6773A705" w14:textId="77777777" w:rsidTr="00690296">
        <w:tc>
          <w:tcPr>
            <w:tcW w:w="4531" w:type="dxa"/>
          </w:tcPr>
          <w:p w14:paraId="7432B162" w14:textId="77777777" w:rsidR="00B5423A" w:rsidRDefault="00B5423A" w:rsidP="00690296">
            <w:pPr>
              <w:rPr>
                <w:rFonts w:eastAsia="Arial" w:cs="Arial"/>
              </w:rPr>
            </w:pPr>
            <w:r>
              <w:rPr>
                <w:rFonts w:eastAsia="Arial" w:cs="Arial"/>
              </w:rPr>
              <w:t>Arbeit mit Lesespuren</w:t>
            </w:r>
          </w:p>
        </w:tc>
        <w:tc>
          <w:tcPr>
            <w:tcW w:w="4531" w:type="dxa"/>
          </w:tcPr>
          <w:p w14:paraId="57CBE7AC" w14:textId="77777777" w:rsidR="00B5423A" w:rsidRDefault="00B5423A" w:rsidP="00690296">
            <w:pPr>
              <w:rPr>
                <w:rFonts w:eastAsia="Arial" w:cs="Arial"/>
              </w:rPr>
            </w:pPr>
            <w:r>
              <w:rPr>
                <w:rFonts w:eastAsia="Arial" w:cs="Arial"/>
              </w:rPr>
              <w:t>D</w:t>
            </w:r>
            <w:r w:rsidRPr="00E223B1">
              <w:rPr>
                <w:rFonts w:eastAsia="Arial" w:cs="Arial"/>
              </w:rPr>
              <w:t xml:space="preserve">as Situationsbild liegt den Kindern auf dem </w:t>
            </w:r>
            <w:proofErr w:type="spellStart"/>
            <w:r w:rsidRPr="00E223B1">
              <w:rPr>
                <w:rFonts w:eastAsia="Arial" w:cs="Arial"/>
              </w:rPr>
              <w:t>Ipad</w:t>
            </w:r>
            <w:proofErr w:type="spellEnd"/>
            <w:r w:rsidRPr="00E223B1">
              <w:rPr>
                <w:rFonts w:eastAsia="Arial" w:cs="Arial"/>
              </w:rPr>
              <w:t xml:space="preserve"> vor, sodass sie darauf die </w:t>
            </w:r>
            <w:proofErr w:type="spellStart"/>
            <w:r w:rsidRPr="00E223B1">
              <w:rPr>
                <w:rFonts w:eastAsia="Arial" w:cs="Arial"/>
              </w:rPr>
              <w:t>Lesespur</w:t>
            </w:r>
            <w:proofErr w:type="spellEnd"/>
            <w:r w:rsidRPr="00E223B1">
              <w:rPr>
                <w:rFonts w:eastAsia="Arial" w:cs="Arial"/>
              </w:rPr>
              <w:t xml:space="preserve"> bearbeiten und zum Lösungswort gelangen</w:t>
            </w:r>
          </w:p>
          <w:p w14:paraId="4483A10D" w14:textId="77777777" w:rsidR="00B5423A" w:rsidRDefault="00B5423A" w:rsidP="00690296">
            <w:pPr>
              <w:rPr>
                <w:rFonts w:eastAsia="Arial" w:cs="Arial"/>
                <w:b/>
              </w:rPr>
            </w:pPr>
            <w:r>
              <w:rPr>
                <w:rFonts w:eastAsia="Arial" w:cs="Arial"/>
                <w:b/>
              </w:rPr>
              <w:t>Material:</w:t>
            </w:r>
          </w:p>
          <w:p w14:paraId="08C65B53" w14:textId="77777777" w:rsidR="00B5423A" w:rsidRDefault="00B5423A" w:rsidP="00690296">
            <w:pPr>
              <w:rPr>
                <w:rFonts w:eastAsia="Arial" w:cs="Arial"/>
                <w:b/>
              </w:rPr>
            </w:pPr>
            <w:proofErr w:type="spellStart"/>
            <w:r>
              <w:rPr>
                <w:rFonts w:eastAsia="Arial" w:cs="Arial"/>
                <w:b/>
              </w:rPr>
              <w:t>Ipad</w:t>
            </w:r>
            <w:proofErr w:type="spellEnd"/>
          </w:p>
          <w:p w14:paraId="3CAA2C56" w14:textId="77777777" w:rsidR="00B5423A" w:rsidRPr="00E223B1" w:rsidRDefault="00B5423A" w:rsidP="00690296">
            <w:pPr>
              <w:rPr>
                <w:rFonts w:eastAsia="Arial" w:cs="Arial"/>
                <w:color w:val="FF0000"/>
              </w:rPr>
            </w:pPr>
            <w:r w:rsidRPr="00E223B1">
              <w:rPr>
                <w:rFonts w:eastAsia="Arial" w:cs="Arial"/>
                <w:color w:val="FF0000"/>
              </w:rPr>
              <w:t>Deutsch</w:t>
            </w:r>
          </w:p>
        </w:tc>
      </w:tr>
    </w:tbl>
    <w:p w14:paraId="5ADB6B78" w14:textId="77777777" w:rsidR="00B5423A" w:rsidRDefault="00B5423A" w:rsidP="00B5423A">
      <w:pPr>
        <w:rPr>
          <w:rFonts w:cs="Arial"/>
        </w:rPr>
      </w:pPr>
    </w:p>
    <w:p w14:paraId="2EB6AFB7" w14:textId="77777777" w:rsidR="00B5423A" w:rsidRDefault="00B5423A" w:rsidP="00B5423A">
      <w:pPr>
        <w:rPr>
          <w:rFonts w:cs="Arial"/>
        </w:rPr>
      </w:pPr>
    </w:p>
    <w:p w14:paraId="317FC025"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9062"/>
      </w:tblGrid>
      <w:tr w:rsidR="00B5423A" w14:paraId="186ABCFF" w14:textId="77777777" w:rsidTr="00690296">
        <w:tc>
          <w:tcPr>
            <w:tcW w:w="9062" w:type="dxa"/>
            <w:shd w:val="clear" w:color="auto" w:fill="FFFF00"/>
          </w:tcPr>
          <w:p w14:paraId="0CFB1BEB" w14:textId="77777777" w:rsidR="00B5423A" w:rsidRPr="008A5D3D" w:rsidRDefault="00B5423A" w:rsidP="00690296">
            <w:pPr>
              <w:jc w:val="center"/>
              <w:rPr>
                <w:rFonts w:eastAsia="Arial" w:cs="Arial"/>
                <w:b/>
                <w:bCs/>
                <w:szCs w:val="24"/>
              </w:rPr>
            </w:pPr>
            <w:r w:rsidRPr="1A5E92DA">
              <w:rPr>
                <w:rFonts w:eastAsia="Arial" w:cs="Arial"/>
                <w:b/>
                <w:bCs/>
                <w:szCs w:val="24"/>
              </w:rPr>
              <w:t>Kompetenzbereich: Suchen und Verarbeiten</w:t>
            </w:r>
          </w:p>
        </w:tc>
      </w:tr>
    </w:tbl>
    <w:p w14:paraId="51E14612"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4531"/>
        <w:gridCol w:w="4531"/>
      </w:tblGrid>
      <w:tr w:rsidR="00B5423A" w14:paraId="163FAD5C" w14:textId="77777777" w:rsidTr="00690296">
        <w:tc>
          <w:tcPr>
            <w:tcW w:w="4531" w:type="dxa"/>
          </w:tcPr>
          <w:p w14:paraId="4A4A0CA9" w14:textId="77777777" w:rsidR="00B5423A" w:rsidRPr="008A5D3D" w:rsidRDefault="00B5423A" w:rsidP="00690296">
            <w:pPr>
              <w:jc w:val="center"/>
              <w:rPr>
                <w:rFonts w:eastAsia="Arial" w:cs="Arial"/>
                <w:b/>
                <w:bCs/>
                <w:szCs w:val="24"/>
              </w:rPr>
            </w:pPr>
            <w:r w:rsidRPr="1A5E92DA">
              <w:rPr>
                <w:rFonts w:eastAsia="Arial" w:cs="Arial"/>
                <w:b/>
                <w:bCs/>
                <w:szCs w:val="24"/>
              </w:rPr>
              <w:t>Kompetenzen</w:t>
            </w:r>
          </w:p>
        </w:tc>
        <w:tc>
          <w:tcPr>
            <w:tcW w:w="4531" w:type="dxa"/>
          </w:tcPr>
          <w:p w14:paraId="15D48D5C" w14:textId="77777777" w:rsidR="00B5423A" w:rsidRPr="008A5D3D" w:rsidRDefault="00B5423A" w:rsidP="00690296">
            <w:pPr>
              <w:jc w:val="center"/>
              <w:rPr>
                <w:rFonts w:eastAsia="Arial" w:cs="Arial"/>
                <w:b/>
                <w:bCs/>
                <w:szCs w:val="24"/>
              </w:rPr>
            </w:pPr>
            <w:r w:rsidRPr="1A5E92DA">
              <w:rPr>
                <w:rFonts w:eastAsia="Arial" w:cs="Arial"/>
                <w:b/>
                <w:bCs/>
                <w:szCs w:val="24"/>
              </w:rPr>
              <w:t>Inhalte und Hinweise</w:t>
            </w:r>
          </w:p>
        </w:tc>
      </w:tr>
      <w:tr w:rsidR="00B5423A" w14:paraId="786F93DB" w14:textId="77777777" w:rsidTr="00690296">
        <w:tc>
          <w:tcPr>
            <w:tcW w:w="4531" w:type="dxa"/>
          </w:tcPr>
          <w:p w14:paraId="23EA58F9" w14:textId="77777777" w:rsidR="00B5423A" w:rsidRPr="0058547F" w:rsidRDefault="00B5423A" w:rsidP="00690296">
            <w:pPr>
              <w:rPr>
                <w:rFonts w:eastAsia="Arial" w:cs="Arial"/>
              </w:rPr>
            </w:pPr>
            <w:r w:rsidRPr="7444E73B">
              <w:rPr>
                <w:rFonts w:eastAsia="Arial" w:cs="Arial"/>
              </w:rPr>
              <w:t xml:space="preserve">Informationen und Daten gezielt aus Medien entnehmen und bewerten: entnehmen relevante Daten und Informationen aus </w:t>
            </w:r>
            <w:proofErr w:type="spellStart"/>
            <w:r w:rsidRPr="7444E73B">
              <w:rPr>
                <w:rFonts w:eastAsia="Arial" w:cs="Arial"/>
              </w:rPr>
              <w:t>ver-schiedenen</w:t>
            </w:r>
            <w:proofErr w:type="spellEnd"/>
            <w:r w:rsidRPr="7444E73B">
              <w:rPr>
                <w:rFonts w:eastAsia="Arial" w:cs="Arial"/>
              </w:rPr>
              <w:t xml:space="preserve"> Quellen und beschreiben deren Bedeutung</w:t>
            </w:r>
          </w:p>
        </w:tc>
        <w:tc>
          <w:tcPr>
            <w:tcW w:w="4531" w:type="dxa"/>
          </w:tcPr>
          <w:p w14:paraId="706404EC" w14:textId="77777777" w:rsidR="00B5423A" w:rsidRDefault="00B5423A" w:rsidP="00690296">
            <w:pPr>
              <w:rPr>
                <w:rFonts w:eastAsia="Arial" w:cs="Arial"/>
              </w:rPr>
            </w:pPr>
            <w:r w:rsidRPr="1A5E92DA">
              <w:rPr>
                <w:rFonts w:eastAsia="Arial" w:cs="Arial"/>
              </w:rPr>
              <w:t>Kinder erstellen ein Säulendiagramm: Wie viele Tage gehen wir diesen Monat zur Schule</w:t>
            </w:r>
          </w:p>
          <w:p w14:paraId="481DC1FA" w14:textId="77777777" w:rsidR="00B5423A" w:rsidRPr="0058547F" w:rsidRDefault="00B5423A" w:rsidP="00690296">
            <w:pPr>
              <w:rPr>
                <w:rFonts w:eastAsia="Arial" w:cs="Arial"/>
                <w:b/>
                <w:bCs/>
              </w:rPr>
            </w:pPr>
            <w:r w:rsidRPr="1A5E92DA">
              <w:rPr>
                <w:rFonts w:eastAsia="Arial" w:cs="Arial"/>
                <w:b/>
                <w:bCs/>
              </w:rPr>
              <w:t>Material:</w:t>
            </w:r>
          </w:p>
          <w:p w14:paraId="38A7718E" w14:textId="77777777" w:rsidR="00B5423A" w:rsidRPr="004919CD" w:rsidRDefault="00B5423A" w:rsidP="00690296">
            <w:pPr>
              <w:rPr>
                <w:rFonts w:eastAsia="Arial" w:cs="Arial"/>
                <w:b/>
                <w:bCs/>
              </w:rPr>
            </w:pPr>
            <w:r w:rsidRPr="1A5E92DA">
              <w:rPr>
                <w:rFonts w:eastAsia="Arial" w:cs="Arial"/>
                <w:b/>
                <w:bCs/>
              </w:rPr>
              <w:t>- Stundenverlauf auf dem Medienserver</w:t>
            </w:r>
          </w:p>
          <w:p w14:paraId="0ABC3758" w14:textId="77777777" w:rsidR="00B5423A" w:rsidRPr="004919CD" w:rsidRDefault="00B5423A" w:rsidP="00690296">
            <w:pPr>
              <w:rPr>
                <w:rFonts w:eastAsia="Arial" w:cs="Arial"/>
                <w:b/>
                <w:bCs/>
              </w:rPr>
            </w:pPr>
            <w:r w:rsidRPr="1A5E92DA">
              <w:rPr>
                <w:rFonts w:eastAsia="Arial" w:cs="Arial"/>
                <w:b/>
                <w:bCs/>
              </w:rPr>
              <w:t>- Dokumentenkamera</w:t>
            </w:r>
          </w:p>
          <w:p w14:paraId="71A3EDE1" w14:textId="77777777" w:rsidR="00B5423A" w:rsidRDefault="00B5423A" w:rsidP="00690296">
            <w:pPr>
              <w:rPr>
                <w:rFonts w:eastAsia="Arial" w:cs="Arial"/>
                <w:color w:val="FF0000"/>
              </w:rPr>
            </w:pPr>
            <w:r w:rsidRPr="1A5E92DA">
              <w:rPr>
                <w:rFonts w:eastAsia="Arial" w:cs="Arial"/>
                <w:color w:val="FF0000"/>
              </w:rPr>
              <w:t>Mathematik</w:t>
            </w:r>
          </w:p>
          <w:p w14:paraId="38E9B272" w14:textId="77777777" w:rsidR="00B5423A" w:rsidRPr="0058547F" w:rsidRDefault="00B5423A" w:rsidP="00690296">
            <w:pPr>
              <w:rPr>
                <w:rFonts w:cs="Arial"/>
                <w:color w:val="FF0000"/>
              </w:rPr>
            </w:pPr>
          </w:p>
        </w:tc>
      </w:tr>
      <w:tr w:rsidR="00B5423A" w14:paraId="78BAC369" w14:textId="77777777" w:rsidTr="00690296">
        <w:tc>
          <w:tcPr>
            <w:tcW w:w="4531" w:type="dxa"/>
          </w:tcPr>
          <w:p w14:paraId="6B882D98" w14:textId="77777777" w:rsidR="00B5423A" w:rsidRPr="0058547F" w:rsidRDefault="00B5423A" w:rsidP="00690296">
            <w:pPr>
              <w:rPr>
                <w:rFonts w:eastAsia="Arial" w:cs="Arial"/>
              </w:rPr>
            </w:pPr>
            <w:r w:rsidRPr="1A5E92DA">
              <w:rPr>
                <w:rFonts w:eastAsia="Arial" w:cs="Arial"/>
              </w:rPr>
              <w:t>Medien finden, unterscheiden und bewerten: unterscheiden Medien und beschreiben, wie sie selbst Medien nutzen</w:t>
            </w:r>
          </w:p>
        </w:tc>
        <w:tc>
          <w:tcPr>
            <w:tcW w:w="4531" w:type="dxa"/>
          </w:tcPr>
          <w:p w14:paraId="624A15EE" w14:textId="77777777" w:rsidR="00B5423A" w:rsidRDefault="00B5423A" w:rsidP="00690296">
            <w:pPr>
              <w:rPr>
                <w:rFonts w:eastAsia="Arial" w:cs="Arial"/>
              </w:rPr>
            </w:pPr>
            <w:r w:rsidRPr="1A5E92DA">
              <w:rPr>
                <w:rFonts w:eastAsia="Arial" w:cs="Arial"/>
              </w:rPr>
              <w:t>Leben in einer Medien</w:t>
            </w:r>
            <w:proofErr w:type="gramStart"/>
            <w:r w:rsidRPr="1A5E92DA">
              <w:rPr>
                <w:rFonts w:eastAsia="Arial" w:cs="Arial"/>
              </w:rPr>
              <w:t>-  und</w:t>
            </w:r>
            <w:proofErr w:type="gramEnd"/>
            <w:r w:rsidRPr="1A5E92DA">
              <w:rPr>
                <w:rFonts w:eastAsia="Arial" w:cs="Arial"/>
              </w:rPr>
              <w:t xml:space="preserve"> Konsumgesellschaft (Thema Werbung); Kinder machen ein Interview mit den Eltern</w:t>
            </w:r>
          </w:p>
          <w:p w14:paraId="4F383316" w14:textId="77777777" w:rsidR="00B5423A" w:rsidRDefault="00B5423A" w:rsidP="00690296">
            <w:pPr>
              <w:rPr>
                <w:rFonts w:eastAsia="Arial" w:cs="Arial"/>
                <w:b/>
                <w:bCs/>
              </w:rPr>
            </w:pPr>
            <w:r w:rsidRPr="7444E73B">
              <w:rPr>
                <w:rFonts w:eastAsia="Arial" w:cs="Arial"/>
                <w:b/>
                <w:bCs/>
              </w:rPr>
              <w:lastRenderedPageBreak/>
              <w:t xml:space="preserve">Material: </w:t>
            </w:r>
            <w:proofErr w:type="spellStart"/>
            <w:r w:rsidRPr="7444E73B">
              <w:rPr>
                <w:rFonts w:eastAsia="Arial" w:cs="Arial"/>
                <w:b/>
                <w:bCs/>
              </w:rPr>
              <w:t>Ipad</w:t>
            </w:r>
            <w:proofErr w:type="spellEnd"/>
          </w:p>
          <w:p w14:paraId="3A0CB4D9" w14:textId="77777777" w:rsidR="00B5423A" w:rsidRPr="00814823" w:rsidRDefault="00B5423A" w:rsidP="00690296">
            <w:pPr>
              <w:rPr>
                <w:rFonts w:eastAsia="Arial" w:cs="Arial"/>
                <w:b/>
                <w:bCs/>
              </w:rPr>
            </w:pPr>
            <w:r w:rsidRPr="1A5E92DA">
              <w:rPr>
                <w:rFonts w:eastAsia="Arial" w:cs="Arial"/>
                <w:color w:val="FF0000"/>
              </w:rPr>
              <w:t>HSU</w:t>
            </w:r>
          </w:p>
          <w:p w14:paraId="1482CB37" w14:textId="77777777" w:rsidR="00B5423A" w:rsidRPr="0058547F" w:rsidRDefault="00B5423A" w:rsidP="00690296">
            <w:pPr>
              <w:rPr>
                <w:rFonts w:cs="Arial"/>
              </w:rPr>
            </w:pPr>
          </w:p>
        </w:tc>
      </w:tr>
      <w:tr w:rsidR="00B5423A" w:rsidRPr="004919CD" w14:paraId="72EA30E1" w14:textId="77777777" w:rsidTr="00690296">
        <w:tc>
          <w:tcPr>
            <w:tcW w:w="4531" w:type="dxa"/>
          </w:tcPr>
          <w:p w14:paraId="2FE78975" w14:textId="77777777" w:rsidR="00B5423A" w:rsidRPr="0058547F" w:rsidRDefault="00B5423A" w:rsidP="00690296">
            <w:pPr>
              <w:rPr>
                <w:rFonts w:eastAsia="Arial" w:cs="Arial"/>
              </w:rPr>
            </w:pPr>
            <w:r w:rsidRPr="1A5E92DA">
              <w:rPr>
                <w:rFonts w:eastAsia="Arial" w:cs="Arial"/>
              </w:rPr>
              <w:lastRenderedPageBreak/>
              <w:t>Mediale Informationsquellen begründet auswählen und gezielt Inhalte entnehmen</w:t>
            </w:r>
          </w:p>
        </w:tc>
        <w:tc>
          <w:tcPr>
            <w:tcW w:w="4531" w:type="dxa"/>
          </w:tcPr>
          <w:p w14:paraId="60912026" w14:textId="77777777" w:rsidR="00B5423A" w:rsidRDefault="00B5423A" w:rsidP="00690296">
            <w:pPr>
              <w:rPr>
                <w:rFonts w:eastAsia="Arial" w:cs="Arial"/>
                <w:b/>
                <w:bCs/>
              </w:rPr>
            </w:pPr>
            <w:r w:rsidRPr="1A5E92DA">
              <w:rPr>
                <w:rFonts w:eastAsia="Arial" w:cs="Arial"/>
              </w:rPr>
              <w:t>Kinder entwickeln eine kurze Bildergeschichte und beschreiben die Veränderung von Bild zu Bild. Text kann über Audioaufnahme eingefügt werden.</w:t>
            </w:r>
            <w:r w:rsidRPr="1A5E92DA">
              <w:rPr>
                <w:rFonts w:eastAsia="Arial" w:cs="Arial"/>
                <w:b/>
                <w:bCs/>
              </w:rPr>
              <w:t xml:space="preserve"> </w:t>
            </w:r>
          </w:p>
          <w:p w14:paraId="3A8B390E" w14:textId="77777777" w:rsidR="00B5423A" w:rsidRPr="0058547F" w:rsidRDefault="00B5423A" w:rsidP="00690296">
            <w:pPr>
              <w:rPr>
                <w:rFonts w:eastAsia="Arial" w:cs="Arial"/>
                <w:b/>
                <w:bCs/>
              </w:rPr>
            </w:pPr>
            <w:r w:rsidRPr="1A5E92DA">
              <w:rPr>
                <w:rFonts w:eastAsia="Arial" w:cs="Arial"/>
                <w:b/>
                <w:bCs/>
              </w:rPr>
              <w:t>Material:</w:t>
            </w:r>
          </w:p>
          <w:p w14:paraId="0A18B378" w14:textId="77777777" w:rsidR="00B5423A" w:rsidRDefault="00B5423A" w:rsidP="00690296">
            <w:pPr>
              <w:rPr>
                <w:rFonts w:eastAsia="Arial" w:cs="Arial"/>
                <w:b/>
                <w:bCs/>
              </w:rPr>
            </w:pPr>
            <w:r w:rsidRPr="1A5E92DA">
              <w:rPr>
                <w:rFonts w:eastAsia="Arial" w:cs="Arial"/>
                <w:b/>
                <w:bCs/>
              </w:rPr>
              <w:t>- Stundenverlauf auf dem Medienserver</w:t>
            </w:r>
          </w:p>
          <w:p w14:paraId="70A9ACDA" w14:textId="77777777" w:rsidR="00B5423A" w:rsidRPr="004919CD" w:rsidRDefault="00B5423A" w:rsidP="00690296">
            <w:pPr>
              <w:rPr>
                <w:rFonts w:eastAsia="Arial" w:cs="Arial"/>
                <w:b/>
                <w:bCs/>
                <w:lang w:val="en-US"/>
              </w:rPr>
            </w:pPr>
            <w:r w:rsidRPr="7444E73B">
              <w:rPr>
                <w:rFonts w:eastAsia="Arial" w:cs="Arial"/>
                <w:b/>
                <w:bCs/>
                <w:lang w:val="en-US"/>
              </w:rPr>
              <w:t xml:space="preserve">- </w:t>
            </w:r>
            <w:proofErr w:type="spellStart"/>
            <w:r w:rsidRPr="7444E73B">
              <w:rPr>
                <w:rFonts w:eastAsia="Arial" w:cs="Arial"/>
                <w:b/>
                <w:bCs/>
                <w:lang w:val="en-US"/>
              </w:rPr>
              <w:t>Ipad</w:t>
            </w:r>
            <w:proofErr w:type="spellEnd"/>
            <w:r w:rsidRPr="7444E73B">
              <w:rPr>
                <w:rFonts w:eastAsia="Arial" w:cs="Arial"/>
                <w:b/>
                <w:bCs/>
                <w:lang w:val="en-US"/>
              </w:rPr>
              <w:t xml:space="preserve"> (book creator)</w:t>
            </w:r>
          </w:p>
          <w:p w14:paraId="3859121E" w14:textId="77777777" w:rsidR="00B5423A" w:rsidRPr="004919CD" w:rsidRDefault="00B5423A" w:rsidP="00690296">
            <w:pPr>
              <w:rPr>
                <w:rFonts w:eastAsia="Arial" w:cs="Arial"/>
                <w:b/>
                <w:bCs/>
                <w:lang w:val="en-US"/>
              </w:rPr>
            </w:pPr>
            <w:r w:rsidRPr="1A5E92DA">
              <w:rPr>
                <w:rFonts w:eastAsia="Arial" w:cs="Arial"/>
                <w:color w:val="FF0000"/>
                <w:lang w:val="en-US"/>
              </w:rPr>
              <w:t>GU / Deutsch</w:t>
            </w:r>
          </w:p>
          <w:p w14:paraId="4C18EA88" w14:textId="77777777" w:rsidR="00B5423A" w:rsidRPr="004919CD" w:rsidRDefault="00B5423A" w:rsidP="00690296">
            <w:pPr>
              <w:rPr>
                <w:rFonts w:cs="Arial"/>
                <w:lang w:val="en-US"/>
              </w:rPr>
            </w:pPr>
          </w:p>
        </w:tc>
      </w:tr>
    </w:tbl>
    <w:p w14:paraId="1D6220E6" w14:textId="01972B7D" w:rsidR="00B5423A" w:rsidRDefault="00B5423A" w:rsidP="00B5423A">
      <w:pPr>
        <w:rPr>
          <w:rFonts w:cs="Arial"/>
        </w:rPr>
      </w:pPr>
    </w:p>
    <w:p w14:paraId="1F6BFC81" w14:textId="77777777" w:rsidR="00B5423A" w:rsidRPr="004B0FBA" w:rsidRDefault="00B5423A" w:rsidP="00B5423A">
      <w:pPr>
        <w:rPr>
          <w:rFonts w:cs="Arial"/>
        </w:rPr>
      </w:pPr>
    </w:p>
    <w:tbl>
      <w:tblPr>
        <w:tblStyle w:val="Tabellenraster"/>
        <w:tblW w:w="0" w:type="auto"/>
        <w:tblLook w:val="04A0" w:firstRow="1" w:lastRow="0" w:firstColumn="1" w:lastColumn="0" w:noHBand="0" w:noVBand="1"/>
      </w:tblPr>
      <w:tblGrid>
        <w:gridCol w:w="9062"/>
      </w:tblGrid>
      <w:tr w:rsidR="00B5423A" w14:paraId="1185BE77" w14:textId="77777777" w:rsidTr="00690296">
        <w:tc>
          <w:tcPr>
            <w:tcW w:w="9062" w:type="dxa"/>
            <w:shd w:val="clear" w:color="auto" w:fill="FFFF00"/>
          </w:tcPr>
          <w:p w14:paraId="253586EB" w14:textId="66B9D116" w:rsidR="00B5423A" w:rsidRPr="008A5D3D" w:rsidRDefault="00B5423A" w:rsidP="00690296">
            <w:pPr>
              <w:jc w:val="center"/>
              <w:rPr>
                <w:rFonts w:eastAsia="Arial" w:cs="Arial"/>
                <w:b/>
                <w:bCs/>
                <w:szCs w:val="24"/>
              </w:rPr>
            </w:pPr>
            <w:r>
              <w:rPr>
                <w:rFonts w:eastAsia="Arial" w:cs="Arial"/>
                <w:b/>
                <w:bCs/>
                <w:szCs w:val="24"/>
              </w:rPr>
              <w:t>K</w:t>
            </w:r>
            <w:r w:rsidRPr="1A5E92DA">
              <w:rPr>
                <w:rFonts w:eastAsia="Arial" w:cs="Arial"/>
                <w:b/>
                <w:bCs/>
                <w:szCs w:val="24"/>
              </w:rPr>
              <w:t>ompetenzbereich: Kommunizieren und Kooperieren</w:t>
            </w:r>
          </w:p>
        </w:tc>
      </w:tr>
    </w:tbl>
    <w:p w14:paraId="52E88D95"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4531"/>
        <w:gridCol w:w="4531"/>
      </w:tblGrid>
      <w:tr w:rsidR="00B5423A" w14:paraId="0DEBBA19" w14:textId="77777777" w:rsidTr="00690296">
        <w:tc>
          <w:tcPr>
            <w:tcW w:w="4531" w:type="dxa"/>
          </w:tcPr>
          <w:p w14:paraId="3E8C695E" w14:textId="77777777" w:rsidR="00B5423A" w:rsidRPr="008A5D3D" w:rsidRDefault="00B5423A" w:rsidP="00690296">
            <w:pPr>
              <w:jc w:val="center"/>
              <w:rPr>
                <w:rFonts w:eastAsia="Arial" w:cs="Arial"/>
                <w:b/>
                <w:bCs/>
                <w:szCs w:val="24"/>
              </w:rPr>
            </w:pPr>
            <w:r w:rsidRPr="1A5E92DA">
              <w:rPr>
                <w:rFonts w:eastAsia="Arial" w:cs="Arial"/>
                <w:b/>
                <w:bCs/>
                <w:szCs w:val="24"/>
              </w:rPr>
              <w:t>Kompetenzen</w:t>
            </w:r>
          </w:p>
        </w:tc>
        <w:tc>
          <w:tcPr>
            <w:tcW w:w="4531" w:type="dxa"/>
          </w:tcPr>
          <w:p w14:paraId="2BB305A1" w14:textId="77777777" w:rsidR="00B5423A" w:rsidRPr="008A5D3D" w:rsidRDefault="00B5423A" w:rsidP="00690296">
            <w:pPr>
              <w:jc w:val="center"/>
              <w:rPr>
                <w:rFonts w:eastAsia="Arial" w:cs="Arial"/>
                <w:b/>
                <w:bCs/>
                <w:szCs w:val="24"/>
              </w:rPr>
            </w:pPr>
            <w:r w:rsidRPr="1A5E92DA">
              <w:rPr>
                <w:rFonts w:eastAsia="Arial" w:cs="Arial"/>
                <w:b/>
                <w:bCs/>
                <w:szCs w:val="24"/>
              </w:rPr>
              <w:t>Inhalte und Hinweise</w:t>
            </w:r>
          </w:p>
        </w:tc>
      </w:tr>
      <w:tr w:rsidR="00B5423A" w14:paraId="331CC76C" w14:textId="77777777" w:rsidTr="00690296">
        <w:tc>
          <w:tcPr>
            <w:tcW w:w="4531" w:type="dxa"/>
          </w:tcPr>
          <w:p w14:paraId="274F04EF" w14:textId="77777777" w:rsidR="00B5423A" w:rsidRPr="004B0FBA" w:rsidRDefault="00B5423A" w:rsidP="00690296">
            <w:pPr>
              <w:rPr>
                <w:rFonts w:eastAsia="Arial" w:cs="Arial"/>
              </w:rPr>
            </w:pPr>
            <w:r w:rsidRPr="1A5E92DA">
              <w:rPr>
                <w:rFonts w:eastAsia="Arial" w:cs="Arial"/>
              </w:rPr>
              <w:t>verfassen eigene informierende, beschreibende Texte und achten dabei auf eine logische Anordnung der Informationen</w:t>
            </w:r>
          </w:p>
        </w:tc>
        <w:tc>
          <w:tcPr>
            <w:tcW w:w="4531" w:type="dxa"/>
          </w:tcPr>
          <w:p w14:paraId="1D7D12FA" w14:textId="77777777" w:rsidR="00B5423A" w:rsidRDefault="00B5423A" w:rsidP="00690296">
            <w:pPr>
              <w:rPr>
                <w:rFonts w:eastAsia="Arial" w:cs="Arial"/>
              </w:rPr>
            </w:pPr>
            <w:r w:rsidRPr="1A5E92DA">
              <w:rPr>
                <w:rFonts w:eastAsia="Arial" w:cs="Arial"/>
              </w:rPr>
              <w:t>Kinder erstellen ein Portfolio zum Thema „Ich und meine Familie“</w:t>
            </w:r>
          </w:p>
          <w:p w14:paraId="624DC59A" w14:textId="77777777" w:rsidR="00B5423A" w:rsidRPr="0058547F" w:rsidRDefault="00B5423A" w:rsidP="00690296">
            <w:pPr>
              <w:rPr>
                <w:rFonts w:eastAsia="Arial" w:cs="Arial"/>
                <w:b/>
                <w:bCs/>
              </w:rPr>
            </w:pPr>
            <w:r w:rsidRPr="1A5E92DA">
              <w:rPr>
                <w:rFonts w:eastAsia="Arial" w:cs="Arial"/>
                <w:b/>
                <w:bCs/>
              </w:rPr>
              <w:t>Material:</w:t>
            </w:r>
          </w:p>
          <w:p w14:paraId="5CA29B68" w14:textId="77777777" w:rsidR="00B5423A" w:rsidRDefault="00B5423A" w:rsidP="00690296">
            <w:pPr>
              <w:rPr>
                <w:rFonts w:eastAsia="Arial" w:cs="Arial"/>
                <w:b/>
                <w:bCs/>
              </w:rPr>
            </w:pPr>
            <w:r w:rsidRPr="1A5E92DA">
              <w:rPr>
                <w:rFonts w:eastAsia="Arial" w:cs="Arial"/>
                <w:b/>
                <w:bCs/>
              </w:rPr>
              <w:t>- Stundenverlauf auf dem Medienserver</w:t>
            </w:r>
          </w:p>
          <w:p w14:paraId="6530C549" w14:textId="77777777" w:rsidR="00B5423A" w:rsidRPr="002F6806"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1B0D7FED" w14:textId="77777777" w:rsidR="00B5423A" w:rsidRPr="004919CD" w:rsidRDefault="00B5423A" w:rsidP="00690296">
            <w:pPr>
              <w:rPr>
                <w:rFonts w:eastAsia="Arial" w:cs="Arial"/>
                <w:b/>
                <w:bCs/>
                <w:lang w:val="en-US"/>
              </w:rPr>
            </w:pPr>
            <w:r w:rsidRPr="1A5E92DA">
              <w:rPr>
                <w:rFonts w:eastAsia="Arial" w:cs="Arial"/>
                <w:color w:val="FF0000"/>
                <w:lang w:val="en-US"/>
              </w:rPr>
              <w:t>HSU / Deutsch</w:t>
            </w:r>
          </w:p>
          <w:p w14:paraId="6FF16AFB" w14:textId="77777777" w:rsidR="00B5423A" w:rsidRDefault="00B5423A" w:rsidP="00690296">
            <w:pPr>
              <w:rPr>
                <w:rFonts w:cs="Arial"/>
                <w:b/>
              </w:rPr>
            </w:pPr>
          </w:p>
          <w:p w14:paraId="1BA20EC1" w14:textId="77777777" w:rsidR="00B5423A" w:rsidRPr="004B0FBA" w:rsidRDefault="00B5423A" w:rsidP="00690296">
            <w:pPr>
              <w:jc w:val="both"/>
              <w:rPr>
                <w:rFonts w:cs="Arial"/>
              </w:rPr>
            </w:pPr>
          </w:p>
        </w:tc>
      </w:tr>
      <w:tr w:rsidR="00B5423A" w14:paraId="2593472E" w14:textId="77777777" w:rsidTr="00690296">
        <w:tc>
          <w:tcPr>
            <w:tcW w:w="4531" w:type="dxa"/>
          </w:tcPr>
          <w:p w14:paraId="721B54BF" w14:textId="77777777" w:rsidR="00B5423A" w:rsidRDefault="00B5423A" w:rsidP="00690296">
            <w:pPr>
              <w:rPr>
                <w:rFonts w:eastAsia="Arial" w:cs="Arial"/>
              </w:rPr>
            </w:pPr>
            <w:r w:rsidRPr="1A5E92DA">
              <w:rPr>
                <w:rFonts w:eastAsia="Arial" w:cs="Arial"/>
              </w:rPr>
              <w:t xml:space="preserve">gestalten eine Rolle im medialen Spiel und finden Möglichkeiten, Gefühle und Stimmungen auszudrücken </w:t>
            </w:r>
          </w:p>
          <w:p w14:paraId="1D8F0D6A" w14:textId="77777777" w:rsidR="00B5423A" w:rsidRDefault="00B5423A" w:rsidP="00690296">
            <w:pPr>
              <w:rPr>
                <w:rFonts w:eastAsia="Arial" w:cs="Arial"/>
              </w:rPr>
            </w:pPr>
          </w:p>
          <w:p w14:paraId="14024FE3" w14:textId="77777777" w:rsidR="00B5423A" w:rsidRDefault="00B5423A" w:rsidP="00690296">
            <w:pPr>
              <w:rPr>
                <w:rFonts w:eastAsia="Arial" w:cs="Arial"/>
              </w:rPr>
            </w:pPr>
            <w:proofErr w:type="gramStart"/>
            <w:r w:rsidRPr="1A5E92DA">
              <w:rPr>
                <w:rFonts w:eastAsia="Arial" w:cs="Arial"/>
              </w:rPr>
              <w:t>stellen</w:t>
            </w:r>
            <w:proofErr w:type="gramEnd"/>
            <w:r w:rsidRPr="1A5E92DA">
              <w:rPr>
                <w:rFonts w:eastAsia="Arial" w:cs="Arial"/>
              </w:rPr>
              <w:t xml:space="preserve"> eine Szene aus einem literarischen Text dar</w:t>
            </w:r>
          </w:p>
        </w:tc>
        <w:tc>
          <w:tcPr>
            <w:tcW w:w="4531" w:type="dxa"/>
          </w:tcPr>
          <w:p w14:paraId="37BF69AB" w14:textId="77777777" w:rsidR="00B5423A" w:rsidRDefault="00B5423A" w:rsidP="00690296">
            <w:pPr>
              <w:spacing w:after="160" w:line="259" w:lineRule="auto"/>
              <w:rPr>
                <w:rFonts w:eastAsia="Arial" w:cs="Arial"/>
              </w:rPr>
            </w:pPr>
            <w:r w:rsidRPr="7444E73B">
              <w:rPr>
                <w:rFonts w:eastAsia="Arial" w:cs="Arial"/>
              </w:rPr>
              <w:t xml:space="preserve">Kinder gestalten mit der App </w:t>
            </w:r>
            <w:proofErr w:type="spellStart"/>
            <w:r w:rsidRPr="7444E73B">
              <w:rPr>
                <w:rFonts w:eastAsia="Arial" w:cs="Arial"/>
              </w:rPr>
              <w:t>PuppetPals</w:t>
            </w:r>
            <w:proofErr w:type="spellEnd"/>
            <w:r w:rsidRPr="7444E73B">
              <w:rPr>
                <w:rFonts w:eastAsia="Arial" w:cs="Arial"/>
              </w:rPr>
              <w:t xml:space="preserve"> ein szenisches Spiel (beispielsweise zur Geschichte "Hase und Igel" die Gestaltung des Wettlaufs)</w:t>
            </w:r>
          </w:p>
          <w:p w14:paraId="4545936C" w14:textId="77777777" w:rsidR="00B5423A" w:rsidRDefault="00B5423A" w:rsidP="00690296">
            <w:pPr>
              <w:rPr>
                <w:rFonts w:eastAsia="Arial" w:cs="Arial"/>
                <w:b/>
                <w:bCs/>
              </w:rPr>
            </w:pPr>
            <w:r w:rsidRPr="1A5E92DA">
              <w:rPr>
                <w:rFonts w:eastAsia="Arial" w:cs="Arial"/>
                <w:b/>
                <w:bCs/>
              </w:rPr>
              <w:t>Material:</w:t>
            </w:r>
          </w:p>
          <w:p w14:paraId="193568F5"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PuppetPals</w:t>
            </w:r>
            <w:proofErr w:type="spellEnd"/>
            <w:r w:rsidRPr="7444E73B">
              <w:rPr>
                <w:rFonts w:eastAsia="Arial" w:cs="Arial"/>
                <w:b/>
                <w:bCs/>
              </w:rPr>
              <w:t>)</w:t>
            </w:r>
          </w:p>
          <w:p w14:paraId="310846DD" w14:textId="77777777" w:rsidR="00B5423A" w:rsidRPr="00373936" w:rsidRDefault="00B5423A" w:rsidP="00690296">
            <w:pPr>
              <w:rPr>
                <w:rFonts w:eastAsia="Arial" w:cs="Arial"/>
                <w:b/>
                <w:bCs/>
              </w:rPr>
            </w:pPr>
            <w:r w:rsidRPr="00373936">
              <w:rPr>
                <w:rFonts w:eastAsia="Arial" w:cs="Arial"/>
                <w:color w:val="FF0000"/>
              </w:rPr>
              <w:t xml:space="preserve">Deutsch – </w:t>
            </w:r>
            <w:proofErr w:type="spellStart"/>
            <w:r w:rsidRPr="00373936">
              <w:rPr>
                <w:rFonts w:eastAsia="Arial" w:cs="Arial"/>
                <w:color w:val="FF0000"/>
              </w:rPr>
              <w:t>Lb</w:t>
            </w:r>
            <w:proofErr w:type="spellEnd"/>
            <w:r w:rsidRPr="00373936">
              <w:rPr>
                <w:rFonts w:eastAsia="Arial" w:cs="Arial"/>
                <w:color w:val="FF0000"/>
              </w:rPr>
              <w:t xml:space="preserve"> 1: Sprechen und Zuhören</w:t>
            </w:r>
          </w:p>
        </w:tc>
      </w:tr>
      <w:tr w:rsidR="00B5423A" w14:paraId="18580195" w14:textId="77777777" w:rsidTr="00690296">
        <w:tc>
          <w:tcPr>
            <w:tcW w:w="4531" w:type="dxa"/>
          </w:tcPr>
          <w:p w14:paraId="1E1E80B6" w14:textId="77777777" w:rsidR="00B5423A" w:rsidRPr="004B0FBA" w:rsidRDefault="00B5423A" w:rsidP="00690296">
            <w:pPr>
              <w:rPr>
                <w:rFonts w:eastAsia="Arial" w:cs="Arial"/>
              </w:rPr>
            </w:pPr>
            <w:r w:rsidRPr="1A5E92DA">
              <w:rPr>
                <w:rFonts w:eastAsia="Arial" w:cs="Arial"/>
              </w:rPr>
              <w:t>Leben in einer Medien- und Konsumgesellschaft: unterscheiden Medien und beschreiben, wie sie selbst Medien nutzen</w:t>
            </w:r>
          </w:p>
        </w:tc>
        <w:tc>
          <w:tcPr>
            <w:tcW w:w="4531" w:type="dxa"/>
          </w:tcPr>
          <w:p w14:paraId="133C8728" w14:textId="77777777" w:rsidR="00B5423A" w:rsidRDefault="00B5423A" w:rsidP="00690296">
            <w:pPr>
              <w:rPr>
                <w:rFonts w:eastAsia="Arial" w:cs="Arial"/>
              </w:rPr>
            </w:pPr>
            <w:r w:rsidRPr="1A5E92DA">
              <w:rPr>
                <w:rFonts w:eastAsia="Arial" w:cs="Arial"/>
              </w:rPr>
              <w:t>Kinder führen ein Interview mit den Eltern, Großeltern … zur Nutzung von Medien</w:t>
            </w:r>
          </w:p>
          <w:p w14:paraId="1419D67C" w14:textId="77777777" w:rsidR="00B5423A" w:rsidRDefault="00B5423A" w:rsidP="00690296">
            <w:pPr>
              <w:rPr>
                <w:rFonts w:eastAsia="Arial" w:cs="Arial"/>
                <w:b/>
                <w:bCs/>
              </w:rPr>
            </w:pPr>
            <w:r w:rsidRPr="7444E73B">
              <w:rPr>
                <w:rFonts w:eastAsia="Arial" w:cs="Arial"/>
                <w:b/>
                <w:bCs/>
              </w:rPr>
              <w:t xml:space="preserve">Material: </w:t>
            </w:r>
            <w:proofErr w:type="spellStart"/>
            <w:r w:rsidRPr="7444E73B">
              <w:rPr>
                <w:rFonts w:eastAsia="Arial" w:cs="Arial"/>
                <w:b/>
                <w:bCs/>
              </w:rPr>
              <w:t>Ipad</w:t>
            </w:r>
            <w:proofErr w:type="spellEnd"/>
          </w:p>
          <w:p w14:paraId="3E461B6E" w14:textId="77777777" w:rsidR="00B5423A" w:rsidRPr="00814823" w:rsidRDefault="00B5423A" w:rsidP="00690296">
            <w:pPr>
              <w:rPr>
                <w:rFonts w:eastAsia="Arial" w:cs="Arial"/>
                <w:b/>
                <w:bCs/>
              </w:rPr>
            </w:pPr>
            <w:r w:rsidRPr="1A5E92DA">
              <w:rPr>
                <w:rFonts w:eastAsia="Arial" w:cs="Arial"/>
                <w:color w:val="FF0000"/>
              </w:rPr>
              <w:t>HSU</w:t>
            </w:r>
          </w:p>
          <w:p w14:paraId="22971046" w14:textId="77777777" w:rsidR="00B5423A" w:rsidRPr="004B0FBA" w:rsidRDefault="00B5423A" w:rsidP="00690296">
            <w:pPr>
              <w:rPr>
                <w:rFonts w:cs="Arial"/>
              </w:rPr>
            </w:pPr>
          </w:p>
        </w:tc>
      </w:tr>
      <w:tr w:rsidR="00B5423A" w14:paraId="508CB8BA" w14:textId="77777777" w:rsidTr="00690296">
        <w:tc>
          <w:tcPr>
            <w:tcW w:w="4531" w:type="dxa"/>
          </w:tcPr>
          <w:p w14:paraId="034174CB" w14:textId="77777777" w:rsidR="00B5423A" w:rsidRPr="00046BB1" w:rsidRDefault="00B5423A" w:rsidP="00690296">
            <w:pPr>
              <w:rPr>
                <w:rFonts w:eastAsia="Arial" w:cs="Arial"/>
              </w:rPr>
            </w:pPr>
            <w:r w:rsidRPr="1A5E92DA">
              <w:rPr>
                <w:rFonts w:eastAsia="Arial" w:cs="Arial"/>
              </w:rPr>
              <w:lastRenderedPageBreak/>
              <w:t>Medien einsetzen, um eigene Ansicht zu kommunizieren</w:t>
            </w:r>
          </w:p>
          <w:p w14:paraId="012A440D" w14:textId="77777777" w:rsidR="00B5423A" w:rsidRPr="004B0FBA" w:rsidRDefault="00B5423A" w:rsidP="00690296">
            <w:pPr>
              <w:rPr>
                <w:rFonts w:cs="Arial"/>
              </w:rPr>
            </w:pPr>
          </w:p>
        </w:tc>
        <w:tc>
          <w:tcPr>
            <w:tcW w:w="4531" w:type="dxa"/>
          </w:tcPr>
          <w:p w14:paraId="4D8151F5" w14:textId="77777777" w:rsidR="00B5423A" w:rsidRDefault="00B5423A" w:rsidP="00690296">
            <w:pPr>
              <w:rPr>
                <w:rFonts w:eastAsia="Arial" w:cs="Arial"/>
              </w:rPr>
            </w:pPr>
            <w:r w:rsidRPr="1A5E92DA">
              <w:rPr>
                <w:rFonts w:eastAsia="Arial" w:cs="Arial"/>
              </w:rPr>
              <w:t>Kinder fotografieren interessante Motive in ihrer näheren Umgebung aus individuellen Blickwinkeln und erweitern so die bewusste Wahrnehmung ihrer Umwelt</w:t>
            </w:r>
          </w:p>
          <w:p w14:paraId="75320D6B" w14:textId="77777777" w:rsidR="00B5423A" w:rsidRDefault="00B5423A" w:rsidP="00690296">
            <w:pPr>
              <w:rPr>
                <w:rFonts w:eastAsia="Arial" w:cs="Arial"/>
                <w:b/>
                <w:bCs/>
              </w:rPr>
            </w:pPr>
            <w:r w:rsidRPr="7444E73B">
              <w:rPr>
                <w:rFonts w:eastAsia="Arial" w:cs="Arial"/>
                <w:b/>
                <w:bCs/>
              </w:rPr>
              <w:t xml:space="preserve">Material: </w:t>
            </w:r>
            <w:proofErr w:type="spellStart"/>
            <w:r w:rsidRPr="7444E73B">
              <w:rPr>
                <w:rFonts w:eastAsia="Arial" w:cs="Arial"/>
                <w:b/>
                <w:bCs/>
              </w:rPr>
              <w:t>Ipad</w:t>
            </w:r>
            <w:proofErr w:type="spellEnd"/>
            <w:r w:rsidRPr="7444E73B">
              <w:rPr>
                <w:rFonts w:eastAsia="Arial" w:cs="Arial"/>
                <w:b/>
                <w:bCs/>
              </w:rPr>
              <w:t xml:space="preserve"> / Apple TV</w:t>
            </w:r>
          </w:p>
          <w:p w14:paraId="1C39C4C6" w14:textId="77777777" w:rsidR="00B5423A" w:rsidRDefault="00B5423A" w:rsidP="00690296">
            <w:pPr>
              <w:rPr>
                <w:rFonts w:eastAsia="Arial" w:cs="Arial"/>
              </w:rPr>
            </w:pPr>
            <w:r w:rsidRPr="1A5E92DA">
              <w:rPr>
                <w:rFonts w:eastAsia="Arial" w:cs="Arial"/>
                <w:color w:val="FF0000"/>
              </w:rPr>
              <w:t>Kunst</w:t>
            </w:r>
          </w:p>
          <w:p w14:paraId="6F3E9FFE" w14:textId="77777777" w:rsidR="00B5423A" w:rsidRPr="004B0FBA" w:rsidRDefault="00B5423A" w:rsidP="00690296">
            <w:pPr>
              <w:rPr>
                <w:rFonts w:cs="Arial"/>
              </w:rPr>
            </w:pPr>
          </w:p>
        </w:tc>
      </w:tr>
      <w:tr w:rsidR="00B5423A" w14:paraId="71C6EFA8" w14:textId="77777777" w:rsidTr="00690296">
        <w:tc>
          <w:tcPr>
            <w:tcW w:w="4531" w:type="dxa"/>
          </w:tcPr>
          <w:p w14:paraId="41978F50" w14:textId="77777777" w:rsidR="00B5423A" w:rsidRPr="00046BB1" w:rsidRDefault="00B5423A" w:rsidP="00690296">
            <w:pPr>
              <w:rPr>
                <w:rFonts w:eastAsia="Arial" w:cs="Arial"/>
              </w:rPr>
            </w:pPr>
            <w:r w:rsidRPr="1A5E92DA">
              <w:rPr>
                <w:rFonts w:eastAsia="Arial" w:cs="Arial"/>
              </w:rPr>
              <w:t>Medien einsetzen, um eigene Ansicht zu kommunizieren</w:t>
            </w:r>
          </w:p>
          <w:p w14:paraId="6E61BE6F" w14:textId="77777777" w:rsidR="00B5423A" w:rsidRPr="004B0FBA" w:rsidRDefault="00B5423A" w:rsidP="00690296">
            <w:pPr>
              <w:rPr>
                <w:rFonts w:cs="Arial"/>
              </w:rPr>
            </w:pPr>
          </w:p>
        </w:tc>
        <w:tc>
          <w:tcPr>
            <w:tcW w:w="4531" w:type="dxa"/>
          </w:tcPr>
          <w:p w14:paraId="36D3A861" w14:textId="77777777" w:rsidR="00B5423A" w:rsidRDefault="00B5423A" w:rsidP="00690296">
            <w:pPr>
              <w:rPr>
                <w:rFonts w:eastAsia="Arial" w:cs="Arial"/>
              </w:rPr>
            </w:pPr>
            <w:r w:rsidRPr="1A5E92DA">
              <w:rPr>
                <w:rFonts w:eastAsia="Arial" w:cs="Arial"/>
              </w:rPr>
              <w:t>Kinder setzen ihre Leseeindrücke in andere künstlerische Ausdrucksformen um. Sie vertonen das Gedicht „Der Riese warf einen Stein“</w:t>
            </w:r>
          </w:p>
          <w:p w14:paraId="70EF550C" w14:textId="77777777" w:rsidR="00B5423A" w:rsidRPr="0058547F" w:rsidRDefault="00B5423A" w:rsidP="00690296">
            <w:pPr>
              <w:rPr>
                <w:rFonts w:eastAsia="Arial" w:cs="Arial"/>
                <w:b/>
                <w:bCs/>
              </w:rPr>
            </w:pPr>
            <w:r w:rsidRPr="1A5E92DA">
              <w:rPr>
                <w:rFonts w:eastAsia="Arial" w:cs="Arial"/>
                <w:b/>
                <w:bCs/>
              </w:rPr>
              <w:t>Material:</w:t>
            </w:r>
          </w:p>
          <w:p w14:paraId="289E95F6" w14:textId="77777777" w:rsidR="00B5423A" w:rsidRDefault="00B5423A" w:rsidP="00690296">
            <w:pPr>
              <w:rPr>
                <w:rFonts w:eastAsia="Arial" w:cs="Arial"/>
                <w:b/>
                <w:bCs/>
              </w:rPr>
            </w:pPr>
            <w:r w:rsidRPr="1A5E92DA">
              <w:rPr>
                <w:rFonts w:eastAsia="Arial" w:cs="Arial"/>
                <w:b/>
                <w:bCs/>
              </w:rPr>
              <w:t>- Stundenverlauf auf dem Medienserver</w:t>
            </w:r>
          </w:p>
          <w:p w14:paraId="66EBC7B8" w14:textId="77777777" w:rsidR="00B5423A" w:rsidRPr="00046BB1"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7E59D760" w14:textId="77777777" w:rsidR="00B5423A" w:rsidRPr="004919CD" w:rsidRDefault="00B5423A" w:rsidP="00690296">
            <w:pPr>
              <w:rPr>
                <w:rFonts w:eastAsia="Arial" w:cs="Arial"/>
                <w:b/>
                <w:bCs/>
                <w:lang w:val="en-US"/>
              </w:rPr>
            </w:pPr>
            <w:r w:rsidRPr="1A5E92DA">
              <w:rPr>
                <w:rFonts w:eastAsia="Arial" w:cs="Arial"/>
                <w:color w:val="FF0000"/>
                <w:lang w:val="en-US"/>
              </w:rPr>
              <w:t>Deutsch</w:t>
            </w:r>
          </w:p>
          <w:p w14:paraId="57A86F8A" w14:textId="77777777" w:rsidR="00B5423A" w:rsidRDefault="00B5423A" w:rsidP="00690296">
            <w:pPr>
              <w:rPr>
                <w:rFonts w:cs="Arial"/>
                <w:b/>
              </w:rPr>
            </w:pPr>
          </w:p>
          <w:p w14:paraId="73CBF019" w14:textId="77777777" w:rsidR="00B5423A" w:rsidRPr="004B0FBA" w:rsidRDefault="00B5423A" w:rsidP="00690296">
            <w:pPr>
              <w:rPr>
                <w:rFonts w:cs="Arial"/>
              </w:rPr>
            </w:pPr>
          </w:p>
        </w:tc>
      </w:tr>
      <w:tr w:rsidR="00B5423A" w14:paraId="0FA2C6F7" w14:textId="77777777" w:rsidTr="00690296">
        <w:tc>
          <w:tcPr>
            <w:tcW w:w="4531" w:type="dxa"/>
          </w:tcPr>
          <w:p w14:paraId="77E4F48B" w14:textId="77777777" w:rsidR="00B5423A" w:rsidRDefault="00B5423A" w:rsidP="00690296">
            <w:pPr>
              <w:rPr>
                <w:rFonts w:eastAsia="Arial" w:cs="Arial"/>
              </w:rPr>
            </w:pPr>
            <w:r>
              <w:rPr>
                <w:rFonts w:eastAsia="Arial" w:cs="Arial"/>
              </w:rPr>
              <w:t>Mit Microsoft Teams als Kommunikations- und Unterrichtsplattform arbeiten</w:t>
            </w:r>
          </w:p>
          <w:p w14:paraId="258663B8" w14:textId="77777777" w:rsidR="00B5423A" w:rsidRDefault="00B5423A" w:rsidP="00690296">
            <w:pPr>
              <w:rPr>
                <w:rFonts w:eastAsia="Arial" w:cs="Arial"/>
              </w:rPr>
            </w:pPr>
          </w:p>
          <w:p w14:paraId="2FAC60FD" w14:textId="77777777" w:rsidR="00B5423A" w:rsidRDefault="00B5423A" w:rsidP="00690296">
            <w:pPr>
              <w:rPr>
                <w:rFonts w:eastAsia="Arial" w:cs="Arial"/>
              </w:rPr>
            </w:pPr>
          </w:p>
          <w:p w14:paraId="031186E8" w14:textId="77777777" w:rsidR="00B5423A" w:rsidRDefault="00B5423A" w:rsidP="00690296">
            <w:pPr>
              <w:rPr>
                <w:rFonts w:eastAsia="Arial" w:cs="Arial"/>
              </w:rPr>
            </w:pPr>
          </w:p>
          <w:p w14:paraId="52712036" w14:textId="77777777" w:rsidR="00B5423A" w:rsidRPr="1A5E92DA" w:rsidRDefault="00B5423A" w:rsidP="00690296">
            <w:pPr>
              <w:rPr>
                <w:rFonts w:eastAsia="Arial" w:cs="Arial"/>
              </w:rPr>
            </w:pPr>
          </w:p>
        </w:tc>
        <w:tc>
          <w:tcPr>
            <w:tcW w:w="4531" w:type="dxa"/>
          </w:tcPr>
          <w:p w14:paraId="58ED9EB8" w14:textId="77777777" w:rsidR="00B5423A" w:rsidRDefault="00B5423A" w:rsidP="00690296">
            <w:pPr>
              <w:rPr>
                <w:rFonts w:eastAsia="Arial" w:cs="Arial"/>
              </w:rPr>
            </w:pPr>
            <w:r>
              <w:rPr>
                <w:rFonts w:eastAsia="Arial" w:cs="Arial"/>
              </w:rPr>
              <w:t xml:space="preserve">Kinder erwerben </w:t>
            </w:r>
            <w:r w:rsidRPr="009E3377">
              <w:rPr>
                <w:rFonts w:eastAsia="Arial" w:cs="Arial"/>
                <w:b/>
              </w:rPr>
              <w:t>Grundkenntnisse</w:t>
            </w:r>
            <w:r>
              <w:rPr>
                <w:rFonts w:eastAsia="Arial" w:cs="Arial"/>
              </w:rPr>
              <w:t xml:space="preserve"> in folgenden Bereichen:</w:t>
            </w:r>
            <w:r>
              <w:rPr>
                <w:rFonts w:eastAsia="Arial" w:cs="Arial"/>
              </w:rPr>
              <w:br/>
              <w:t>- Arbeit mit den Apps Microsoft Teams und Microsoft OneDrive</w:t>
            </w:r>
          </w:p>
          <w:p w14:paraId="2EEEE74A" w14:textId="77777777" w:rsidR="00B5423A" w:rsidRDefault="00B5423A" w:rsidP="00690296">
            <w:pPr>
              <w:rPr>
                <w:rFonts w:eastAsia="Arial" w:cs="Arial"/>
              </w:rPr>
            </w:pPr>
            <w:r>
              <w:rPr>
                <w:rFonts w:eastAsia="Arial" w:cs="Arial"/>
              </w:rPr>
              <w:t>- Starten und Annehmen von Chats (Anrufe, Videoanrufe)</w:t>
            </w:r>
          </w:p>
          <w:p w14:paraId="1E2BD1AF" w14:textId="77777777" w:rsidR="00B5423A" w:rsidRDefault="00B5423A" w:rsidP="00690296">
            <w:pPr>
              <w:rPr>
                <w:rFonts w:eastAsia="Arial" w:cs="Arial"/>
              </w:rPr>
            </w:pPr>
            <w:r>
              <w:rPr>
                <w:rFonts w:eastAsia="Arial" w:cs="Arial"/>
              </w:rPr>
              <w:t>- Schreiben im Chat-Bereich</w:t>
            </w:r>
          </w:p>
          <w:p w14:paraId="1217EB36" w14:textId="77777777" w:rsidR="00B5423A" w:rsidRDefault="00B5423A" w:rsidP="00690296">
            <w:pPr>
              <w:rPr>
                <w:rFonts w:eastAsia="Arial" w:cs="Arial"/>
              </w:rPr>
            </w:pPr>
            <w:r>
              <w:rPr>
                <w:rFonts w:eastAsia="Arial" w:cs="Arial"/>
              </w:rPr>
              <w:t xml:space="preserve">- interaktives Bearbeiten von Dokumenten mit dem Apple </w:t>
            </w:r>
            <w:proofErr w:type="spellStart"/>
            <w:r>
              <w:rPr>
                <w:rFonts w:eastAsia="Arial" w:cs="Arial"/>
              </w:rPr>
              <w:t>Pencil</w:t>
            </w:r>
            <w:proofErr w:type="spellEnd"/>
            <w:r>
              <w:rPr>
                <w:rFonts w:eastAsia="Arial" w:cs="Arial"/>
              </w:rPr>
              <w:t xml:space="preserve"> auf OneDrive</w:t>
            </w:r>
          </w:p>
          <w:p w14:paraId="3AA738C8" w14:textId="77777777" w:rsidR="00B5423A" w:rsidRDefault="00B5423A" w:rsidP="00690296">
            <w:pPr>
              <w:rPr>
                <w:rFonts w:eastAsia="Arial" w:cs="Arial"/>
                <w:b/>
                <w:bCs/>
              </w:rPr>
            </w:pPr>
            <w:r>
              <w:rPr>
                <w:rFonts w:eastAsia="Arial" w:cs="Arial"/>
              </w:rPr>
              <w:t>- Anfertigen von Fotos und Upload auf OneDrive</w:t>
            </w:r>
            <w:r w:rsidRPr="1A5E92DA">
              <w:rPr>
                <w:rFonts w:eastAsia="Arial" w:cs="Arial"/>
                <w:b/>
                <w:bCs/>
              </w:rPr>
              <w:t xml:space="preserve"> </w:t>
            </w:r>
          </w:p>
          <w:p w14:paraId="3C3A130B" w14:textId="77777777" w:rsidR="00B5423A" w:rsidRDefault="00B5423A" w:rsidP="00690296">
            <w:pPr>
              <w:rPr>
                <w:rFonts w:eastAsia="Arial" w:cs="Arial"/>
                <w:b/>
                <w:bCs/>
              </w:rPr>
            </w:pPr>
            <w:r w:rsidRPr="1A5E92DA">
              <w:rPr>
                <w:rFonts w:eastAsia="Arial" w:cs="Arial"/>
                <w:b/>
                <w:bCs/>
              </w:rPr>
              <w:t>Material:</w:t>
            </w:r>
          </w:p>
          <w:p w14:paraId="1AF9644A"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r>
              <w:rPr>
                <w:rFonts w:eastAsia="Arial" w:cs="Arial"/>
                <w:b/>
                <w:bCs/>
              </w:rPr>
              <w:t>Apps Teams und OneDrive</w:t>
            </w:r>
            <w:r w:rsidRPr="7444E73B">
              <w:rPr>
                <w:rFonts w:eastAsia="Arial" w:cs="Arial"/>
                <w:b/>
                <w:bCs/>
              </w:rPr>
              <w:t>)</w:t>
            </w:r>
          </w:p>
          <w:p w14:paraId="6C8935CF" w14:textId="77777777" w:rsidR="00B5423A" w:rsidRDefault="00B5423A" w:rsidP="00690296">
            <w:pPr>
              <w:rPr>
                <w:rFonts w:eastAsia="Arial" w:cs="Arial"/>
                <w:b/>
                <w:bCs/>
              </w:rPr>
            </w:pPr>
            <w:r>
              <w:rPr>
                <w:rFonts w:eastAsia="Arial" w:cs="Arial"/>
                <w:b/>
                <w:bCs/>
              </w:rPr>
              <w:t xml:space="preserve">- Apple </w:t>
            </w:r>
            <w:proofErr w:type="spellStart"/>
            <w:r>
              <w:rPr>
                <w:rFonts w:eastAsia="Arial" w:cs="Arial"/>
                <w:b/>
                <w:bCs/>
              </w:rPr>
              <w:t>Pencil</w:t>
            </w:r>
            <w:proofErr w:type="spellEnd"/>
          </w:p>
          <w:p w14:paraId="66E2389D" w14:textId="77777777" w:rsidR="00B5423A" w:rsidRPr="1A5E92DA" w:rsidRDefault="00B5423A" w:rsidP="00690296">
            <w:pPr>
              <w:rPr>
                <w:rFonts w:eastAsia="Arial" w:cs="Arial"/>
              </w:rPr>
            </w:pPr>
          </w:p>
        </w:tc>
      </w:tr>
    </w:tbl>
    <w:p w14:paraId="72B7A2BB" w14:textId="77777777" w:rsidR="00B5423A" w:rsidRPr="008A5D3D" w:rsidRDefault="00B5423A" w:rsidP="00B5423A">
      <w:pPr>
        <w:rPr>
          <w:rFonts w:cs="Arial"/>
        </w:rPr>
      </w:pPr>
    </w:p>
    <w:p w14:paraId="09EAD832" w14:textId="77777777" w:rsidR="00B5423A" w:rsidRPr="008A5D3D" w:rsidRDefault="00B5423A" w:rsidP="00B5423A">
      <w:pPr>
        <w:rPr>
          <w:rFonts w:cs="Arial"/>
        </w:rPr>
      </w:pPr>
    </w:p>
    <w:tbl>
      <w:tblPr>
        <w:tblStyle w:val="Tabellenraster"/>
        <w:tblW w:w="0" w:type="auto"/>
        <w:tblLook w:val="04A0" w:firstRow="1" w:lastRow="0" w:firstColumn="1" w:lastColumn="0" w:noHBand="0" w:noVBand="1"/>
      </w:tblPr>
      <w:tblGrid>
        <w:gridCol w:w="9062"/>
      </w:tblGrid>
      <w:tr w:rsidR="00B5423A" w14:paraId="46B066D1" w14:textId="77777777" w:rsidTr="00690296">
        <w:tc>
          <w:tcPr>
            <w:tcW w:w="9062" w:type="dxa"/>
            <w:shd w:val="clear" w:color="auto" w:fill="FFFF00"/>
          </w:tcPr>
          <w:p w14:paraId="1174BE2C" w14:textId="77777777" w:rsidR="00B5423A" w:rsidRPr="008A5D3D" w:rsidRDefault="00B5423A" w:rsidP="00690296">
            <w:pPr>
              <w:jc w:val="center"/>
              <w:rPr>
                <w:rFonts w:eastAsia="Arial" w:cs="Arial"/>
                <w:b/>
                <w:bCs/>
                <w:szCs w:val="24"/>
              </w:rPr>
            </w:pPr>
            <w:r w:rsidRPr="1A5E92DA">
              <w:rPr>
                <w:rFonts w:eastAsia="Arial" w:cs="Arial"/>
                <w:b/>
                <w:bCs/>
                <w:szCs w:val="24"/>
              </w:rPr>
              <w:t>Kompetenzbereich: Produzieren und Präsentieren</w:t>
            </w:r>
          </w:p>
        </w:tc>
      </w:tr>
    </w:tbl>
    <w:p w14:paraId="786528AE"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4531"/>
        <w:gridCol w:w="4531"/>
      </w:tblGrid>
      <w:tr w:rsidR="00B5423A" w14:paraId="21E2CDF1" w14:textId="77777777" w:rsidTr="00690296">
        <w:tc>
          <w:tcPr>
            <w:tcW w:w="4531" w:type="dxa"/>
          </w:tcPr>
          <w:p w14:paraId="5BD6835C" w14:textId="77777777" w:rsidR="00B5423A" w:rsidRPr="008A5D3D" w:rsidRDefault="00B5423A" w:rsidP="00690296">
            <w:pPr>
              <w:jc w:val="center"/>
              <w:rPr>
                <w:rFonts w:eastAsia="Arial" w:cs="Arial"/>
                <w:b/>
                <w:bCs/>
                <w:szCs w:val="24"/>
              </w:rPr>
            </w:pPr>
            <w:r w:rsidRPr="1A5E92DA">
              <w:rPr>
                <w:rFonts w:eastAsia="Arial" w:cs="Arial"/>
                <w:b/>
                <w:bCs/>
                <w:szCs w:val="24"/>
              </w:rPr>
              <w:t>Kompetenzen</w:t>
            </w:r>
          </w:p>
        </w:tc>
        <w:tc>
          <w:tcPr>
            <w:tcW w:w="4531" w:type="dxa"/>
          </w:tcPr>
          <w:p w14:paraId="4F7A4CD8" w14:textId="77777777" w:rsidR="00B5423A" w:rsidRPr="008A5D3D" w:rsidRDefault="00B5423A" w:rsidP="00690296">
            <w:pPr>
              <w:jc w:val="center"/>
              <w:rPr>
                <w:rFonts w:eastAsia="Arial" w:cs="Arial"/>
                <w:b/>
                <w:bCs/>
                <w:szCs w:val="24"/>
              </w:rPr>
            </w:pPr>
            <w:r w:rsidRPr="1A5E92DA">
              <w:rPr>
                <w:rFonts w:eastAsia="Arial" w:cs="Arial"/>
                <w:b/>
                <w:bCs/>
                <w:szCs w:val="24"/>
              </w:rPr>
              <w:t>Inhalte und Hinweise</w:t>
            </w:r>
          </w:p>
        </w:tc>
      </w:tr>
      <w:tr w:rsidR="00B5423A" w14:paraId="75B4945C" w14:textId="77777777" w:rsidTr="00690296">
        <w:tc>
          <w:tcPr>
            <w:tcW w:w="4531" w:type="dxa"/>
          </w:tcPr>
          <w:p w14:paraId="1503575E" w14:textId="77777777" w:rsidR="00B5423A" w:rsidRPr="004B0FBA" w:rsidRDefault="00B5423A" w:rsidP="00690296">
            <w:pPr>
              <w:rPr>
                <w:rFonts w:eastAsia="Arial" w:cs="Arial"/>
              </w:rPr>
            </w:pPr>
            <w:r w:rsidRPr="1A5E92DA">
              <w:rPr>
                <w:rFonts w:eastAsia="Arial" w:cs="Arial"/>
              </w:rPr>
              <w:t xml:space="preserve">verfassen eigene informierende, beschreibende Texte und achten dabei auf </w:t>
            </w:r>
            <w:r w:rsidRPr="1A5E92DA">
              <w:rPr>
                <w:rFonts w:eastAsia="Arial" w:cs="Arial"/>
              </w:rPr>
              <w:lastRenderedPageBreak/>
              <w:t>eine logische Anordnung der Informationen</w:t>
            </w:r>
          </w:p>
        </w:tc>
        <w:tc>
          <w:tcPr>
            <w:tcW w:w="4531" w:type="dxa"/>
          </w:tcPr>
          <w:p w14:paraId="3C3B6932" w14:textId="77777777" w:rsidR="00B5423A" w:rsidRDefault="00B5423A" w:rsidP="00690296">
            <w:pPr>
              <w:rPr>
                <w:rFonts w:eastAsia="Arial" w:cs="Arial"/>
              </w:rPr>
            </w:pPr>
            <w:r w:rsidRPr="1A5E92DA">
              <w:rPr>
                <w:rFonts w:eastAsia="Arial" w:cs="Arial"/>
              </w:rPr>
              <w:lastRenderedPageBreak/>
              <w:t>Kinder erstellen ein Portfolio zum Thema „Ich und meine Familie“</w:t>
            </w:r>
          </w:p>
          <w:p w14:paraId="4E3F77E8" w14:textId="77777777" w:rsidR="00B5423A" w:rsidRPr="0058547F" w:rsidRDefault="00B5423A" w:rsidP="00690296">
            <w:pPr>
              <w:rPr>
                <w:rFonts w:eastAsia="Arial" w:cs="Arial"/>
                <w:b/>
                <w:bCs/>
              </w:rPr>
            </w:pPr>
            <w:r w:rsidRPr="1A5E92DA">
              <w:rPr>
                <w:rFonts w:eastAsia="Arial" w:cs="Arial"/>
                <w:b/>
                <w:bCs/>
              </w:rPr>
              <w:t>Material:</w:t>
            </w:r>
          </w:p>
          <w:p w14:paraId="73E7E9D4" w14:textId="77777777" w:rsidR="00B5423A" w:rsidRDefault="00B5423A" w:rsidP="00690296">
            <w:pPr>
              <w:rPr>
                <w:rFonts w:eastAsia="Arial" w:cs="Arial"/>
                <w:b/>
                <w:bCs/>
              </w:rPr>
            </w:pPr>
            <w:r w:rsidRPr="1A5E92DA">
              <w:rPr>
                <w:rFonts w:eastAsia="Arial" w:cs="Arial"/>
                <w:b/>
                <w:bCs/>
              </w:rPr>
              <w:lastRenderedPageBreak/>
              <w:t>- Stundenverlauf auf dem Medienserver</w:t>
            </w:r>
          </w:p>
          <w:p w14:paraId="23024F19" w14:textId="77777777" w:rsidR="00B5423A" w:rsidRPr="002F6806"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2AA126E8" w14:textId="77777777" w:rsidR="00B5423A" w:rsidRDefault="00B5423A" w:rsidP="00690296">
            <w:pPr>
              <w:rPr>
                <w:rFonts w:eastAsia="Arial" w:cs="Arial"/>
                <w:b/>
                <w:bCs/>
              </w:rPr>
            </w:pPr>
            <w:r w:rsidRPr="00373936">
              <w:rPr>
                <w:rFonts w:eastAsia="Arial" w:cs="Arial"/>
                <w:color w:val="FF0000"/>
              </w:rPr>
              <w:t>HSU / Deutsch</w:t>
            </w:r>
          </w:p>
          <w:p w14:paraId="035E6E4C" w14:textId="77777777" w:rsidR="00B5423A" w:rsidRPr="004B0FBA" w:rsidRDefault="00B5423A" w:rsidP="00690296">
            <w:pPr>
              <w:jc w:val="both"/>
              <w:rPr>
                <w:rFonts w:eastAsia="Arial" w:cs="Arial"/>
              </w:rPr>
            </w:pPr>
          </w:p>
          <w:p w14:paraId="58BA0F2F" w14:textId="77777777" w:rsidR="00B5423A" w:rsidRPr="004B0FBA" w:rsidRDefault="00B5423A" w:rsidP="00690296">
            <w:pPr>
              <w:jc w:val="both"/>
              <w:rPr>
                <w:rFonts w:eastAsia="Arial" w:cs="Arial"/>
              </w:rPr>
            </w:pPr>
            <w:r w:rsidRPr="1A5E92DA">
              <w:rPr>
                <w:rFonts w:eastAsia="Arial" w:cs="Arial"/>
              </w:rPr>
              <w:t>Kinder erstellen ein Portfolio zum Thema "Igel, Wiesentiere und Heckentiere, Heckenpflanzen"</w:t>
            </w:r>
          </w:p>
          <w:p w14:paraId="74E5530A" w14:textId="77777777" w:rsidR="00B5423A" w:rsidRPr="004B0FBA" w:rsidRDefault="00B5423A" w:rsidP="00690296">
            <w:pPr>
              <w:rPr>
                <w:rFonts w:eastAsia="Arial" w:cs="Arial"/>
                <w:b/>
                <w:bCs/>
              </w:rPr>
            </w:pPr>
            <w:r w:rsidRPr="1A5E92DA">
              <w:rPr>
                <w:rFonts w:eastAsia="Arial" w:cs="Arial"/>
                <w:b/>
                <w:bCs/>
              </w:rPr>
              <w:t>Material:</w:t>
            </w:r>
          </w:p>
          <w:p w14:paraId="1CAFA617" w14:textId="77777777" w:rsidR="00B5423A" w:rsidRPr="004B0FB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198372C9" w14:textId="77777777" w:rsidR="00B5423A" w:rsidRPr="004B0FBA" w:rsidRDefault="00B5423A" w:rsidP="00690296">
            <w:pPr>
              <w:rPr>
                <w:rFonts w:eastAsia="Arial" w:cs="Arial"/>
                <w:b/>
                <w:bCs/>
              </w:rPr>
            </w:pPr>
            <w:r w:rsidRPr="00373936">
              <w:rPr>
                <w:rFonts w:eastAsia="Arial" w:cs="Arial"/>
                <w:color w:val="FF0000"/>
              </w:rPr>
              <w:t>HSU / Deutsch</w:t>
            </w:r>
          </w:p>
          <w:p w14:paraId="62D745DC" w14:textId="77777777" w:rsidR="00B5423A" w:rsidRPr="004B0FBA" w:rsidRDefault="00B5423A" w:rsidP="00690296">
            <w:pPr>
              <w:jc w:val="both"/>
              <w:rPr>
                <w:rFonts w:eastAsia="Arial" w:cs="Arial"/>
              </w:rPr>
            </w:pPr>
          </w:p>
          <w:p w14:paraId="779FF5A4" w14:textId="77777777" w:rsidR="00B5423A" w:rsidRPr="004B0FBA" w:rsidRDefault="00B5423A" w:rsidP="00690296">
            <w:pPr>
              <w:jc w:val="both"/>
              <w:rPr>
                <w:rFonts w:eastAsia="Arial" w:cs="Arial"/>
              </w:rPr>
            </w:pPr>
            <w:r w:rsidRPr="7444E73B">
              <w:rPr>
                <w:rFonts w:eastAsia="Arial" w:cs="Arial"/>
              </w:rPr>
              <w:t xml:space="preserve">Kinder interviewen die Eltern über deren Beruf und erstellen dazu einen kurzen Steckbrief am </w:t>
            </w:r>
            <w:proofErr w:type="spellStart"/>
            <w:r w:rsidRPr="7444E73B">
              <w:rPr>
                <w:rFonts w:eastAsia="Arial" w:cs="Arial"/>
              </w:rPr>
              <w:t>Ipad</w:t>
            </w:r>
            <w:proofErr w:type="spellEnd"/>
          </w:p>
          <w:p w14:paraId="4E9F83EC" w14:textId="77777777" w:rsidR="00B5423A" w:rsidRPr="004B0FBA" w:rsidRDefault="00B5423A" w:rsidP="00690296">
            <w:pPr>
              <w:rPr>
                <w:rFonts w:eastAsia="Arial" w:cs="Arial"/>
                <w:b/>
                <w:bCs/>
              </w:rPr>
            </w:pPr>
            <w:r w:rsidRPr="1A5E92DA">
              <w:rPr>
                <w:rFonts w:eastAsia="Arial" w:cs="Arial"/>
                <w:b/>
                <w:bCs/>
              </w:rPr>
              <w:t>Material:</w:t>
            </w:r>
          </w:p>
          <w:p w14:paraId="5894CB93" w14:textId="77777777" w:rsidR="00B5423A" w:rsidRPr="004B0FB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5F52B43F" w14:textId="77777777" w:rsidR="00B5423A" w:rsidRPr="004B0FBA" w:rsidRDefault="00B5423A" w:rsidP="00690296">
            <w:pPr>
              <w:rPr>
                <w:rFonts w:eastAsia="Arial" w:cs="Arial"/>
                <w:b/>
                <w:bCs/>
              </w:rPr>
            </w:pPr>
            <w:r w:rsidRPr="1A5E92DA">
              <w:rPr>
                <w:rFonts w:eastAsia="Arial" w:cs="Arial"/>
                <w:color w:val="FF0000"/>
                <w:lang w:val="en-US"/>
              </w:rPr>
              <w:t>HSU / Deutsch</w:t>
            </w:r>
          </w:p>
          <w:p w14:paraId="02D9B9AB" w14:textId="77777777" w:rsidR="00B5423A" w:rsidRPr="004B0FBA" w:rsidRDefault="00B5423A" w:rsidP="00690296">
            <w:pPr>
              <w:jc w:val="both"/>
              <w:rPr>
                <w:rFonts w:eastAsia="Arial" w:cs="Arial"/>
              </w:rPr>
            </w:pPr>
          </w:p>
        </w:tc>
      </w:tr>
      <w:tr w:rsidR="00B5423A" w14:paraId="077F030D" w14:textId="77777777" w:rsidTr="00690296">
        <w:tc>
          <w:tcPr>
            <w:tcW w:w="4531" w:type="dxa"/>
          </w:tcPr>
          <w:p w14:paraId="2BAC72F4" w14:textId="77777777" w:rsidR="00B5423A" w:rsidRPr="0058547F" w:rsidRDefault="00B5423A" w:rsidP="00690296">
            <w:pPr>
              <w:rPr>
                <w:rFonts w:eastAsia="Arial" w:cs="Arial"/>
              </w:rPr>
            </w:pPr>
            <w:r w:rsidRPr="1A5E92DA">
              <w:rPr>
                <w:rFonts w:eastAsia="Arial" w:cs="Arial"/>
              </w:rPr>
              <w:lastRenderedPageBreak/>
              <w:t>erkennen in Kunstwerken Gestaltungsprinzipien, um daraus Anregungen für eigenes, auch experimentelles Gestalten zu gewinnen</w:t>
            </w:r>
          </w:p>
        </w:tc>
        <w:tc>
          <w:tcPr>
            <w:tcW w:w="4531" w:type="dxa"/>
          </w:tcPr>
          <w:p w14:paraId="11C2C9D8" w14:textId="77777777" w:rsidR="00B5423A" w:rsidRDefault="00B5423A" w:rsidP="00690296">
            <w:pPr>
              <w:rPr>
                <w:rFonts w:eastAsia="Arial" w:cs="Arial"/>
              </w:rPr>
            </w:pPr>
            <w:r w:rsidRPr="1A5E92DA">
              <w:rPr>
                <w:rFonts w:eastAsia="Arial" w:cs="Arial"/>
              </w:rPr>
              <w:t>Kinder betrachten Franz Sedlaceks Übungswiese</w:t>
            </w:r>
          </w:p>
          <w:p w14:paraId="78C616B7" w14:textId="77777777" w:rsidR="00B5423A" w:rsidRPr="0058547F" w:rsidRDefault="00B5423A" w:rsidP="00690296">
            <w:pPr>
              <w:rPr>
                <w:rFonts w:eastAsia="Arial" w:cs="Arial"/>
                <w:b/>
                <w:bCs/>
              </w:rPr>
            </w:pPr>
            <w:r w:rsidRPr="1A5E92DA">
              <w:rPr>
                <w:rFonts w:eastAsia="Arial" w:cs="Arial"/>
                <w:b/>
                <w:bCs/>
              </w:rPr>
              <w:t>Material:</w:t>
            </w:r>
          </w:p>
          <w:p w14:paraId="626273F9" w14:textId="77777777" w:rsidR="00B5423A" w:rsidRPr="00B84624"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7607FD48" w14:textId="77777777" w:rsidR="00B5423A" w:rsidRDefault="00B5423A" w:rsidP="00690296">
            <w:pPr>
              <w:rPr>
                <w:rFonts w:eastAsia="Arial" w:cs="Arial"/>
                <w:b/>
                <w:bCs/>
              </w:rPr>
            </w:pPr>
            <w:r w:rsidRPr="1A5E92DA">
              <w:rPr>
                <w:rFonts w:eastAsia="Arial" w:cs="Arial"/>
                <w:b/>
                <w:bCs/>
              </w:rPr>
              <w:t>- Dokumentenkamera</w:t>
            </w:r>
          </w:p>
          <w:p w14:paraId="2B8CAD97" w14:textId="77777777" w:rsidR="00B5423A" w:rsidRDefault="00B5423A" w:rsidP="00690296">
            <w:pPr>
              <w:rPr>
                <w:rFonts w:eastAsia="Arial" w:cs="Arial"/>
                <w:color w:val="FF0000"/>
              </w:rPr>
            </w:pPr>
            <w:r w:rsidRPr="1A5E92DA">
              <w:rPr>
                <w:rFonts w:eastAsia="Arial" w:cs="Arial"/>
                <w:color w:val="FF0000"/>
              </w:rPr>
              <w:t>Kunst</w:t>
            </w:r>
          </w:p>
          <w:p w14:paraId="4EEC4C33" w14:textId="77777777" w:rsidR="00B5423A" w:rsidRPr="00B84624" w:rsidRDefault="00B5423A" w:rsidP="00690296">
            <w:pPr>
              <w:rPr>
                <w:rFonts w:eastAsia="Arial" w:cs="Arial"/>
                <w:color w:val="FF0000"/>
              </w:rPr>
            </w:pPr>
          </w:p>
          <w:p w14:paraId="5A343244" w14:textId="77777777" w:rsidR="00B5423A" w:rsidRPr="00B84624" w:rsidRDefault="00B5423A" w:rsidP="00690296">
            <w:pPr>
              <w:spacing w:after="160" w:line="259" w:lineRule="auto"/>
              <w:rPr>
                <w:rFonts w:eastAsia="Arial" w:cs="Arial"/>
                <w:color w:val="000000" w:themeColor="text1"/>
              </w:rPr>
            </w:pPr>
            <w:r w:rsidRPr="7444E73B">
              <w:rPr>
                <w:rFonts w:eastAsia="Arial" w:cs="Arial"/>
                <w:color w:val="000000" w:themeColor="text1"/>
              </w:rPr>
              <w:t>Kinder betrachten den Film "Kunst aufräumen" (</w:t>
            </w:r>
            <w:proofErr w:type="spellStart"/>
            <w:r w:rsidRPr="7444E73B">
              <w:rPr>
                <w:rFonts w:eastAsia="Arial" w:cs="Arial"/>
                <w:color w:val="000000" w:themeColor="text1"/>
              </w:rPr>
              <w:t>wdr</w:t>
            </w:r>
            <w:proofErr w:type="spellEnd"/>
            <w:r w:rsidRPr="7444E73B">
              <w:rPr>
                <w:rFonts w:eastAsia="Arial" w:cs="Arial"/>
                <w:color w:val="000000" w:themeColor="text1"/>
              </w:rPr>
              <w:t xml:space="preserve"> </w:t>
            </w:r>
            <w:proofErr w:type="spellStart"/>
            <w:proofErr w:type="gramStart"/>
            <w:r w:rsidRPr="7444E73B">
              <w:rPr>
                <w:rFonts w:eastAsia="Arial" w:cs="Arial"/>
                <w:color w:val="000000" w:themeColor="text1"/>
              </w:rPr>
              <w:t>Maus,Sachgeschichten</w:t>
            </w:r>
            <w:proofErr w:type="spellEnd"/>
            <w:proofErr w:type="gramEnd"/>
            <w:r w:rsidRPr="7444E73B">
              <w:rPr>
                <w:rFonts w:eastAsia="Arial" w:cs="Arial"/>
                <w:color w:val="000000" w:themeColor="text1"/>
              </w:rPr>
              <w:t>) und gestalten und präsentieren im Anschluss das "aufgeräumte" Zimmer von Van Gogh</w:t>
            </w:r>
          </w:p>
          <w:p w14:paraId="1F795091" w14:textId="77777777" w:rsidR="00B5423A" w:rsidRPr="00B84624" w:rsidRDefault="00B5423A" w:rsidP="00690296">
            <w:pPr>
              <w:rPr>
                <w:rFonts w:eastAsia="Arial" w:cs="Arial"/>
                <w:b/>
                <w:bCs/>
              </w:rPr>
            </w:pPr>
            <w:r w:rsidRPr="1A5E92DA">
              <w:rPr>
                <w:rFonts w:eastAsia="Arial" w:cs="Arial"/>
                <w:b/>
                <w:bCs/>
              </w:rPr>
              <w:t>Material:</w:t>
            </w:r>
          </w:p>
          <w:p w14:paraId="0C1499CE" w14:textId="77777777" w:rsidR="00B5423A" w:rsidRPr="00B84624"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0D5D201F" w14:textId="77777777" w:rsidR="00B5423A" w:rsidRPr="00B84624" w:rsidRDefault="00B5423A" w:rsidP="00690296">
            <w:pPr>
              <w:rPr>
                <w:rFonts w:eastAsia="Arial" w:cs="Arial"/>
                <w:b/>
                <w:bCs/>
              </w:rPr>
            </w:pPr>
            <w:r w:rsidRPr="7444E73B">
              <w:rPr>
                <w:rFonts w:eastAsia="Arial" w:cs="Arial"/>
                <w:b/>
                <w:bCs/>
              </w:rPr>
              <w:t xml:space="preserve">- Film: </w:t>
            </w:r>
            <w:proofErr w:type="spellStart"/>
            <w:r w:rsidRPr="7444E73B">
              <w:rPr>
                <w:rFonts w:eastAsia="Arial" w:cs="Arial"/>
                <w:b/>
                <w:bCs/>
              </w:rPr>
              <w:t>wdr</w:t>
            </w:r>
            <w:proofErr w:type="spellEnd"/>
            <w:r w:rsidRPr="7444E73B">
              <w:rPr>
                <w:rFonts w:eastAsia="Arial" w:cs="Arial"/>
                <w:b/>
                <w:bCs/>
              </w:rPr>
              <w:t xml:space="preserve"> Maus Sachgeschichten</w:t>
            </w:r>
          </w:p>
          <w:p w14:paraId="48A60626" w14:textId="77777777" w:rsidR="00B5423A" w:rsidRPr="00B84624" w:rsidRDefault="00B5423A" w:rsidP="00690296">
            <w:pPr>
              <w:rPr>
                <w:rFonts w:eastAsia="Arial" w:cs="Arial"/>
                <w:b/>
                <w:bCs/>
              </w:rPr>
            </w:pPr>
            <w:r w:rsidRPr="7444E73B">
              <w:rPr>
                <w:rFonts w:eastAsia="Arial" w:cs="Arial"/>
                <w:b/>
                <w:bCs/>
              </w:rPr>
              <w:t>Kopiervorlage, siehe Picasso&amp;Co.Band3, Auer Verlag S.64-71</w:t>
            </w:r>
          </w:p>
          <w:p w14:paraId="2446C52F" w14:textId="77777777" w:rsidR="00B5423A" w:rsidRPr="00B84624" w:rsidRDefault="00B5423A" w:rsidP="00690296">
            <w:pPr>
              <w:rPr>
                <w:rFonts w:eastAsia="Arial" w:cs="Arial"/>
                <w:b/>
                <w:bCs/>
              </w:rPr>
            </w:pPr>
            <w:r w:rsidRPr="1A5E92DA">
              <w:rPr>
                <w:rFonts w:eastAsia="Arial" w:cs="Arial"/>
                <w:b/>
                <w:bCs/>
              </w:rPr>
              <w:t>- Dokumentenkamera</w:t>
            </w:r>
          </w:p>
          <w:p w14:paraId="4A076CB2" w14:textId="77777777" w:rsidR="00B5423A" w:rsidRPr="00B84624" w:rsidRDefault="00B5423A" w:rsidP="00690296">
            <w:pPr>
              <w:rPr>
                <w:rFonts w:eastAsia="Arial" w:cs="Arial"/>
                <w:color w:val="FF0000"/>
              </w:rPr>
            </w:pPr>
            <w:r w:rsidRPr="1A5E92DA">
              <w:rPr>
                <w:rFonts w:eastAsia="Arial" w:cs="Arial"/>
                <w:color w:val="FF0000"/>
              </w:rPr>
              <w:t>Kunst</w:t>
            </w:r>
          </w:p>
          <w:p w14:paraId="19E1D397" w14:textId="77777777" w:rsidR="00B5423A" w:rsidRPr="00B84624" w:rsidRDefault="00B5423A" w:rsidP="00690296">
            <w:pPr>
              <w:rPr>
                <w:rFonts w:eastAsia="Arial" w:cs="Arial"/>
                <w:color w:val="FF0000"/>
              </w:rPr>
            </w:pPr>
          </w:p>
        </w:tc>
      </w:tr>
      <w:tr w:rsidR="00B5423A" w14:paraId="4CB937A1" w14:textId="77777777" w:rsidTr="00690296">
        <w:tc>
          <w:tcPr>
            <w:tcW w:w="4531" w:type="dxa"/>
          </w:tcPr>
          <w:p w14:paraId="2EA4D03B" w14:textId="77777777" w:rsidR="00B5423A" w:rsidRDefault="00B5423A" w:rsidP="00690296">
            <w:pPr>
              <w:rPr>
                <w:rFonts w:eastAsia="Arial" w:cs="Arial"/>
              </w:rPr>
            </w:pPr>
            <w:r w:rsidRPr="1A5E92DA">
              <w:rPr>
                <w:rFonts w:eastAsia="Arial" w:cs="Arial"/>
              </w:rPr>
              <w:t>eröffnen sich durch Überarbeitungen / Weiterverarbeitungen von Fotografien neue Gestaltungsmöglichkeiten</w:t>
            </w:r>
          </w:p>
          <w:p w14:paraId="03D53E5B" w14:textId="77777777" w:rsidR="00B5423A" w:rsidRDefault="00B5423A" w:rsidP="00690296">
            <w:pPr>
              <w:rPr>
                <w:rFonts w:eastAsia="Arial" w:cs="Arial"/>
              </w:rPr>
            </w:pPr>
          </w:p>
          <w:p w14:paraId="26C5D126" w14:textId="77777777" w:rsidR="00B5423A" w:rsidRDefault="00B5423A" w:rsidP="00690296">
            <w:pPr>
              <w:rPr>
                <w:rFonts w:eastAsia="Arial" w:cs="Arial"/>
              </w:rPr>
            </w:pPr>
          </w:p>
          <w:p w14:paraId="0DF5591A" w14:textId="77777777" w:rsidR="00B5423A" w:rsidRDefault="00B5423A" w:rsidP="00690296">
            <w:pPr>
              <w:rPr>
                <w:rFonts w:eastAsia="Arial" w:cs="Arial"/>
              </w:rPr>
            </w:pPr>
          </w:p>
          <w:p w14:paraId="1867FA10" w14:textId="77777777" w:rsidR="00B5423A" w:rsidRDefault="00B5423A" w:rsidP="00690296">
            <w:pPr>
              <w:rPr>
                <w:rFonts w:eastAsia="Arial" w:cs="Arial"/>
              </w:rPr>
            </w:pPr>
          </w:p>
          <w:p w14:paraId="67F0F374" w14:textId="77777777" w:rsidR="00B5423A" w:rsidRDefault="00B5423A" w:rsidP="00690296">
            <w:pPr>
              <w:rPr>
                <w:rFonts w:eastAsia="Arial" w:cs="Arial"/>
              </w:rPr>
            </w:pPr>
          </w:p>
        </w:tc>
        <w:tc>
          <w:tcPr>
            <w:tcW w:w="4531" w:type="dxa"/>
          </w:tcPr>
          <w:p w14:paraId="21B89976" w14:textId="77777777" w:rsidR="00B5423A" w:rsidRDefault="00B5423A" w:rsidP="00690296">
            <w:pPr>
              <w:rPr>
                <w:rFonts w:eastAsia="Arial" w:cs="Arial"/>
              </w:rPr>
            </w:pPr>
            <w:proofErr w:type="spellStart"/>
            <w:r w:rsidRPr="7444E73B">
              <w:rPr>
                <w:rFonts w:eastAsia="Arial" w:cs="Arial"/>
              </w:rPr>
              <w:lastRenderedPageBreak/>
              <w:t>Lb</w:t>
            </w:r>
            <w:proofErr w:type="spellEnd"/>
            <w:r w:rsidRPr="7444E73B">
              <w:rPr>
                <w:rFonts w:eastAsia="Arial" w:cs="Arial"/>
              </w:rPr>
              <w:t xml:space="preserve"> 3: visuelle Medien</w:t>
            </w:r>
          </w:p>
          <w:p w14:paraId="41E4020F" w14:textId="77777777" w:rsidR="00B5423A" w:rsidRDefault="00B5423A" w:rsidP="00690296">
            <w:pPr>
              <w:rPr>
                <w:rFonts w:eastAsia="Arial" w:cs="Arial"/>
              </w:rPr>
            </w:pPr>
            <w:r w:rsidRPr="1A5E92DA">
              <w:rPr>
                <w:rFonts w:eastAsia="Arial" w:cs="Arial"/>
              </w:rPr>
              <w:t>Kinder erstellen Selbstporträt, das sie anschließend verfremden.</w:t>
            </w:r>
          </w:p>
          <w:p w14:paraId="632FCA25" w14:textId="77777777" w:rsidR="00B5423A" w:rsidRDefault="00B5423A" w:rsidP="00690296">
            <w:pPr>
              <w:rPr>
                <w:rFonts w:eastAsia="Arial" w:cs="Arial"/>
              </w:rPr>
            </w:pPr>
            <w:r w:rsidRPr="7444E73B">
              <w:rPr>
                <w:rFonts w:eastAsia="Arial" w:cs="Arial"/>
              </w:rPr>
              <w:lastRenderedPageBreak/>
              <w:t xml:space="preserve">Das Ergebnis wird über </w:t>
            </w:r>
            <w:proofErr w:type="spellStart"/>
            <w:r w:rsidRPr="7444E73B">
              <w:rPr>
                <w:rFonts w:eastAsia="Arial" w:cs="Arial"/>
              </w:rPr>
              <w:t>AppleTV</w:t>
            </w:r>
            <w:proofErr w:type="spellEnd"/>
            <w:r w:rsidRPr="7444E73B">
              <w:rPr>
                <w:rFonts w:eastAsia="Arial" w:cs="Arial"/>
              </w:rPr>
              <w:t xml:space="preserve"> präsentiert.</w:t>
            </w:r>
          </w:p>
          <w:p w14:paraId="3B6ADF55" w14:textId="77777777" w:rsidR="00B5423A" w:rsidRDefault="00B5423A" w:rsidP="00690296">
            <w:pPr>
              <w:rPr>
                <w:rFonts w:eastAsia="Arial" w:cs="Arial"/>
                <w:b/>
                <w:bCs/>
              </w:rPr>
            </w:pPr>
            <w:r w:rsidRPr="1A5E92DA">
              <w:rPr>
                <w:rFonts w:eastAsia="Arial" w:cs="Arial"/>
                <w:b/>
                <w:bCs/>
              </w:rPr>
              <w:t>Material:</w:t>
            </w:r>
          </w:p>
          <w:p w14:paraId="0E069D51"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2ECDF34F"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AppleTV</w:t>
            </w:r>
            <w:proofErr w:type="spellEnd"/>
          </w:p>
          <w:p w14:paraId="2DFBF119"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DieMaus</w:t>
            </w:r>
            <w:proofErr w:type="spellEnd"/>
            <w:r w:rsidRPr="7444E73B">
              <w:rPr>
                <w:rFonts w:eastAsia="Arial" w:cs="Arial"/>
                <w:b/>
                <w:bCs/>
              </w:rPr>
              <w:t>-App (</w:t>
            </w:r>
            <w:proofErr w:type="spellStart"/>
            <w:r w:rsidRPr="7444E73B">
              <w:rPr>
                <w:rFonts w:eastAsia="Arial" w:cs="Arial"/>
                <w:b/>
                <w:bCs/>
              </w:rPr>
              <w:t>wdr</w:t>
            </w:r>
            <w:proofErr w:type="spellEnd"/>
            <w:r w:rsidRPr="7444E73B">
              <w:rPr>
                <w:rFonts w:eastAsia="Arial" w:cs="Arial"/>
                <w:b/>
                <w:bCs/>
              </w:rPr>
              <w:t xml:space="preserve"> Maus)</w:t>
            </w:r>
          </w:p>
          <w:p w14:paraId="355D05ED" w14:textId="77777777" w:rsidR="00B5423A" w:rsidRDefault="00B5423A" w:rsidP="00690296">
            <w:pPr>
              <w:rPr>
                <w:rFonts w:eastAsia="Arial" w:cs="Arial"/>
              </w:rPr>
            </w:pPr>
          </w:p>
        </w:tc>
      </w:tr>
      <w:tr w:rsidR="00B5423A" w14:paraId="2DEB03A3" w14:textId="77777777" w:rsidTr="00690296">
        <w:tc>
          <w:tcPr>
            <w:tcW w:w="4531" w:type="dxa"/>
          </w:tcPr>
          <w:p w14:paraId="7897EFDB" w14:textId="77777777" w:rsidR="00B5423A" w:rsidRPr="0058547F" w:rsidRDefault="00B5423A" w:rsidP="00690296">
            <w:pPr>
              <w:rPr>
                <w:rFonts w:eastAsia="Arial" w:cs="Arial"/>
              </w:rPr>
            </w:pPr>
            <w:r w:rsidRPr="1A5E92DA">
              <w:rPr>
                <w:rFonts w:eastAsia="Arial" w:cs="Arial"/>
              </w:rPr>
              <w:lastRenderedPageBreak/>
              <w:t>setzen ihre Leseeindrücke in andere künstlerische Ausdrucksformen um</w:t>
            </w:r>
          </w:p>
        </w:tc>
        <w:tc>
          <w:tcPr>
            <w:tcW w:w="4531" w:type="dxa"/>
          </w:tcPr>
          <w:p w14:paraId="77D992A0" w14:textId="77777777" w:rsidR="00B5423A" w:rsidRDefault="00B5423A" w:rsidP="00690296">
            <w:pPr>
              <w:rPr>
                <w:rFonts w:eastAsia="Arial" w:cs="Arial"/>
              </w:rPr>
            </w:pPr>
            <w:r w:rsidRPr="1A5E92DA">
              <w:rPr>
                <w:rFonts w:eastAsia="Arial" w:cs="Arial"/>
              </w:rPr>
              <w:t>Kinder vertonen das Gedicht „Der Riese warf einen Stein“</w:t>
            </w:r>
          </w:p>
          <w:p w14:paraId="70DAFDE1" w14:textId="77777777" w:rsidR="00B5423A" w:rsidRPr="0058547F" w:rsidRDefault="00B5423A" w:rsidP="00690296">
            <w:pPr>
              <w:rPr>
                <w:rFonts w:eastAsia="Arial" w:cs="Arial"/>
                <w:b/>
                <w:bCs/>
              </w:rPr>
            </w:pPr>
            <w:r w:rsidRPr="1A5E92DA">
              <w:rPr>
                <w:rFonts w:eastAsia="Arial" w:cs="Arial"/>
                <w:b/>
                <w:bCs/>
              </w:rPr>
              <w:t>Material:</w:t>
            </w:r>
          </w:p>
          <w:p w14:paraId="1C4AA763" w14:textId="77777777" w:rsidR="00B5423A" w:rsidRPr="00B84624"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7704442C" w14:textId="77777777" w:rsidR="00B5423A" w:rsidRDefault="00B5423A" w:rsidP="00690296">
            <w:pPr>
              <w:rPr>
                <w:rFonts w:eastAsia="Arial" w:cs="Arial"/>
                <w:color w:val="FF0000"/>
              </w:rPr>
            </w:pPr>
            <w:r w:rsidRPr="1A5E92DA">
              <w:rPr>
                <w:rFonts w:eastAsia="Arial" w:cs="Arial"/>
                <w:color w:val="FF0000"/>
              </w:rPr>
              <w:t>Deutsch</w:t>
            </w:r>
          </w:p>
          <w:p w14:paraId="79B84990" w14:textId="77777777" w:rsidR="00B5423A" w:rsidRPr="0058547F" w:rsidRDefault="00B5423A" w:rsidP="00690296">
            <w:pPr>
              <w:rPr>
                <w:rFonts w:cs="Arial"/>
              </w:rPr>
            </w:pPr>
          </w:p>
        </w:tc>
      </w:tr>
      <w:tr w:rsidR="00B5423A" w14:paraId="6E4F63B6" w14:textId="77777777" w:rsidTr="00690296">
        <w:tc>
          <w:tcPr>
            <w:tcW w:w="4531" w:type="dxa"/>
          </w:tcPr>
          <w:p w14:paraId="2BF75477" w14:textId="77777777" w:rsidR="00B5423A" w:rsidRPr="0058547F" w:rsidRDefault="00B5423A" w:rsidP="00690296">
            <w:pPr>
              <w:rPr>
                <w:rFonts w:eastAsia="Arial" w:cs="Arial"/>
              </w:rPr>
            </w:pPr>
            <w:r w:rsidRPr="1A5E92DA">
              <w:rPr>
                <w:rFonts w:eastAsia="Arial" w:cs="Arial"/>
              </w:rPr>
              <w:t>Publikationswege erschließen: gestalten ihren fertigen Text ansprechend und rechtschriftlich korrekt für eine Veröffentlichung</w:t>
            </w:r>
          </w:p>
        </w:tc>
        <w:tc>
          <w:tcPr>
            <w:tcW w:w="4531" w:type="dxa"/>
          </w:tcPr>
          <w:p w14:paraId="4A702150" w14:textId="77777777" w:rsidR="00B5423A" w:rsidRDefault="00B5423A" w:rsidP="00690296">
            <w:pPr>
              <w:rPr>
                <w:rFonts w:eastAsia="Arial" w:cs="Arial"/>
              </w:rPr>
            </w:pPr>
            <w:r w:rsidRPr="1A5E92DA">
              <w:rPr>
                <w:rFonts w:eastAsia="Arial" w:cs="Arial"/>
              </w:rPr>
              <w:t>Kinder erstellen ein Portfolio „Ich und meine Klasse“</w:t>
            </w:r>
          </w:p>
          <w:p w14:paraId="4ABAC9DC" w14:textId="77777777" w:rsidR="00B5423A" w:rsidRPr="0058547F" w:rsidRDefault="00B5423A" w:rsidP="00690296">
            <w:pPr>
              <w:rPr>
                <w:rFonts w:eastAsia="Arial" w:cs="Arial"/>
                <w:b/>
                <w:bCs/>
              </w:rPr>
            </w:pPr>
            <w:r w:rsidRPr="1A5E92DA">
              <w:rPr>
                <w:rFonts w:eastAsia="Arial" w:cs="Arial"/>
                <w:b/>
                <w:bCs/>
              </w:rPr>
              <w:t>Material:</w:t>
            </w:r>
          </w:p>
          <w:p w14:paraId="7ADEE7EB" w14:textId="77777777" w:rsidR="00B5423A"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(Microsoft Word)</w:t>
            </w:r>
          </w:p>
          <w:p w14:paraId="54740AE5" w14:textId="77777777" w:rsidR="00B5423A" w:rsidRPr="00046BB1" w:rsidRDefault="00B5423A" w:rsidP="00690296">
            <w:pPr>
              <w:rPr>
                <w:rFonts w:eastAsia="Arial" w:cs="Arial"/>
                <w:b/>
                <w:bCs/>
              </w:rPr>
            </w:pPr>
            <w:r w:rsidRPr="1A5E92DA">
              <w:rPr>
                <w:rFonts w:eastAsia="Arial" w:cs="Arial"/>
                <w:b/>
                <w:bCs/>
              </w:rPr>
              <w:t>- Netzwerkdrucker</w:t>
            </w:r>
          </w:p>
          <w:p w14:paraId="02D2DC05" w14:textId="77777777" w:rsidR="00B5423A" w:rsidRPr="0058547F" w:rsidRDefault="00B5423A" w:rsidP="00690296">
            <w:pPr>
              <w:rPr>
                <w:rFonts w:cs="Arial"/>
              </w:rPr>
            </w:pPr>
          </w:p>
        </w:tc>
      </w:tr>
      <w:tr w:rsidR="00B5423A" w14:paraId="333DF18A" w14:textId="77777777" w:rsidTr="00690296">
        <w:tc>
          <w:tcPr>
            <w:tcW w:w="4531" w:type="dxa"/>
          </w:tcPr>
          <w:p w14:paraId="76B12A49" w14:textId="77777777" w:rsidR="00B5423A" w:rsidRPr="0058547F" w:rsidRDefault="00B5423A" w:rsidP="00690296">
            <w:pPr>
              <w:rPr>
                <w:rFonts w:eastAsia="Arial" w:cs="Arial"/>
              </w:rPr>
            </w:pPr>
            <w:r w:rsidRPr="1A5E92DA">
              <w:rPr>
                <w:rFonts w:eastAsia="Arial" w:cs="Arial"/>
              </w:rPr>
              <w:t>nutzen ihre gestalterischen Fähigkeiten im Umgang mit digitaler Fotografie</w:t>
            </w:r>
          </w:p>
        </w:tc>
        <w:tc>
          <w:tcPr>
            <w:tcW w:w="4531" w:type="dxa"/>
          </w:tcPr>
          <w:p w14:paraId="05B03C51" w14:textId="77777777" w:rsidR="00B5423A" w:rsidRPr="0058547F" w:rsidRDefault="00B5423A" w:rsidP="00690296">
            <w:pPr>
              <w:rPr>
                <w:rFonts w:eastAsia="Arial" w:cs="Arial"/>
              </w:rPr>
            </w:pPr>
            <w:r w:rsidRPr="1A5E92DA">
              <w:rPr>
                <w:rFonts w:eastAsia="Arial" w:cs="Arial"/>
              </w:rPr>
              <w:t>Kinder erstellen ein Bilderrätsel mit Keynote; Fotografieren von Bildausschnitten in Nahaufnahme, dann Auflösung des Bilderrätsels</w:t>
            </w:r>
          </w:p>
          <w:p w14:paraId="5506A466" w14:textId="77777777" w:rsidR="00B5423A" w:rsidRPr="0058547F" w:rsidRDefault="00B5423A" w:rsidP="00690296">
            <w:pPr>
              <w:rPr>
                <w:rFonts w:eastAsia="Arial" w:cs="Arial"/>
                <w:b/>
                <w:bCs/>
              </w:rPr>
            </w:pPr>
            <w:r w:rsidRPr="1A5E92DA">
              <w:rPr>
                <w:rFonts w:eastAsia="Arial" w:cs="Arial"/>
                <w:b/>
                <w:bCs/>
              </w:rPr>
              <w:t>Material:</w:t>
            </w:r>
          </w:p>
          <w:p w14:paraId="7ADDC700" w14:textId="77777777" w:rsidR="00B5423A" w:rsidRPr="0058547F"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2928450F" w14:textId="77777777" w:rsidR="00B5423A" w:rsidRPr="0058547F" w:rsidRDefault="00B5423A" w:rsidP="00690296">
            <w:pPr>
              <w:rPr>
                <w:rFonts w:eastAsia="Arial" w:cs="Arial"/>
                <w:b/>
                <w:bCs/>
              </w:rPr>
            </w:pPr>
            <w:r w:rsidRPr="1A5E92DA">
              <w:rPr>
                <w:rFonts w:eastAsia="Arial" w:cs="Arial"/>
                <w:b/>
                <w:bCs/>
              </w:rPr>
              <w:t>- App "Keynote" und Kamerafunktion</w:t>
            </w:r>
          </w:p>
          <w:p w14:paraId="08EE263F" w14:textId="77777777" w:rsidR="00B5423A" w:rsidRPr="0058547F" w:rsidRDefault="00B5423A" w:rsidP="00690296">
            <w:pPr>
              <w:rPr>
                <w:rFonts w:eastAsia="Arial" w:cs="Arial"/>
                <w:color w:val="FF0000"/>
              </w:rPr>
            </w:pPr>
            <w:r w:rsidRPr="1A5E92DA">
              <w:rPr>
                <w:rFonts w:eastAsia="Arial" w:cs="Arial"/>
                <w:color w:val="FF0000"/>
              </w:rPr>
              <w:t>Kunst</w:t>
            </w:r>
          </w:p>
        </w:tc>
      </w:tr>
      <w:tr w:rsidR="00B5423A" w14:paraId="3E3801A1" w14:textId="77777777" w:rsidTr="00690296">
        <w:tc>
          <w:tcPr>
            <w:tcW w:w="4531" w:type="dxa"/>
          </w:tcPr>
          <w:p w14:paraId="6A680CE1" w14:textId="77777777" w:rsidR="00B5423A" w:rsidRPr="1A5E92DA" w:rsidRDefault="00B5423A" w:rsidP="00690296">
            <w:pPr>
              <w:rPr>
                <w:rFonts w:eastAsia="Arial" w:cs="Arial"/>
              </w:rPr>
            </w:pPr>
            <w:proofErr w:type="gramStart"/>
            <w:r>
              <w:rPr>
                <w:rFonts w:eastAsia="Arial" w:cs="Arial"/>
              </w:rPr>
              <w:t>Halten</w:t>
            </w:r>
            <w:proofErr w:type="gramEnd"/>
            <w:r>
              <w:rPr>
                <w:rFonts w:eastAsia="Arial" w:cs="Arial"/>
              </w:rPr>
              <w:t xml:space="preserve"> eine Langzeitbeobachtung mit Hilfe von Fotos fest und erstellen dazu eine Präsentation</w:t>
            </w:r>
          </w:p>
        </w:tc>
        <w:tc>
          <w:tcPr>
            <w:tcW w:w="4531" w:type="dxa"/>
          </w:tcPr>
          <w:p w14:paraId="34C2F419" w14:textId="77777777" w:rsidR="00B5423A" w:rsidRPr="0058547F" w:rsidRDefault="00B5423A" w:rsidP="00690296">
            <w:pPr>
              <w:rPr>
                <w:rFonts w:eastAsia="Arial" w:cs="Arial"/>
                <w:b/>
                <w:bCs/>
              </w:rPr>
            </w:pPr>
            <w:r>
              <w:rPr>
                <w:rFonts w:eastAsia="Arial" w:cs="Arial"/>
              </w:rPr>
              <w:t>Kinder</w:t>
            </w:r>
            <w:r w:rsidRPr="003B619D">
              <w:rPr>
                <w:rFonts w:eastAsia="Arial" w:cs="Arial"/>
              </w:rPr>
              <w:t xml:space="preserve"> pflanzen </w:t>
            </w:r>
            <w:proofErr w:type="spellStart"/>
            <w:r w:rsidRPr="003B619D">
              <w:rPr>
                <w:rFonts w:eastAsia="Arial" w:cs="Arial"/>
              </w:rPr>
              <w:t>Kressesamen</w:t>
            </w:r>
            <w:proofErr w:type="spellEnd"/>
            <w:r w:rsidRPr="003B619D">
              <w:rPr>
                <w:rFonts w:eastAsia="Arial" w:cs="Arial"/>
              </w:rPr>
              <w:t xml:space="preserve"> und beobachten bis zur fertigen Kresse: Erstellen eines Projektbuches zur Dokumentation </w:t>
            </w:r>
            <w:r w:rsidRPr="1A5E92DA">
              <w:rPr>
                <w:rFonts w:eastAsia="Arial" w:cs="Arial"/>
                <w:b/>
                <w:bCs/>
              </w:rPr>
              <w:t>Material:</w:t>
            </w:r>
          </w:p>
          <w:p w14:paraId="361B2D30" w14:textId="77777777" w:rsidR="00B5423A" w:rsidRPr="0058547F"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p>
          <w:p w14:paraId="4BA15690" w14:textId="77777777" w:rsidR="00B5423A" w:rsidRPr="0058547F" w:rsidRDefault="00B5423A" w:rsidP="00690296">
            <w:pPr>
              <w:rPr>
                <w:rFonts w:eastAsia="Arial" w:cs="Arial"/>
                <w:b/>
                <w:bCs/>
              </w:rPr>
            </w:pPr>
            <w:r w:rsidRPr="1A5E92DA">
              <w:rPr>
                <w:rFonts w:eastAsia="Arial" w:cs="Arial"/>
                <w:b/>
                <w:bCs/>
              </w:rPr>
              <w:t>- App "</w:t>
            </w:r>
            <w:r>
              <w:rPr>
                <w:rFonts w:eastAsia="Arial" w:cs="Arial"/>
                <w:b/>
                <w:bCs/>
              </w:rPr>
              <w:t>Book Creator</w:t>
            </w:r>
            <w:r w:rsidRPr="1A5E92DA">
              <w:rPr>
                <w:rFonts w:eastAsia="Arial" w:cs="Arial"/>
                <w:b/>
                <w:bCs/>
              </w:rPr>
              <w:t>" und Kamerafunktion</w:t>
            </w:r>
          </w:p>
          <w:p w14:paraId="0782C123" w14:textId="77777777" w:rsidR="00B5423A" w:rsidRPr="003B619D" w:rsidRDefault="00B5423A" w:rsidP="00690296">
            <w:pPr>
              <w:rPr>
                <w:rFonts w:eastAsia="Arial" w:cs="Arial"/>
                <w:color w:val="FF0000"/>
              </w:rPr>
            </w:pPr>
            <w:r>
              <w:rPr>
                <w:rFonts w:eastAsia="Arial" w:cs="Arial"/>
                <w:color w:val="FF0000"/>
              </w:rPr>
              <w:t>HSU</w:t>
            </w:r>
          </w:p>
        </w:tc>
      </w:tr>
      <w:tr w:rsidR="00B5423A" w14:paraId="366D7813" w14:textId="77777777" w:rsidTr="00690296">
        <w:tc>
          <w:tcPr>
            <w:tcW w:w="4531" w:type="dxa"/>
          </w:tcPr>
          <w:p w14:paraId="05A353E2" w14:textId="77777777" w:rsidR="00B5423A" w:rsidRDefault="00B5423A" w:rsidP="00690296">
            <w:pPr>
              <w:rPr>
                <w:rFonts w:eastAsia="Arial" w:cs="Arial"/>
              </w:rPr>
            </w:pPr>
            <w:r>
              <w:rPr>
                <w:rFonts w:eastAsia="Arial" w:cs="Arial"/>
              </w:rPr>
              <w:t>Fotoaufgaben</w:t>
            </w:r>
          </w:p>
        </w:tc>
        <w:tc>
          <w:tcPr>
            <w:tcW w:w="4531" w:type="dxa"/>
          </w:tcPr>
          <w:p w14:paraId="65D5C922" w14:textId="77777777" w:rsidR="00B5423A" w:rsidRDefault="00B5423A" w:rsidP="00690296">
            <w:pPr>
              <w:rPr>
                <w:rFonts w:eastAsia="Arial" w:cs="Arial"/>
              </w:rPr>
            </w:pPr>
            <w:r w:rsidRPr="00E223B1">
              <w:rPr>
                <w:rFonts w:eastAsia="Arial" w:cs="Arial"/>
              </w:rPr>
              <w:t xml:space="preserve">Einzelne Buchstaben des ABCs in der Natur wiederfinden und als Foto dokumentieren, daraus wird dann ein Digitales Gemeinschaftsprojekt der Klasse und diese werden auch im Rahmen </w:t>
            </w:r>
            <w:r>
              <w:rPr>
                <w:rFonts w:eastAsia="Arial" w:cs="Arial"/>
              </w:rPr>
              <w:t>eines</w:t>
            </w:r>
            <w:r w:rsidRPr="00E223B1">
              <w:rPr>
                <w:rFonts w:eastAsia="Arial" w:cs="Arial"/>
              </w:rPr>
              <w:t xml:space="preserve"> Onlinetreffen</w:t>
            </w:r>
            <w:r>
              <w:rPr>
                <w:rFonts w:eastAsia="Arial" w:cs="Arial"/>
              </w:rPr>
              <w:t xml:space="preserve"> oder im Klassenverband</w:t>
            </w:r>
            <w:r w:rsidRPr="00E223B1">
              <w:rPr>
                <w:rFonts w:eastAsia="Arial" w:cs="Arial"/>
              </w:rPr>
              <w:t xml:space="preserve"> als Gesprächsanlass verwendet</w:t>
            </w:r>
          </w:p>
          <w:p w14:paraId="55921ADB" w14:textId="77777777" w:rsidR="00B5423A" w:rsidRPr="00B84624" w:rsidRDefault="00B5423A" w:rsidP="00690296">
            <w:pPr>
              <w:rPr>
                <w:rFonts w:eastAsia="Arial" w:cs="Arial"/>
                <w:b/>
                <w:bCs/>
              </w:rPr>
            </w:pPr>
            <w:r w:rsidRPr="1A5E92DA">
              <w:rPr>
                <w:rFonts w:eastAsia="Arial" w:cs="Arial"/>
                <w:b/>
                <w:bCs/>
              </w:rPr>
              <w:t>Material:</w:t>
            </w:r>
          </w:p>
          <w:p w14:paraId="611D26E9" w14:textId="77777777" w:rsidR="00B5423A" w:rsidRPr="00B84624"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Pr>
                <w:rFonts w:eastAsia="Arial" w:cs="Arial"/>
                <w:b/>
                <w:bCs/>
              </w:rPr>
              <w:t xml:space="preserve"> (Kamerafunktion)</w:t>
            </w:r>
          </w:p>
          <w:p w14:paraId="366AB34E" w14:textId="77777777" w:rsidR="00B5423A" w:rsidRDefault="00B5423A" w:rsidP="00690296">
            <w:pPr>
              <w:rPr>
                <w:rFonts w:eastAsia="Arial" w:cs="Arial"/>
              </w:rPr>
            </w:pPr>
          </w:p>
        </w:tc>
      </w:tr>
      <w:tr w:rsidR="00B5423A" w14:paraId="32B98FBB" w14:textId="77777777" w:rsidTr="00690296">
        <w:tc>
          <w:tcPr>
            <w:tcW w:w="9062" w:type="dxa"/>
            <w:gridSpan w:val="2"/>
            <w:shd w:val="clear" w:color="auto" w:fill="FFFF00"/>
          </w:tcPr>
          <w:p w14:paraId="3AB451F9" w14:textId="77777777" w:rsidR="00B5423A" w:rsidRPr="008A5D3D" w:rsidRDefault="00B5423A" w:rsidP="00690296">
            <w:pPr>
              <w:jc w:val="center"/>
              <w:rPr>
                <w:rFonts w:eastAsia="Arial" w:cs="Arial"/>
                <w:b/>
                <w:bCs/>
                <w:szCs w:val="24"/>
              </w:rPr>
            </w:pPr>
            <w:r w:rsidRPr="1A5E92DA">
              <w:rPr>
                <w:rFonts w:eastAsia="Arial" w:cs="Arial"/>
                <w:b/>
                <w:bCs/>
                <w:szCs w:val="24"/>
              </w:rPr>
              <w:lastRenderedPageBreak/>
              <w:t>Kompetenzbereich: Analysieren und Reflektieren</w:t>
            </w:r>
          </w:p>
        </w:tc>
      </w:tr>
    </w:tbl>
    <w:p w14:paraId="13CBBD59" w14:textId="77777777" w:rsidR="00B5423A" w:rsidRDefault="00B5423A" w:rsidP="00B5423A">
      <w:pPr>
        <w:rPr>
          <w:rFonts w:cs="Arial"/>
        </w:rPr>
      </w:pPr>
    </w:p>
    <w:tbl>
      <w:tblPr>
        <w:tblStyle w:val="Tabellenraster"/>
        <w:tblW w:w="0" w:type="auto"/>
        <w:tblLook w:val="04A0" w:firstRow="1" w:lastRow="0" w:firstColumn="1" w:lastColumn="0" w:noHBand="0" w:noVBand="1"/>
      </w:tblPr>
      <w:tblGrid>
        <w:gridCol w:w="4531"/>
        <w:gridCol w:w="4531"/>
      </w:tblGrid>
      <w:tr w:rsidR="00B5423A" w14:paraId="47C36F7A" w14:textId="77777777" w:rsidTr="00690296">
        <w:tc>
          <w:tcPr>
            <w:tcW w:w="4531" w:type="dxa"/>
          </w:tcPr>
          <w:p w14:paraId="0A2BAC98" w14:textId="77777777" w:rsidR="00B5423A" w:rsidRPr="008A5D3D" w:rsidRDefault="00B5423A" w:rsidP="00690296">
            <w:pPr>
              <w:jc w:val="center"/>
              <w:rPr>
                <w:rFonts w:eastAsia="Arial" w:cs="Arial"/>
                <w:b/>
                <w:bCs/>
                <w:szCs w:val="24"/>
              </w:rPr>
            </w:pPr>
            <w:r w:rsidRPr="1A5E92DA">
              <w:rPr>
                <w:rFonts w:eastAsia="Arial" w:cs="Arial"/>
                <w:b/>
                <w:bCs/>
                <w:szCs w:val="24"/>
              </w:rPr>
              <w:t>Kompetenzen</w:t>
            </w:r>
          </w:p>
        </w:tc>
        <w:tc>
          <w:tcPr>
            <w:tcW w:w="4531" w:type="dxa"/>
          </w:tcPr>
          <w:p w14:paraId="4888EB9B" w14:textId="77777777" w:rsidR="00B5423A" w:rsidRPr="008A5D3D" w:rsidRDefault="00B5423A" w:rsidP="00690296">
            <w:pPr>
              <w:jc w:val="center"/>
              <w:rPr>
                <w:rFonts w:eastAsia="Arial" w:cs="Arial"/>
                <w:b/>
                <w:bCs/>
                <w:szCs w:val="24"/>
              </w:rPr>
            </w:pPr>
            <w:r w:rsidRPr="1A5E92DA">
              <w:rPr>
                <w:rFonts w:eastAsia="Arial" w:cs="Arial"/>
                <w:b/>
                <w:bCs/>
                <w:szCs w:val="24"/>
              </w:rPr>
              <w:t>Inhalte und Hinweise</w:t>
            </w:r>
          </w:p>
        </w:tc>
      </w:tr>
      <w:tr w:rsidR="00B5423A" w14:paraId="07431F22" w14:textId="77777777" w:rsidTr="00690296">
        <w:tc>
          <w:tcPr>
            <w:tcW w:w="4531" w:type="dxa"/>
          </w:tcPr>
          <w:p w14:paraId="2F9870D1" w14:textId="77777777" w:rsidR="00B5423A" w:rsidRPr="0058547F" w:rsidRDefault="00B5423A" w:rsidP="00690296">
            <w:pPr>
              <w:rPr>
                <w:rFonts w:eastAsia="Arial" w:cs="Arial"/>
              </w:rPr>
            </w:pPr>
            <w:r w:rsidRPr="1A5E92DA">
              <w:rPr>
                <w:rFonts w:eastAsia="Arial" w:cs="Arial"/>
              </w:rPr>
              <w:t>Vergleichen und Bewerten von Medienangeboten und deren Einfluss auf die Gesellschaft</w:t>
            </w:r>
          </w:p>
        </w:tc>
        <w:tc>
          <w:tcPr>
            <w:tcW w:w="4531" w:type="dxa"/>
          </w:tcPr>
          <w:p w14:paraId="062CBF12" w14:textId="77777777" w:rsidR="00B5423A" w:rsidRDefault="00B5423A" w:rsidP="00690296">
            <w:pPr>
              <w:rPr>
                <w:rFonts w:eastAsia="Arial" w:cs="Arial"/>
              </w:rPr>
            </w:pPr>
            <w:r w:rsidRPr="1A5E92DA">
              <w:rPr>
                <w:rFonts w:eastAsia="Arial" w:cs="Arial"/>
              </w:rPr>
              <w:t>Leben in einer Medien</w:t>
            </w:r>
            <w:proofErr w:type="gramStart"/>
            <w:r w:rsidRPr="1A5E92DA">
              <w:rPr>
                <w:rFonts w:eastAsia="Arial" w:cs="Arial"/>
              </w:rPr>
              <w:t>-  und</w:t>
            </w:r>
            <w:proofErr w:type="gramEnd"/>
            <w:r w:rsidRPr="1A5E92DA">
              <w:rPr>
                <w:rFonts w:eastAsia="Arial" w:cs="Arial"/>
              </w:rPr>
              <w:t xml:space="preserve"> Konsumgesellschaft (Thema Werbung); Kinder machen ein Interview mit den Eltern</w:t>
            </w:r>
          </w:p>
          <w:p w14:paraId="7DAAD167" w14:textId="77777777" w:rsidR="00B5423A" w:rsidRDefault="00B5423A" w:rsidP="00690296">
            <w:pPr>
              <w:rPr>
                <w:rFonts w:eastAsia="Arial" w:cs="Arial"/>
                <w:b/>
                <w:bCs/>
              </w:rPr>
            </w:pPr>
            <w:r w:rsidRPr="7444E73B">
              <w:rPr>
                <w:rFonts w:eastAsia="Arial" w:cs="Arial"/>
                <w:b/>
                <w:bCs/>
              </w:rPr>
              <w:t xml:space="preserve">Material: </w:t>
            </w:r>
            <w:proofErr w:type="spellStart"/>
            <w:r w:rsidRPr="7444E73B">
              <w:rPr>
                <w:rFonts w:eastAsia="Arial" w:cs="Arial"/>
                <w:b/>
                <w:bCs/>
              </w:rPr>
              <w:t>Ipad</w:t>
            </w:r>
            <w:proofErr w:type="spellEnd"/>
          </w:p>
          <w:p w14:paraId="1D3061A5" w14:textId="77777777" w:rsidR="00B5423A" w:rsidRPr="00814823" w:rsidRDefault="00B5423A" w:rsidP="00690296">
            <w:pPr>
              <w:rPr>
                <w:rFonts w:eastAsia="Arial" w:cs="Arial"/>
                <w:b/>
                <w:bCs/>
              </w:rPr>
            </w:pPr>
            <w:r w:rsidRPr="1A5E92DA">
              <w:rPr>
                <w:rFonts w:eastAsia="Arial" w:cs="Arial"/>
                <w:color w:val="FF0000"/>
              </w:rPr>
              <w:t>HSU</w:t>
            </w:r>
          </w:p>
          <w:p w14:paraId="641EA8EB" w14:textId="77777777" w:rsidR="00B5423A" w:rsidRPr="0058547F" w:rsidRDefault="00B5423A" w:rsidP="00690296">
            <w:pPr>
              <w:rPr>
                <w:rFonts w:cs="Arial"/>
              </w:rPr>
            </w:pPr>
          </w:p>
        </w:tc>
      </w:tr>
      <w:tr w:rsidR="00B5423A" w14:paraId="6DE61081" w14:textId="77777777" w:rsidTr="00690296">
        <w:tc>
          <w:tcPr>
            <w:tcW w:w="4531" w:type="dxa"/>
          </w:tcPr>
          <w:p w14:paraId="350E1413" w14:textId="77777777" w:rsidR="00B5423A" w:rsidRPr="0058547F" w:rsidRDefault="00B5423A" w:rsidP="00690296">
            <w:pPr>
              <w:rPr>
                <w:rFonts w:eastAsia="Arial" w:cs="Arial"/>
              </w:rPr>
            </w:pPr>
            <w:r w:rsidRPr="1A5E92DA">
              <w:rPr>
                <w:rFonts w:eastAsia="Arial" w:cs="Arial"/>
              </w:rPr>
              <w:t>unterscheiden auf der Grundlage ihrer Lese- und Medienerfahrungen Gedichte, erzählende Texte, szenische Darstellungen, Sachtexte und einfache Gebrauchstexte</w:t>
            </w:r>
          </w:p>
        </w:tc>
        <w:tc>
          <w:tcPr>
            <w:tcW w:w="4531" w:type="dxa"/>
          </w:tcPr>
          <w:p w14:paraId="7824E3A2" w14:textId="77777777" w:rsidR="00B5423A" w:rsidRDefault="00B5423A" w:rsidP="00690296">
            <w:pPr>
              <w:rPr>
                <w:rFonts w:eastAsia="Arial" w:cs="Arial"/>
              </w:rPr>
            </w:pPr>
            <w:r w:rsidRPr="1A5E92DA">
              <w:rPr>
                <w:rFonts w:eastAsia="Arial" w:cs="Arial"/>
              </w:rPr>
              <w:t>Einführung in das Leseförderprogramm „Antolin“</w:t>
            </w:r>
          </w:p>
          <w:p w14:paraId="3A3DA9AD" w14:textId="77777777" w:rsidR="00B5423A" w:rsidRDefault="00B5423A" w:rsidP="00690296">
            <w:pPr>
              <w:rPr>
                <w:rFonts w:eastAsia="Arial" w:cs="Arial"/>
              </w:rPr>
            </w:pPr>
            <w:r w:rsidRPr="1A5E92DA">
              <w:rPr>
                <w:rFonts w:eastAsia="Arial" w:cs="Arial"/>
              </w:rPr>
              <w:t>Gestaltung eines Minibilderbuches in der 2. Klasse</w:t>
            </w:r>
          </w:p>
          <w:p w14:paraId="6AA31402" w14:textId="77777777" w:rsidR="00B5423A" w:rsidRPr="0058547F" w:rsidRDefault="00B5423A" w:rsidP="00690296">
            <w:pPr>
              <w:rPr>
                <w:rFonts w:eastAsia="Arial" w:cs="Arial"/>
                <w:b/>
                <w:bCs/>
              </w:rPr>
            </w:pPr>
            <w:r w:rsidRPr="1A5E92DA">
              <w:rPr>
                <w:rFonts w:eastAsia="Arial" w:cs="Arial"/>
                <w:b/>
                <w:bCs/>
              </w:rPr>
              <w:t>Material:</w:t>
            </w:r>
          </w:p>
          <w:p w14:paraId="0D43797B" w14:textId="77777777" w:rsidR="00B5423A" w:rsidRDefault="00B5423A" w:rsidP="00690296">
            <w:pPr>
              <w:rPr>
                <w:rFonts w:eastAsia="Arial" w:cs="Arial"/>
                <w:b/>
                <w:bCs/>
              </w:rPr>
            </w:pPr>
            <w:r w:rsidRPr="1A5E92DA">
              <w:rPr>
                <w:rFonts w:eastAsia="Arial" w:cs="Arial"/>
                <w:b/>
                <w:bCs/>
              </w:rPr>
              <w:t>- Stundenverlauf auf dem Medienserver</w:t>
            </w:r>
          </w:p>
          <w:p w14:paraId="7098149C" w14:textId="77777777" w:rsidR="00B5423A" w:rsidRPr="002F6806" w:rsidRDefault="00B5423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proofErr w:type="spellStart"/>
            <w:r w:rsidRPr="7444E73B">
              <w:rPr>
                <w:rFonts w:eastAsia="Arial" w:cs="Arial"/>
                <w:b/>
                <w:bCs/>
              </w:rPr>
              <w:t>book</w:t>
            </w:r>
            <w:proofErr w:type="spellEnd"/>
            <w:r w:rsidRPr="7444E73B">
              <w:rPr>
                <w:rFonts w:eastAsia="Arial" w:cs="Arial"/>
                <w:b/>
                <w:bCs/>
              </w:rPr>
              <w:t xml:space="preserve"> </w:t>
            </w:r>
            <w:proofErr w:type="spellStart"/>
            <w:r w:rsidRPr="7444E73B">
              <w:rPr>
                <w:rFonts w:eastAsia="Arial" w:cs="Arial"/>
                <w:b/>
                <w:bCs/>
              </w:rPr>
              <w:t>creator</w:t>
            </w:r>
            <w:proofErr w:type="spellEnd"/>
            <w:r w:rsidRPr="7444E73B">
              <w:rPr>
                <w:rFonts w:eastAsia="Arial" w:cs="Arial"/>
                <w:b/>
                <w:bCs/>
              </w:rPr>
              <w:t>)</w:t>
            </w:r>
          </w:p>
          <w:p w14:paraId="155B95F7" w14:textId="77777777" w:rsidR="00B5423A" w:rsidRDefault="00B5423A" w:rsidP="00690296">
            <w:pPr>
              <w:rPr>
                <w:rFonts w:eastAsia="Arial" w:cs="Arial"/>
                <w:b/>
                <w:bCs/>
              </w:rPr>
            </w:pPr>
            <w:r w:rsidRPr="1A5E92DA">
              <w:rPr>
                <w:rFonts w:eastAsia="Arial" w:cs="Arial"/>
                <w:color w:val="FF0000"/>
                <w:lang w:val="en-US"/>
              </w:rPr>
              <w:t>Kunst / Deutsch</w:t>
            </w:r>
          </w:p>
          <w:p w14:paraId="7594F0C8" w14:textId="77777777" w:rsidR="00B5423A" w:rsidRPr="0058547F" w:rsidRDefault="00B5423A" w:rsidP="00690296">
            <w:pPr>
              <w:rPr>
                <w:rFonts w:cs="Arial"/>
              </w:rPr>
            </w:pPr>
          </w:p>
        </w:tc>
      </w:tr>
    </w:tbl>
    <w:p w14:paraId="2E141BC7" w14:textId="77777777" w:rsidR="00B5423A" w:rsidRDefault="00B5423A" w:rsidP="00B5423A">
      <w:pPr>
        <w:rPr>
          <w:rFonts w:cs="Arial"/>
        </w:rPr>
      </w:pPr>
    </w:p>
    <w:p w14:paraId="70A6C496" w14:textId="37D2728A" w:rsidR="001C2B5A" w:rsidRDefault="001C2B5A">
      <w:pPr>
        <w:rPr>
          <w:rFonts w:eastAsia="Calibri" w:cs="Arial"/>
          <w:color w:val="000000" w:themeColor="text1"/>
          <w:sz w:val="22"/>
        </w:rPr>
      </w:pPr>
      <w:r>
        <w:rPr>
          <w:rFonts w:eastAsia="Calibri" w:cs="Arial"/>
          <w:color w:val="000000" w:themeColor="text1"/>
          <w:sz w:val="22"/>
        </w:rPr>
        <w:br w:type="page"/>
      </w:r>
    </w:p>
    <w:p w14:paraId="3056F490" w14:textId="41D3BB0C" w:rsidR="001C2B5A" w:rsidRDefault="001C2B5A" w:rsidP="001C2B5A">
      <w:pPr>
        <w:rPr>
          <w:rFonts w:cs="Arial"/>
          <w:b/>
          <w:sz w:val="28"/>
          <w:szCs w:val="28"/>
        </w:rPr>
      </w:pPr>
      <w:r w:rsidRPr="001C2B5A">
        <w:rPr>
          <w:rFonts w:cs="Arial"/>
          <w:b/>
          <w:sz w:val="28"/>
          <w:szCs w:val="28"/>
        </w:rPr>
        <w:lastRenderedPageBreak/>
        <w:t xml:space="preserve">Mediencurriculum </w:t>
      </w:r>
      <w:proofErr w:type="spellStart"/>
      <w:r w:rsidRPr="001C2B5A">
        <w:rPr>
          <w:rFonts w:cs="Arial"/>
          <w:b/>
          <w:sz w:val="28"/>
          <w:szCs w:val="28"/>
        </w:rPr>
        <w:t>Jgst</w:t>
      </w:r>
      <w:proofErr w:type="spellEnd"/>
      <w:r w:rsidRPr="001C2B5A">
        <w:rPr>
          <w:rFonts w:cs="Arial"/>
          <w:b/>
          <w:sz w:val="28"/>
          <w:szCs w:val="28"/>
        </w:rPr>
        <w:t>. 3/4</w:t>
      </w:r>
    </w:p>
    <w:p w14:paraId="72BB9CFD" w14:textId="77777777" w:rsidR="001C2B5A" w:rsidRPr="001C2B5A" w:rsidRDefault="001C2B5A" w:rsidP="001C2B5A">
      <w:pPr>
        <w:rPr>
          <w:rFonts w:cs="Arial"/>
          <w:b/>
          <w:sz w:val="28"/>
          <w:szCs w:val="28"/>
        </w:rPr>
      </w:pPr>
    </w:p>
    <w:tbl>
      <w:tblPr>
        <w:tblStyle w:val="Tabellenraster"/>
        <w:tblW w:w="0" w:type="auto"/>
        <w:tblLook w:val="04A0" w:firstRow="1" w:lastRow="0" w:firstColumn="1" w:lastColumn="0" w:noHBand="0" w:noVBand="1"/>
      </w:tblPr>
      <w:tblGrid>
        <w:gridCol w:w="9062"/>
      </w:tblGrid>
      <w:tr w:rsidR="001C2B5A" w14:paraId="427254F3" w14:textId="77777777" w:rsidTr="00690296">
        <w:tc>
          <w:tcPr>
            <w:tcW w:w="9062" w:type="dxa"/>
            <w:shd w:val="clear" w:color="auto" w:fill="FFFF00"/>
          </w:tcPr>
          <w:p w14:paraId="12F0FEF9" w14:textId="77777777" w:rsidR="001C2B5A" w:rsidRPr="008A5D3D" w:rsidRDefault="001C2B5A" w:rsidP="00690296">
            <w:pPr>
              <w:jc w:val="center"/>
              <w:rPr>
                <w:rFonts w:cs="Arial"/>
                <w:b/>
                <w:bCs/>
                <w:szCs w:val="24"/>
              </w:rPr>
            </w:pPr>
            <w:r w:rsidRPr="3D881899">
              <w:rPr>
                <w:rFonts w:cs="Arial"/>
                <w:b/>
                <w:bCs/>
                <w:szCs w:val="24"/>
              </w:rPr>
              <w:t>Kompetenzbereich: Basiskompetenzen</w:t>
            </w:r>
          </w:p>
        </w:tc>
      </w:tr>
    </w:tbl>
    <w:p w14:paraId="3731B47C"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4531"/>
        <w:gridCol w:w="4531"/>
      </w:tblGrid>
      <w:tr w:rsidR="001C2B5A" w14:paraId="471D7F10" w14:textId="77777777" w:rsidTr="00690296">
        <w:tc>
          <w:tcPr>
            <w:tcW w:w="4531" w:type="dxa"/>
          </w:tcPr>
          <w:p w14:paraId="08E5DA75" w14:textId="77777777" w:rsidR="001C2B5A" w:rsidRPr="008A5D3D" w:rsidRDefault="001C2B5A" w:rsidP="00690296">
            <w:pPr>
              <w:jc w:val="center"/>
              <w:rPr>
                <w:rFonts w:cs="Arial"/>
                <w:b/>
                <w:bCs/>
                <w:szCs w:val="24"/>
              </w:rPr>
            </w:pPr>
            <w:r w:rsidRPr="3D881899">
              <w:rPr>
                <w:rFonts w:cs="Arial"/>
                <w:b/>
                <w:bCs/>
                <w:szCs w:val="24"/>
              </w:rPr>
              <w:t>Kompetenzen</w:t>
            </w:r>
          </w:p>
        </w:tc>
        <w:tc>
          <w:tcPr>
            <w:tcW w:w="4531" w:type="dxa"/>
          </w:tcPr>
          <w:p w14:paraId="74FA7312" w14:textId="77777777" w:rsidR="001C2B5A" w:rsidRPr="008A5D3D" w:rsidRDefault="001C2B5A" w:rsidP="00690296">
            <w:pPr>
              <w:jc w:val="center"/>
              <w:rPr>
                <w:rFonts w:cs="Arial"/>
                <w:b/>
                <w:bCs/>
                <w:szCs w:val="24"/>
              </w:rPr>
            </w:pPr>
            <w:r w:rsidRPr="3D881899">
              <w:rPr>
                <w:rFonts w:cs="Arial"/>
                <w:b/>
                <w:bCs/>
                <w:szCs w:val="24"/>
              </w:rPr>
              <w:t>Inhalte und Hinweise</w:t>
            </w:r>
          </w:p>
        </w:tc>
      </w:tr>
      <w:tr w:rsidR="001C2B5A" w14:paraId="3EB4CB74" w14:textId="77777777" w:rsidTr="00690296">
        <w:tc>
          <w:tcPr>
            <w:tcW w:w="4531" w:type="dxa"/>
          </w:tcPr>
          <w:p w14:paraId="51A056AA" w14:textId="77777777" w:rsidR="001C2B5A" w:rsidRPr="0020090D" w:rsidRDefault="001C2B5A" w:rsidP="00690296">
            <w:pPr>
              <w:rPr>
                <w:rFonts w:cs="Arial"/>
              </w:rPr>
            </w:pPr>
            <w:r w:rsidRPr="42AEC725">
              <w:rPr>
                <w:rFonts w:cs="Arial"/>
              </w:rPr>
              <w:t>Zusätzliche Anwenderkenntnisse unter Anleitung umsetzen</w:t>
            </w:r>
          </w:p>
        </w:tc>
        <w:tc>
          <w:tcPr>
            <w:tcW w:w="4531" w:type="dxa"/>
          </w:tcPr>
          <w:p w14:paraId="0F298709" w14:textId="77777777" w:rsidR="001C2B5A" w:rsidRPr="003A4D91" w:rsidRDefault="001C2B5A" w:rsidP="00690296">
            <w:pPr>
              <w:rPr>
                <w:rFonts w:cs="Arial"/>
                <w:b/>
                <w:bCs/>
              </w:rPr>
            </w:pPr>
            <w:r w:rsidRPr="3D881899">
              <w:rPr>
                <w:rFonts w:cs="Arial"/>
                <w:b/>
                <w:bCs/>
              </w:rPr>
              <w:t>Material:</w:t>
            </w:r>
          </w:p>
          <w:p w14:paraId="472E1E7D" w14:textId="77777777" w:rsidR="001C2B5A" w:rsidRPr="003A4D91" w:rsidRDefault="001C2B5A" w:rsidP="00690296">
            <w:pPr>
              <w:rPr>
                <w:rFonts w:eastAsia="Arial" w:cs="Arial"/>
                <w:b/>
                <w:bCs/>
              </w:rPr>
            </w:pPr>
            <w:r w:rsidRPr="2967EAC5">
              <w:rPr>
                <w:rFonts w:eastAsia="Arial" w:cs="Arial"/>
                <w:b/>
                <w:bCs/>
              </w:rPr>
              <w:t xml:space="preserve">Arbeitsblätter zum Umgang mit dem </w:t>
            </w:r>
            <w:proofErr w:type="spellStart"/>
            <w:r w:rsidRPr="2967EAC5">
              <w:rPr>
                <w:rFonts w:eastAsia="Arial" w:cs="Arial"/>
                <w:b/>
                <w:bCs/>
              </w:rPr>
              <w:t>Ipad</w:t>
            </w:r>
            <w:proofErr w:type="spellEnd"/>
            <w:r w:rsidRPr="2967EAC5">
              <w:rPr>
                <w:rFonts w:eastAsia="Arial" w:cs="Arial"/>
                <w:b/>
                <w:bCs/>
              </w:rPr>
              <w:t>:</w:t>
            </w:r>
          </w:p>
          <w:p w14:paraId="4F54806B" w14:textId="77777777" w:rsidR="001C2B5A" w:rsidRPr="003A4D91" w:rsidRDefault="001C2B5A" w:rsidP="00690296">
            <w:pPr>
              <w:rPr>
                <w:rFonts w:eastAsia="Arial" w:cs="Arial"/>
                <w:b/>
                <w:bCs/>
                <w:lang w:val="en-US"/>
              </w:rPr>
            </w:pPr>
            <w:r w:rsidRPr="2967EAC5">
              <w:rPr>
                <w:rFonts w:eastAsia="Arial" w:cs="Arial"/>
                <w:b/>
                <w:bCs/>
                <w:lang w:val="en-US"/>
              </w:rPr>
              <w:t xml:space="preserve">- </w:t>
            </w:r>
            <w:proofErr w:type="spellStart"/>
            <w:r w:rsidRPr="2967EAC5">
              <w:rPr>
                <w:rFonts w:eastAsia="Arial" w:cs="Arial"/>
                <w:b/>
                <w:bCs/>
                <w:lang w:val="en-US"/>
              </w:rPr>
              <w:t>mit</w:t>
            </w:r>
            <w:proofErr w:type="spellEnd"/>
            <w:r w:rsidRPr="2967EAC5">
              <w:rPr>
                <w:rFonts w:eastAsia="Arial" w:cs="Arial"/>
                <w:b/>
                <w:bCs/>
                <w:lang w:val="en-US"/>
              </w:rPr>
              <w:t xml:space="preserve"> Safari </w:t>
            </w:r>
            <w:proofErr w:type="spellStart"/>
            <w:r w:rsidRPr="2967EAC5">
              <w:rPr>
                <w:rFonts w:eastAsia="Arial" w:cs="Arial"/>
                <w:b/>
                <w:bCs/>
                <w:lang w:val="en-US"/>
              </w:rPr>
              <w:t>surfen</w:t>
            </w:r>
            <w:proofErr w:type="spellEnd"/>
          </w:p>
          <w:p w14:paraId="77CF6EFF" w14:textId="77777777" w:rsidR="001C2B5A" w:rsidRPr="003A4D91" w:rsidRDefault="001C2B5A" w:rsidP="00690296">
            <w:pPr>
              <w:rPr>
                <w:rFonts w:cs="Arial"/>
                <w:b/>
                <w:bCs/>
                <w:lang w:val="en-US"/>
              </w:rPr>
            </w:pPr>
            <w:r w:rsidRPr="3D881899">
              <w:rPr>
                <w:rFonts w:cs="Arial"/>
                <w:b/>
                <w:bCs/>
                <w:lang w:val="en-US"/>
              </w:rPr>
              <w:t>- explain everything</w:t>
            </w:r>
          </w:p>
          <w:p w14:paraId="6BE21C94" w14:textId="77777777" w:rsidR="001C2B5A" w:rsidRPr="003A4D91" w:rsidRDefault="001C2B5A" w:rsidP="00690296">
            <w:pPr>
              <w:rPr>
                <w:rFonts w:cs="Arial"/>
                <w:b/>
                <w:bCs/>
                <w:lang w:val="en-US"/>
              </w:rPr>
            </w:pPr>
            <w:r w:rsidRPr="3D881899">
              <w:rPr>
                <w:rFonts w:cs="Arial"/>
                <w:b/>
                <w:bCs/>
                <w:lang w:val="en-US"/>
              </w:rPr>
              <w:t>- book creator</w:t>
            </w:r>
          </w:p>
          <w:p w14:paraId="5C6F41FD" w14:textId="77777777" w:rsidR="001C2B5A" w:rsidRPr="003A4D91" w:rsidRDefault="001C2B5A" w:rsidP="00690296">
            <w:pPr>
              <w:rPr>
                <w:rFonts w:cs="Arial"/>
                <w:b/>
                <w:bCs/>
                <w:lang w:val="en-US"/>
              </w:rPr>
            </w:pPr>
            <w:r w:rsidRPr="3D881899">
              <w:rPr>
                <w:rFonts w:cs="Arial"/>
                <w:b/>
                <w:bCs/>
                <w:lang w:val="en-US"/>
              </w:rPr>
              <w:t>- green screen</w:t>
            </w:r>
          </w:p>
          <w:p w14:paraId="33437A3A" w14:textId="77777777" w:rsidR="001C2B5A" w:rsidRPr="0020090D" w:rsidRDefault="001C2B5A" w:rsidP="00690296">
            <w:pPr>
              <w:rPr>
                <w:rFonts w:cs="Arial"/>
              </w:rPr>
            </w:pPr>
          </w:p>
        </w:tc>
      </w:tr>
      <w:tr w:rsidR="001C2B5A" w14:paraId="3DE88DF5" w14:textId="77777777" w:rsidTr="00690296">
        <w:tc>
          <w:tcPr>
            <w:tcW w:w="4531" w:type="dxa"/>
          </w:tcPr>
          <w:p w14:paraId="38EDE673" w14:textId="77777777" w:rsidR="001C2B5A" w:rsidRDefault="001C2B5A" w:rsidP="00690296">
            <w:pPr>
              <w:rPr>
                <w:rFonts w:cs="Arial"/>
              </w:rPr>
            </w:pPr>
            <w:r w:rsidRPr="3D881899">
              <w:rPr>
                <w:rFonts w:cs="Arial"/>
              </w:rPr>
              <w:t xml:space="preserve">Eine Kindersuchmaschine </w:t>
            </w:r>
            <w:proofErr w:type="gramStart"/>
            <w:r w:rsidRPr="3D881899">
              <w:rPr>
                <w:rFonts w:cs="Arial"/>
              </w:rPr>
              <w:t>bedienen</w:t>
            </w:r>
            <w:proofErr w:type="gramEnd"/>
            <w:r w:rsidRPr="3D881899">
              <w:rPr>
                <w:rFonts w:cs="Arial"/>
              </w:rPr>
              <w:t>: klären Wörter und Passagen, die ihr Leseverständnis behindern, aus dem Zusammenhang, durch Nachfragen oder mithilfe von Nachschlagewerken, und erweitern dadurch ihr Wissen sowie ihren Wortschatz; nutzen Recherchestrategien, um in Medien gezielt Informationen aufzufinden und auszuwählen</w:t>
            </w:r>
          </w:p>
          <w:p w14:paraId="19AEA44B" w14:textId="77777777" w:rsidR="001C2B5A" w:rsidRPr="0020090D" w:rsidRDefault="001C2B5A" w:rsidP="00690296">
            <w:pPr>
              <w:rPr>
                <w:rFonts w:cs="Arial"/>
              </w:rPr>
            </w:pPr>
          </w:p>
        </w:tc>
        <w:tc>
          <w:tcPr>
            <w:tcW w:w="4531" w:type="dxa"/>
          </w:tcPr>
          <w:p w14:paraId="5BE194E8" w14:textId="77777777" w:rsidR="001C2B5A" w:rsidRPr="00A06996" w:rsidRDefault="001C2B5A" w:rsidP="00690296">
            <w:pPr>
              <w:rPr>
                <w:rFonts w:cs="Arial"/>
              </w:rPr>
            </w:pPr>
            <w:r w:rsidRPr="3D881899">
              <w:rPr>
                <w:rFonts w:cs="Arial"/>
              </w:rPr>
              <w:t>Kinder stellen Redewendungen bildlich dar.</w:t>
            </w:r>
          </w:p>
          <w:p w14:paraId="781A62F1" w14:textId="77777777" w:rsidR="001C2B5A" w:rsidRPr="00A06996" w:rsidRDefault="001C2B5A" w:rsidP="00690296">
            <w:pPr>
              <w:rPr>
                <w:rFonts w:cs="Arial"/>
                <w:b/>
                <w:bCs/>
              </w:rPr>
            </w:pPr>
            <w:r w:rsidRPr="3D881899">
              <w:rPr>
                <w:rFonts w:cs="Arial"/>
                <w:b/>
                <w:bCs/>
              </w:rPr>
              <w:t>Material:</w:t>
            </w:r>
          </w:p>
          <w:p w14:paraId="2752AF83" w14:textId="77777777" w:rsidR="001C2B5A" w:rsidRDefault="001C2B5A" w:rsidP="00690296">
            <w:pPr>
              <w:rPr>
                <w:rFonts w:cs="Arial"/>
                <w:b/>
                <w:bCs/>
              </w:rPr>
            </w:pPr>
            <w:r w:rsidRPr="3D881899">
              <w:rPr>
                <w:rFonts w:cs="Arial"/>
                <w:b/>
                <w:bCs/>
              </w:rPr>
              <w:t>- Unterrichtsbeispiel auf dem Medienserver</w:t>
            </w:r>
          </w:p>
          <w:p w14:paraId="2A240716"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(Kamerafunktion)</w:t>
            </w:r>
          </w:p>
          <w:p w14:paraId="4330B04F" w14:textId="77777777" w:rsidR="001C2B5A" w:rsidRPr="00A06996" w:rsidRDefault="001C2B5A" w:rsidP="00690296">
            <w:pPr>
              <w:rPr>
                <w:rFonts w:cs="Arial"/>
                <w:color w:val="FF0000"/>
              </w:rPr>
            </w:pPr>
            <w:r w:rsidRPr="3D881899">
              <w:rPr>
                <w:rFonts w:cs="Arial"/>
                <w:color w:val="FF0000"/>
              </w:rPr>
              <w:t>Deutsch</w:t>
            </w:r>
          </w:p>
        </w:tc>
      </w:tr>
      <w:tr w:rsidR="001C2B5A" w14:paraId="10C78D5B" w14:textId="77777777" w:rsidTr="00690296">
        <w:tc>
          <w:tcPr>
            <w:tcW w:w="4531" w:type="dxa"/>
          </w:tcPr>
          <w:p w14:paraId="1D9ABFE1" w14:textId="77777777" w:rsidR="001C2B5A" w:rsidRPr="0020090D" w:rsidRDefault="001C2B5A" w:rsidP="00690296">
            <w:pPr>
              <w:rPr>
                <w:rFonts w:cs="Arial"/>
              </w:rPr>
            </w:pPr>
            <w:r w:rsidRPr="3D881899">
              <w:rPr>
                <w:rFonts w:cs="Arial"/>
              </w:rPr>
              <w:t>selbstständiger Umgang mit dem PC, Recherche im Internet, sichten und bewerten von Informationen, Präsentation in geeigneter Form</w:t>
            </w:r>
          </w:p>
        </w:tc>
        <w:tc>
          <w:tcPr>
            <w:tcW w:w="4531" w:type="dxa"/>
          </w:tcPr>
          <w:p w14:paraId="54BFE657" w14:textId="77777777" w:rsidR="001C2B5A" w:rsidRPr="000D302D" w:rsidRDefault="001C2B5A" w:rsidP="00690296">
            <w:pPr>
              <w:rPr>
                <w:rFonts w:cs="Arial"/>
              </w:rPr>
            </w:pPr>
            <w:r w:rsidRPr="3D881899">
              <w:rPr>
                <w:rFonts w:cs="Arial"/>
              </w:rPr>
              <w:t>Kinder lernen ein Waldtier genauer kennen - Eichhörnchen, Specht und Maus</w:t>
            </w:r>
          </w:p>
          <w:p w14:paraId="60F47C02" w14:textId="77777777" w:rsidR="001C2B5A" w:rsidRPr="00A06996" w:rsidRDefault="001C2B5A" w:rsidP="00690296">
            <w:pPr>
              <w:rPr>
                <w:rFonts w:cs="Arial"/>
                <w:b/>
                <w:bCs/>
              </w:rPr>
            </w:pPr>
            <w:r w:rsidRPr="3D881899">
              <w:rPr>
                <w:rFonts w:cs="Arial"/>
                <w:b/>
                <w:bCs/>
              </w:rPr>
              <w:t>Material:</w:t>
            </w:r>
          </w:p>
          <w:p w14:paraId="1E4641DA" w14:textId="77777777" w:rsidR="001C2B5A" w:rsidRDefault="001C2B5A" w:rsidP="00690296">
            <w:pPr>
              <w:rPr>
                <w:rFonts w:cs="Arial"/>
                <w:b/>
                <w:bCs/>
              </w:rPr>
            </w:pPr>
            <w:r w:rsidRPr="3D881899">
              <w:rPr>
                <w:rFonts w:cs="Arial"/>
                <w:b/>
                <w:bCs/>
              </w:rPr>
              <w:t>- Unterrichtsbeispiel auf dem Medienserver</w:t>
            </w:r>
          </w:p>
          <w:p w14:paraId="08591BF8"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 </w:t>
            </w:r>
            <w:proofErr w:type="spellStart"/>
            <w:r w:rsidRPr="2967EAC5">
              <w:rPr>
                <w:rFonts w:eastAsia="Arial" w:cs="Arial"/>
                <w:b/>
                <w:bCs/>
              </w:rPr>
              <w:t>Snappet</w:t>
            </w:r>
            <w:proofErr w:type="spellEnd"/>
          </w:p>
          <w:p w14:paraId="5D92AF6A" w14:textId="77777777" w:rsidR="001C2B5A" w:rsidRDefault="001C2B5A" w:rsidP="00690296">
            <w:pPr>
              <w:rPr>
                <w:rFonts w:cs="Arial"/>
                <w:color w:val="FF0000"/>
              </w:rPr>
            </w:pPr>
            <w:r w:rsidRPr="3D881899">
              <w:rPr>
                <w:rFonts w:cs="Arial"/>
                <w:color w:val="FF0000"/>
              </w:rPr>
              <w:t>HSU</w:t>
            </w:r>
          </w:p>
          <w:p w14:paraId="5F6069CC" w14:textId="77777777" w:rsidR="001C2B5A" w:rsidRPr="0020090D" w:rsidRDefault="001C2B5A" w:rsidP="00690296">
            <w:pPr>
              <w:rPr>
                <w:rFonts w:cs="Arial"/>
              </w:rPr>
            </w:pPr>
          </w:p>
        </w:tc>
      </w:tr>
      <w:tr w:rsidR="001C2B5A" w14:paraId="301B0C82" w14:textId="77777777" w:rsidTr="00690296">
        <w:tc>
          <w:tcPr>
            <w:tcW w:w="4531" w:type="dxa"/>
          </w:tcPr>
          <w:p w14:paraId="52869228" w14:textId="77777777" w:rsidR="001C2B5A" w:rsidRDefault="001C2B5A" w:rsidP="00690296">
            <w:pPr>
              <w:rPr>
                <w:rFonts w:cs="Arial"/>
              </w:rPr>
            </w:pPr>
            <w:r w:rsidRPr="3D881899">
              <w:rPr>
                <w:rFonts w:cs="Arial"/>
              </w:rPr>
              <w:t>gestalten Texte zweckmäßig, übersichtlich und ansprechend und nutzen dabei die Möglichkeit von Computerprogrammen</w:t>
            </w:r>
          </w:p>
          <w:p w14:paraId="0FA1E7EB" w14:textId="77777777" w:rsidR="001C2B5A" w:rsidRPr="0020090D" w:rsidRDefault="001C2B5A" w:rsidP="00690296">
            <w:pPr>
              <w:rPr>
                <w:rFonts w:cs="Arial"/>
              </w:rPr>
            </w:pPr>
          </w:p>
        </w:tc>
        <w:tc>
          <w:tcPr>
            <w:tcW w:w="4531" w:type="dxa"/>
          </w:tcPr>
          <w:p w14:paraId="514ADE9D" w14:textId="77777777" w:rsidR="001C2B5A" w:rsidRDefault="001C2B5A" w:rsidP="00690296">
            <w:pPr>
              <w:rPr>
                <w:rFonts w:eastAsia="Arial" w:cs="Arial"/>
              </w:rPr>
            </w:pPr>
            <w:r w:rsidRPr="2967EAC5">
              <w:rPr>
                <w:rFonts w:eastAsia="Arial" w:cs="Arial"/>
              </w:rPr>
              <w:t xml:space="preserve">Kinder gestalten ein Herbstgedicht in Strophenform: Gedicht „Der Wind“ (Josef </w:t>
            </w:r>
            <w:proofErr w:type="spellStart"/>
            <w:r w:rsidRPr="2967EAC5">
              <w:rPr>
                <w:rFonts w:eastAsia="Arial" w:cs="Arial"/>
              </w:rPr>
              <w:t>Guggenmos</w:t>
            </w:r>
            <w:proofErr w:type="spellEnd"/>
            <w:r w:rsidRPr="2967EAC5">
              <w:rPr>
                <w:rFonts w:eastAsia="Arial" w:cs="Arial"/>
              </w:rPr>
              <w:t>)</w:t>
            </w:r>
          </w:p>
          <w:p w14:paraId="404B0860" w14:textId="77777777" w:rsidR="001C2B5A" w:rsidRPr="00A06996" w:rsidRDefault="001C2B5A" w:rsidP="00690296">
            <w:pPr>
              <w:rPr>
                <w:rFonts w:cs="Arial"/>
                <w:b/>
                <w:bCs/>
              </w:rPr>
            </w:pPr>
            <w:r w:rsidRPr="3D881899">
              <w:rPr>
                <w:rFonts w:cs="Arial"/>
                <w:b/>
                <w:bCs/>
              </w:rPr>
              <w:t>Material:</w:t>
            </w:r>
          </w:p>
          <w:p w14:paraId="198D0E77" w14:textId="77777777" w:rsidR="001C2B5A" w:rsidRDefault="001C2B5A" w:rsidP="00690296">
            <w:pPr>
              <w:rPr>
                <w:rFonts w:cs="Arial"/>
                <w:b/>
                <w:bCs/>
              </w:rPr>
            </w:pPr>
            <w:r w:rsidRPr="3D881899">
              <w:rPr>
                <w:rFonts w:cs="Arial"/>
                <w:b/>
                <w:bCs/>
              </w:rPr>
              <w:t>- Unterrichtsbeispiel auf dem Medienserver</w:t>
            </w:r>
          </w:p>
          <w:p w14:paraId="53709890"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(Word-Online)</w:t>
            </w:r>
          </w:p>
          <w:p w14:paraId="2199A208" w14:textId="77777777" w:rsidR="001C2B5A" w:rsidRDefault="001C2B5A" w:rsidP="00690296">
            <w:pPr>
              <w:rPr>
                <w:rFonts w:cs="Arial"/>
                <w:color w:val="FF0000"/>
              </w:rPr>
            </w:pPr>
            <w:r w:rsidRPr="3D881899">
              <w:rPr>
                <w:rFonts w:cs="Arial"/>
                <w:color w:val="FF0000"/>
              </w:rPr>
              <w:t>Deutsch</w:t>
            </w:r>
          </w:p>
          <w:p w14:paraId="1DE9DEF5" w14:textId="77777777" w:rsidR="001C2B5A" w:rsidRPr="0020090D" w:rsidRDefault="001C2B5A" w:rsidP="00690296">
            <w:pPr>
              <w:rPr>
                <w:rFonts w:cs="Arial"/>
              </w:rPr>
            </w:pPr>
          </w:p>
        </w:tc>
      </w:tr>
      <w:tr w:rsidR="001C2B5A" w14:paraId="0FCBFFC7" w14:textId="77777777" w:rsidTr="00690296">
        <w:tc>
          <w:tcPr>
            <w:tcW w:w="4531" w:type="dxa"/>
          </w:tcPr>
          <w:p w14:paraId="18BBB736" w14:textId="77777777" w:rsidR="001C2B5A" w:rsidRPr="0020090D" w:rsidRDefault="001C2B5A" w:rsidP="00690296">
            <w:pPr>
              <w:rPr>
                <w:rFonts w:cs="Arial"/>
              </w:rPr>
            </w:pPr>
            <w:r w:rsidRPr="3D881899">
              <w:rPr>
                <w:rFonts w:cs="Arial"/>
              </w:rPr>
              <w:t>Kodieren und Programmieren</w:t>
            </w:r>
          </w:p>
        </w:tc>
        <w:tc>
          <w:tcPr>
            <w:tcW w:w="4531" w:type="dxa"/>
          </w:tcPr>
          <w:p w14:paraId="7470603D" w14:textId="77777777" w:rsidR="001C2B5A" w:rsidRPr="00864660" w:rsidRDefault="001C2B5A" w:rsidP="00690296">
            <w:pPr>
              <w:rPr>
                <w:rFonts w:eastAsia="Arial" w:cs="Arial"/>
              </w:rPr>
            </w:pPr>
            <w:r w:rsidRPr="2967EAC5">
              <w:rPr>
                <w:rFonts w:eastAsia="Arial" w:cs="Arial"/>
              </w:rPr>
              <w:t xml:space="preserve">1, 2, 3 ... kodiert, </w:t>
            </w:r>
            <w:proofErr w:type="spellStart"/>
            <w:proofErr w:type="gramStart"/>
            <w:r w:rsidRPr="2967EAC5">
              <w:rPr>
                <w:rFonts w:eastAsia="Arial" w:cs="Arial"/>
              </w:rPr>
              <w:t>programmiert,verschlüsselt</w:t>
            </w:r>
            <w:proofErr w:type="spellEnd"/>
            <w:proofErr w:type="gramEnd"/>
            <w:r w:rsidRPr="2967EAC5">
              <w:rPr>
                <w:rFonts w:eastAsia="Arial" w:cs="Arial"/>
              </w:rPr>
              <w:t>: Das große Abenteuer - mit</w:t>
            </w:r>
          </w:p>
          <w:p w14:paraId="16290B42" w14:textId="77777777" w:rsidR="001C2B5A" w:rsidRPr="008328DC" w:rsidRDefault="001C2B5A" w:rsidP="00690296">
            <w:pPr>
              <w:rPr>
                <w:rFonts w:eastAsia="Arial" w:cs="Arial"/>
                <w:lang w:val="en-US"/>
              </w:rPr>
            </w:pPr>
            <w:r w:rsidRPr="2967EAC5">
              <w:rPr>
                <w:rFonts w:eastAsia="Arial" w:cs="Arial"/>
                <w:lang w:val="en-US"/>
              </w:rPr>
              <w:lastRenderedPageBreak/>
              <w:t xml:space="preserve">Scratch Junior </w:t>
            </w:r>
            <w:proofErr w:type="spellStart"/>
            <w:r w:rsidRPr="2967EAC5">
              <w:rPr>
                <w:rFonts w:eastAsia="Arial" w:cs="Arial"/>
                <w:lang w:val="en-US"/>
              </w:rPr>
              <w:t>Robotik</w:t>
            </w:r>
            <w:proofErr w:type="spellEnd"/>
            <w:r w:rsidRPr="2967EAC5">
              <w:rPr>
                <w:rFonts w:eastAsia="Arial" w:cs="Arial"/>
                <w:lang w:val="en-US"/>
              </w:rPr>
              <w:t xml:space="preserve"> </w:t>
            </w:r>
            <w:proofErr w:type="spellStart"/>
            <w:r w:rsidRPr="2967EAC5">
              <w:rPr>
                <w:rFonts w:eastAsia="Arial" w:cs="Arial"/>
                <w:lang w:val="en-US"/>
              </w:rPr>
              <w:t>mit</w:t>
            </w:r>
            <w:proofErr w:type="spellEnd"/>
            <w:r w:rsidRPr="2967EAC5">
              <w:rPr>
                <w:rFonts w:eastAsia="Arial" w:cs="Arial"/>
                <w:lang w:val="en-US"/>
              </w:rPr>
              <w:t xml:space="preserve"> </w:t>
            </w:r>
            <w:proofErr w:type="spellStart"/>
            <w:r w:rsidRPr="2967EAC5">
              <w:rPr>
                <w:rFonts w:eastAsia="Arial" w:cs="Arial"/>
                <w:lang w:val="en-US"/>
              </w:rPr>
              <w:t>Thymio</w:t>
            </w:r>
            <w:proofErr w:type="spellEnd"/>
          </w:p>
          <w:p w14:paraId="3FA1A9A2" w14:textId="77777777" w:rsidR="001C2B5A" w:rsidRPr="008328DC" w:rsidRDefault="001C2B5A" w:rsidP="00690296">
            <w:pPr>
              <w:rPr>
                <w:rFonts w:cs="Arial"/>
                <w:b/>
                <w:bCs/>
                <w:lang w:val="en-US"/>
              </w:rPr>
            </w:pPr>
            <w:r w:rsidRPr="3D881899">
              <w:rPr>
                <w:rFonts w:cs="Arial"/>
                <w:b/>
                <w:bCs/>
                <w:lang w:val="en-US"/>
              </w:rPr>
              <w:t>Material:</w:t>
            </w:r>
          </w:p>
          <w:p w14:paraId="37F590B5" w14:textId="77777777" w:rsidR="001C2B5A" w:rsidRDefault="001C2B5A" w:rsidP="00690296">
            <w:pPr>
              <w:rPr>
                <w:rFonts w:cs="Arial"/>
                <w:b/>
                <w:bCs/>
              </w:rPr>
            </w:pPr>
            <w:r w:rsidRPr="3D881899">
              <w:rPr>
                <w:rFonts w:cs="Arial"/>
                <w:lang w:val="en-US"/>
              </w:rPr>
              <w:t xml:space="preserve"> </w:t>
            </w:r>
            <w:r w:rsidRPr="3D881899">
              <w:rPr>
                <w:rFonts w:cs="Arial"/>
                <w:b/>
                <w:bCs/>
              </w:rPr>
              <w:t>- Unterrichtsbeispiel auf dem Medienserver</w:t>
            </w:r>
          </w:p>
          <w:p w14:paraId="62BD35F6" w14:textId="77777777" w:rsidR="001C2B5A" w:rsidRPr="0020090D" w:rsidRDefault="001C2B5A" w:rsidP="00690296">
            <w:pPr>
              <w:rPr>
                <w:rFonts w:cs="Arial"/>
              </w:rPr>
            </w:pPr>
          </w:p>
        </w:tc>
      </w:tr>
      <w:tr w:rsidR="001C2B5A" w14:paraId="4BF31DFD" w14:textId="77777777" w:rsidTr="00690296">
        <w:tc>
          <w:tcPr>
            <w:tcW w:w="4531" w:type="dxa"/>
          </w:tcPr>
          <w:p w14:paraId="20202DDE" w14:textId="77777777" w:rsidR="001C2B5A" w:rsidRPr="3D881899" w:rsidRDefault="001C2B5A" w:rsidP="00690296">
            <w:pPr>
              <w:rPr>
                <w:rFonts w:cs="Arial"/>
              </w:rPr>
            </w:pPr>
            <w:r>
              <w:rPr>
                <w:rFonts w:cs="Arial"/>
              </w:rPr>
              <w:lastRenderedPageBreak/>
              <w:t xml:space="preserve">Arbeiten mit Apps / </w:t>
            </w:r>
            <w:proofErr w:type="spellStart"/>
            <w:r>
              <w:rPr>
                <w:rFonts w:cs="Arial"/>
              </w:rPr>
              <w:t>Vertrautwerden</w:t>
            </w:r>
            <w:proofErr w:type="spellEnd"/>
            <w:r>
              <w:rPr>
                <w:rFonts w:cs="Arial"/>
              </w:rPr>
              <w:t xml:space="preserve"> mit Apps</w:t>
            </w:r>
          </w:p>
        </w:tc>
        <w:tc>
          <w:tcPr>
            <w:tcW w:w="4531" w:type="dxa"/>
          </w:tcPr>
          <w:p w14:paraId="0D8C5673" w14:textId="77777777" w:rsidR="001C2B5A" w:rsidRDefault="001C2B5A" w:rsidP="00690296">
            <w:pPr>
              <w:rPr>
                <w:rFonts w:eastAsia="Arial" w:cs="Arial"/>
              </w:rPr>
            </w:pPr>
            <w:r>
              <w:rPr>
                <w:rFonts w:eastAsia="Arial" w:cs="Arial"/>
              </w:rPr>
              <w:t xml:space="preserve">Kinder bearbeiten </w:t>
            </w:r>
            <w:r w:rsidRPr="00716C31">
              <w:rPr>
                <w:rFonts w:eastAsia="Arial" w:cs="Arial"/>
              </w:rPr>
              <w:t>Lernwörterübungen über Book Creator</w:t>
            </w:r>
            <w:r>
              <w:rPr>
                <w:rFonts w:eastAsia="Arial" w:cs="Arial"/>
              </w:rPr>
              <w:t xml:space="preserve"> (Lernwörterdiktat) und bearbeiten i</w:t>
            </w:r>
            <w:r w:rsidRPr="00716C31">
              <w:rPr>
                <w:rFonts w:eastAsia="Arial" w:cs="Arial"/>
              </w:rPr>
              <w:t>nteraktive Lesespaziergänge und Escape Rooms, die direkt über das iPad bearbeitet werden können</w:t>
            </w:r>
            <w:r>
              <w:rPr>
                <w:rFonts w:eastAsia="Arial" w:cs="Arial"/>
              </w:rPr>
              <w:t>. Interaktive Arbeitsblätter werden mit Worksheet Go! bearbeitet.</w:t>
            </w:r>
          </w:p>
          <w:p w14:paraId="5BDD211D" w14:textId="77777777" w:rsidR="001C2B5A" w:rsidRPr="0020090D" w:rsidRDefault="001C2B5A" w:rsidP="00690296">
            <w:pPr>
              <w:rPr>
                <w:rFonts w:eastAsia="Arial" w:cs="Arial"/>
                <w:b/>
                <w:bCs/>
              </w:rPr>
            </w:pPr>
            <w:r w:rsidRPr="3BCDB812">
              <w:rPr>
                <w:rFonts w:eastAsia="Arial" w:cs="Arial"/>
                <w:b/>
                <w:bCs/>
              </w:rPr>
              <w:t>Material:</w:t>
            </w:r>
          </w:p>
          <w:p w14:paraId="4D4C3D3C" w14:textId="77777777" w:rsidR="001C2B5A" w:rsidRDefault="001C2B5A" w:rsidP="00690296">
            <w:pPr>
              <w:rPr>
                <w:rFonts w:eastAsia="Arial" w:cs="Arial"/>
                <w:b/>
                <w:bCs/>
              </w:rPr>
            </w:pPr>
            <w:proofErr w:type="spellStart"/>
            <w:r w:rsidRPr="2967EAC5">
              <w:rPr>
                <w:rFonts w:eastAsia="Arial" w:cs="Arial"/>
                <w:b/>
                <w:bCs/>
              </w:rPr>
              <w:t>Ipad</w:t>
            </w:r>
            <w:proofErr w:type="spellEnd"/>
          </w:p>
          <w:p w14:paraId="00D60FA0" w14:textId="77777777" w:rsidR="001C2B5A" w:rsidRPr="0020090D" w:rsidRDefault="001C2B5A" w:rsidP="00690296">
            <w:pPr>
              <w:rPr>
                <w:rFonts w:eastAsia="Arial" w:cs="Arial"/>
                <w:b/>
                <w:bCs/>
              </w:rPr>
            </w:pPr>
            <w:r>
              <w:rPr>
                <w:rFonts w:eastAsia="Arial" w:cs="Arial"/>
                <w:b/>
                <w:bCs/>
              </w:rPr>
              <w:t>Apps „Book Creator“ und „Worksheet Go!“</w:t>
            </w:r>
          </w:p>
          <w:p w14:paraId="2F222506" w14:textId="77777777" w:rsidR="001C2B5A" w:rsidRPr="2967EAC5" w:rsidRDefault="001C2B5A" w:rsidP="00690296">
            <w:pPr>
              <w:rPr>
                <w:rFonts w:eastAsia="Arial" w:cs="Arial"/>
              </w:rPr>
            </w:pPr>
          </w:p>
        </w:tc>
      </w:tr>
    </w:tbl>
    <w:p w14:paraId="48D24AD7" w14:textId="77777777" w:rsidR="001C2B5A" w:rsidRDefault="001C2B5A" w:rsidP="001C2B5A">
      <w:pPr>
        <w:rPr>
          <w:rFonts w:cs="Arial"/>
        </w:rPr>
      </w:pPr>
    </w:p>
    <w:p w14:paraId="468DE6AF"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9062"/>
      </w:tblGrid>
      <w:tr w:rsidR="001C2B5A" w14:paraId="6969ECF4" w14:textId="77777777" w:rsidTr="00690296">
        <w:tc>
          <w:tcPr>
            <w:tcW w:w="9062" w:type="dxa"/>
            <w:shd w:val="clear" w:color="auto" w:fill="FFFF00"/>
          </w:tcPr>
          <w:p w14:paraId="3E3A9B70" w14:textId="77777777" w:rsidR="001C2B5A" w:rsidRPr="008A5D3D" w:rsidRDefault="001C2B5A" w:rsidP="00690296">
            <w:pPr>
              <w:jc w:val="center"/>
              <w:rPr>
                <w:rFonts w:cs="Arial"/>
                <w:b/>
                <w:bCs/>
                <w:szCs w:val="24"/>
              </w:rPr>
            </w:pPr>
            <w:r w:rsidRPr="3D881899">
              <w:rPr>
                <w:rFonts w:cs="Arial"/>
                <w:b/>
                <w:bCs/>
                <w:szCs w:val="24"/>
              </w:rPr>
              <w:t>Kompetenzbereich: Suchen und Verarbeiten</w:t>
            </w:r>
          </w:p>
        </w:tc>
      </w:tr>
    </w:tbl>
    <w:p w14:paraId="1FB4419B"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4531"/>
        <w:gridCol w:w="4531"/>
      </w:tblGrid>
      <w:tr w:rsidR="001C2B5A" w14:paraId="580C7D67" w14:textId="77777777" w:rsidTr="00690296">
        <w:tc>
          <w:tcPr>
            <w:tcW w:w="4531" w:type="dxa"/>
          </w:tcPr>
          <w:p w14:paraId="61459F8A" w14:textId="77777777" w:rsidR="001C2B5A" w:rsidRPr="008A5D3D" w:rsidRDefault="001C2B5A" w:rsidP="00690296">
            <w:pPr>
              <w:jc w:val="center"/>
              <w:rPr>
                <w:rFonts w:cs="Arial"/>
                <w:b/>
                <w:bCs/>
                <w:szCs w:val="24"/>
              </w:rPr>
            </w:pPr>
            <w:r w:rsidRPr="3D881899">
              <w:rPr>
                <w:rFonts w:cs="Arial"/>
                <w:b/>
                <w:bCs/>
                <w:szCs w:val="24"/>
              </w:rPr>
              <w:t>Kompetenzen</w:t>
            </w:r>
          </w:p>
        </w:tc>
        <w:tc>
          <w:tcPr>
            <w:tcW w:w="4531" w:type="dxa"/>
          </w:tcPr>
          <w:p w14:paraId="47064EDE" w14:textId="77777777" w:rsidR="001C2B5A" w:rsidRPr="008A5D3D" w:rsidRDefault="001C2B5A" w:rsidP="00690296">
            <w:pPr>
              <w:jc w:val="center"/>
              <w:rPr>
                <w:rFonts w:cs="Arial"/>
                <w:b/>
                <w:bCs/>
                <w:szCs w:val="24"/>
              </w:rPr>
            </w:pPr>
            <w:r w:rsidRPr="3D881899">
              <w:rPr>
                <w:rFonts w:cs="Arial"/>
                <w:b/>
                <w:bCs/>
                <w:szCs w:val="24"/>
              </w:rPr>
              <w:t>Inhalte und Hinweise</w:t>
            </w:r>
          </w:p>
        </w:tc>
      </w:tr>
      <w:tr w:rsidR="001C2B5A" w14:paraId="17EEB299" w14:textId="77777777" w:rsidTr="00690296">
        <w:tc>
          <w:tcPr>
            <w:tcW w:w="4531" w:type="dxa"/>
          </w:tcPr>
          <w:p w14:paraId="7233C1B1" w14:textId="77777777" w:rsidR="001C2B5A" w:rsidRDefault="001C2B5A" w:rsidP="00690296">
            <w:pPr>
              <w:rPr>
                <w:rFonts w:cs="Arial"/>
              </w:rPr>
            </w:pPr>
            <w:r w:rsidRPr="3D881899">
              <w:rPr>
                <w:rFonts w:cs="Arial"/>
              </w:rPr>
              <w:t>entnehmen Beiträgen in fachspezifischer Bildungssprache die wesentlichen Informationen – souverän handeln in einer mediatisierten Welt</w:t>
            </w:r>
          </w:p>
          <w:p w14:paraId="469A8502" w14:textId="77777777" w:rsidR="001C2B5A" w:rsidRPr="0020090D" w:rsidRDefault="001C2B5A" w:rsidP="00690296">
            <w:pPr>
              <w:rPr>
                <w:rFonts w:cs="Arial"/>
              </w:rPr>
            </w:pPr>
          </w:p>
        </w:tc>
        <w:tc>
          <w:tcPr>
            <w:tcW w:w="4531" w:type="dxa"/>
          </w:tcPr>
          <w:p w14:paraId="30ED722C" w14:textId="77777777" w:rsidR="001C2B5A" w:rsidRDefault="001C2B5A" w:rsidP="00690296">
            <w:pPr>
              <w:rPr>
                <w:rFonts w:cs="Arial"/>
                <w:b/>
                <w:bCs/>
              </w:rPr>
            </w:pPr>
            <w:r w:rsidRPr="3D881899">
              <w:rPr>
                <w:rFonts w:cs="Arial"/>
                <w:b/>
                <w:bCs/>
              </w:rPr>
              <w:t>Medienführerschein Bayern 3./4.Jgst. Modul: Die Ohren spitzen - Zuhörfähigkeit entdecken und schulen</w:t>
            </w:r>
          </w:p>
          <w:p w14:paraId="2041D0A9" w14:textId="77777777" w:rsidR="001C2B5A" w:rsidRPr="006148A2" w:rsidRDefault="001C2B5A" w:rsidP="00690296">
            <w:pPr>
              <w:rPr>
                <w:rFonts w:cs="Arial"/>
                <w:b/>
              </w:rPr>
            </w:pPr>
          </w:p>
        </w:tc>
      </w:tr>
      <w:tr w:rsidR="001C2B5A" w14:paraId="24B4EF77" w14:textId="77777777" w:rsidTr="00690296">
        <w:tc>
          <w:tcPr>
            <w:tcW w:w="4531" w:type="dxa"/>
          </w:tcPr>
          <w:p w14:paraId="3B464AD5" w14:textId="77777777" w:rsidR="001C2B5A" w:rsidRDefault="001C2B5A" w:rsidP="00690296">
            <w:pPr>
              <w:rPr>
                <w:rFonts w:cs="Arial"/>
              </w:rPr>
            </w:pPr>
            <w:r w:rsidRPr="3D881899">
              <w:rPr>
                <w:rFonts w:cs="Arial"/>
              </w:rPr>
              <w:t>Recherchieren mit geeigneter Kindersuchmaschine und Weiterverwenden der Suchergebnisse; nutzen Recherchestrategien, um in Medien gezielt Informationen aufzufinden und auszuwählen</w:t>
            </w:r>
          </w:p>
          <w:p w14:paraId="12B1B083" w14:textId="77777777" w:rsidR="001C2B5A" w:rsidRPr="0020090D" w:rsidRDefault="001C2B5A" w:rsidP="00690296">
            <w:pPr>
              <w:rPr>
                <w:rFonts w:cs="Arial"/>
              </w:rPr>
            </w:pPr>
          </w:p>
        </w:tc>
        <w:tc>
          <w:tcPr>
            <w:tcW w:w="4531" w:type="dxa"/>
          </w:tcPr>
          <w:p w14:paraId="45CD50FB" w14:textId="77777777" w:rsidR="001C2B5A" w:rsidRDefault="001C2B5A" w:rsidP="00690296">
            <w:pPr>
              <w:rPr>
                <w:rFonts w:cs="Arial"/>
              </w:rPr>
            </w:pPr>
            <w:r w:rsidRPr="3D881899">
              <w:rPr>
                <w:rFonts w:cs="Arial"/>
              </w:rPr>
              <w:t>Kinder führen eine Internetrecherche zu ihrer Heimatgemeinde durch</w:t>
            </w:r>
          </w:p>
          <w:p w14:paraId="70A87A48" w14:textId="77777777" w:rsidR="001C2B5A" w:rsidRPr="00A06996" w:rsidRDefault="001C2B5A" w:rsidP="00690296">
            <w:pPr>
              <w:rPr>
                <w:rFonts w:cs="Arial"/>
                <w:b/>
                <w:bCs/>
              </w:rPr>
            </w:pPr>
            <w:r w:rsidRPr="3D881899">
              <w:rPr>
                <w:rFonts w:cs="Arial"/>
                <w:b/>
                <w:bCs/>
              </w:rPr>
              <w:t>Material:</w:t>
            </w:r>
          </w:p>
          <w:p w14:paraId="0A6818D7" w14:textId="77777777" w:rsidR="001C2B5A" w:rsidRDefault="001C2B5A" w:rsidP="00690296">
            <w:pPr>
              <w:rPr>
                <w:rFonts w:cs="Arial"/>
                <w:b/>
                <w:bCs/>
              </w:rPr>
            </w:pPr>
            <w:r w:rsidRPr="3D881899">
              <w:rPr>
                <w:rFonts w:cs="Arial"/>
                <w:b/>
                <w:bCs/>
              </w:rPr>
              <w:t>- Arbeitsblatt auf dem Medienserver</w:t>
            </w:r>
          </w:p>
          <w:p w14:paraId="568DAD2C"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 </w:t>
            </w:r>
            <w:proofErr w:type="spellStart"/>
            <w:r w:rsidRPr="2967EAC5">
              <w:rPr>
                <w:rFonts w:eastAsia="Arial" w:cs="Arial"/>
                <w:b/>
                <w:bCs/>
              </w:rPr>
              <w:t>Snappet</w:t>
            </w:r>
            <w:proofErr w:type="spellEnd"/>
          </w:p>
          <w:p w14:paraId="14394C40" w14:textId="77777777" w:rsidR="001C2B5A" w:rsidRDefault="001C2B5A" w:rsidP="00690296">
            <w:pPr>
              <w:rPr>
                <w:rFonts w:cs="Arial"/>
                <w:color w:val="FF0000"/>
              </w:rPr>
            </w:pPr>
            <w:r w:rsidRPr="3D881899">
              <w:rPr>
                <w:rFonts w:cs="Arial"/>
                <w:color w:val="FF0000"/>
              </w:rPr>
              <w:t>HSU / Deutsch</w:t>
            </w:r>
          </w:p>
          <w:p w14:paraId="752EEFDD" w14:textId="77777777" w:rsidR="001C2B5A" w:rsidRPr="0020090D" w:rsidRDefault="001C2B5A" w:rsidP="00690296">
            <w:pPr>
              <w:rPr>
                <w:rFonts w:cs="Arial"/>
              </w:rPr>
            </w:pPr>
          </w:p>
        </w:tc>
      </w:tr>
      <w:tr w:rsidR="001C2B5A" w14:paraId="35469F3D" w14:textId="77777777" w:rsidTr="00690296">
        <w:tc>
          <w:tcPr>
            <w:tcW w:w="4531" w:type="dxa"/>
          </w:tcPr>
          <w:p w14:paraId="4C537D93" w14:textId="77777777" w:rsidR="001C2B5A" w:rsidRPr="008328DC" w:rsidRDefault="001C2B5A" w:rsidP="00690296">
            <w:pPr>
              <w:rPr>
                <w:rFonts w:cs="Arial"/>
              </w:rPr>
            </w:pPr>
            <w:r w:rsidRPr="3D881899">
              <w:rPr>
                <w:rFonts w:cs="Arial"/>
              </w:rPr>
              <w:t>wählen Medien (Kinderzeitschriften, -bücher, Hörmedien und audiovisuelle</w:t>
            </w:r>
          </w:p>
          <w:p w14:paraId="3A0545F9" w14:textId="77777777" w:rsidR="001C2B5A" w:rsidRPr="008328DC" w:rsidRDefault="001C2B5A" w:rsidP="00690296">
            <w:pPr>
              <w:rPr>
                <w:rFonts w:cs="Arial"/>
              </w:rPr>
            </w:pPr>
            <w:r w:rsidRPr="3D881899">
              <w:rPr>
                <w:rFonts w:cs="Arial"/>
              </w:rPr>
              <w:t>Medien) nach eigenen Bedürfnissen und Interessen bewusst aus und beurteilen sie;</w:t>
            </w:r>
          </w:p>
          <w:p w14:paraId="775A2590" w14:textId="77777777" w:rsidR="001C2B5A" w:rsidRDefault="001C2B5A" w:rsidP="00690296">
            <w:pPr>
              <w:rPr>
                <w:rFonts w:cs="Arial"/>
              </w:rPr>
            </w:pPr>
            <w:r w:rsidRPr="3D881899">
              <w:rPr>
                <w:rFonts w:cs="Arial"/>
              </w:rPr>
              <w:lastRenderedPageBreak/>
              <w:t>finden gezielt gewünschte Medien in der regionalen Bibliothek, indem sie Orientierungshilfen wie Signaturen, Symbole oder Farbcodes nutzen</w:t>
            </w:r>
          </w:p>
          <w:p w14:paraId="586009C9" w14:textId="77777777" w:rsidR="001C2B5A" w:rsidRPr="0020090D" w:rsidRDefault="001C2B5A" w:rsidP="00690296">
            <w:pPr>
              <w:rPr>
                <w:rFonts w:cs="Arial"/>
              </w:rPr>
            </w:pPr>
          </w:p>
        </w:tc>
        <w:tc>
          <w:tcPr>
            <w:tcW w:w="4531" w:type="dxa"/>
          </w:tcPr>
          <w:p w14:paraId="77644340" w14:textId="77777777" w:rsidR="001C2B5A" w:rsidRPr="008328DC" w:rsidRDefault="001C2B5A" w:rsidP="00690296">
            <w:pPr>
              <w:rPr>
                <w:rFonts w:cs="Arial"/>
                <w:b/>
                <w:bCs/>
              </w:rPr>
            </w:pPr>
            <w:r w:rsidRPr="3D881899">
              <w:rPr>
                <w:rFonts w:cs="Arial"/>
                <w:b/>
                <w:bCs/>
              </w:rPr>
              <w:lastRenderedPageBreak/>
              <w:t>Material:</w:t>
            </w:r>
          </w:p>
          <w:p w14:paraId="5C74E948" w14:textId="77777777" w:rsidR="001C2B5A" w:rsidRPr="008328DC" w:rsidRDefault="001C2B5A" w:rsidP="00690296">
            <w:pPr>
              <w:rPr>
                <w:rFonts w:cs="Arial"/>
                <w:b/>
                <w:bCs/>
              </w:rPr>
            </w:pPr>
            <w:r w:rsidRPr="3D881899">
              <w:rPr>
                <w:rFonts w:cs="Arial"/>
                <w:b/>
                <w:bCs/>
              </w:rPr>
              <w:t>Medienführerschein Bayern Modul: Mach dich schlau!</w:t>
            </w:r>
          </w:p>
          <w:p w14:paraId="0C2652E4" w14:textId="77777777" w:rsidR="001C2B5A" w:rsidRPr="0020090D" w:rsidRDefault="001C2B5A" w:rsidP="00690296">
            <w:pPr>
              <w:rPr>
                <w:rFonts w:cs="Arial"/>
              </w:rPr>
            </w:pPr>
            <w:r w:rsidRPr="3D881899">
              <w:rPr>
                <w:rFonts w:cs="Arial"/>
                <w:b/>
                <w:bCs/>
              </w:rPr>
              <w:t>Informationsquelle Zeitung</w:t>
            </w:r>
          </w:p>
        </w:tc>
      </w:tr>
      <w:tr w:rsidR="001C2B5A" w14:paraId="314631FB" w14:textId="77777777" w:rsidTr="00690296">
        <w:tc>
          <w:tcPr>
            <w:tcW w:w="4531" w:type="dxa"/>
          </w:tcPr>
          <w:p w14:paraId="7157B9A7" w14:textId="77777777" w:rsidR="001C2B5A" w:rsidRDefault="001C2B5A" w:rsidP="00690296">
            <w:pPr>
              <w:rPr>
                <w:rFonts w:cs="Arial"/>
              </w:rPr>
            </w:pPr>
            <w:r w:rsidRPr="3D881899">
              <w:rPr>
                <w:rFonts w:cs="Arial"/>
              </w:rPr>
              <w:t>Software zur Aufbereitung von Informationen und Daten nutzen: sammeln und vergleichen Daten aus ihrer unmittelbaren Lebenswirklichkeit und anderen Quellen und stellen sie auch in umfangreicheren Tabellen und Diagrammen strukturiert dar.</w:t>
            </w:r>
          </w:p>
          <w:p w14:paraId="4D7A3B58" w14:textId="77777777" w:rsidR="001C2B5A" w:rsidRPr="0020090D" w:rsidRDefault="001C2B5A" w:rsidP="00690296">
            <w:pPr>
              <w:rPr>
                <w:rFonts w:cs="Arial"/>
              </w:rPr>
            </w:pPr>
          </w:p>
        </w:tc>
        <w:tc>
          <w:tcPr>
            <w:tcW w:w="4531" w:type="dxa"/>
          </w:tcPr>
          <w:p w14:paraId="65438C96" w14:textId="77777777" w:rsidR="001C2B5A" w:rsidRPr="0020090D" w:rsidRDefault="001C2B5A" w:rsidP="00690296">
            <w:pPr>
              <w:rPr>
                <w:rFonts w:eastAsia="Arial" w:cs="Arial"/>
                <w:b/>
                <w:bCs/>
              </w:rPr>
            </w:pPr>
            <w:r w:rsidRPr="3BCDB812">
              <w:rPr>
                <w:rFonts w:eastAsia="Arial" w:cs="Arial"/>
                <w:b/>
                <w:bCs/>
              </w:rPr>
              <w:t>Material:</w:t>
            </w:r>
          </w:p>
          <w:p w14:paraId="6B754CBA"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0E0D6D8A" w14:textId="77777777" w:rsidR="001C2B5A" w:rsidRPr="0020090D" w:rsidRDefault="001C2B5A" w:rsidP="00690296">
            <w:pPr>
              <w:rPr>
                <w:rFonts w:eastAsia="Arial" w:cs="Arial"/>
                <w:b/>
                <w:bCs/>
              </w:rPr>
            </w:pPr>
            <w:r w:rsidRPr="3BCDB812">
              <w:rPr>
                <w:rFonts w:eastAsia="Arial" w:cs="Arial"/>
                <w:b/>
                <w:bCs/>
              </w:rPr>
              <w:t>App "Keynote" mit der Möglichkeit einer Darstellung von Tabellen</w:t>
            </w:r>
          </w:p>
          <w:p w14:paraId="34300540" w14:textId="77777777" w:rsidR="001C2B5A" w:rsidRPr="0020090D" w:rsidRDefault="001C2B5A" w:rsidP="00690296">
            <w:pPr>
              <w:rPr>
                <w:rFonts w:eastAsia="Arial" w:cs="Arial"/>
              </w:rPr>
            </w:pPr>
          </w:p>
        </w:tc>
      </w:tr>
    </w:tbl>
    <w:p w14:paraId="6CF839D4" w14:textId="43887CEE" w:rsidR="001C2B5A" w:rsidRDefault="001C2B5A" w:rsidP="001C2B5A">
      <w:pPr>
        <w:rPr>
          <w:rFonts w:cs="Arial"/>
        </w:rPr>
      </w:pPr>
    </w:p>
    <w:p w14:paraId="662DA1AE" w14:textId="77777777" w:rsidR="001C2B5A" w:rsidRDefault="001C2B5A" w:rsidP="001C2B5A">
      <w:pPr>
        <w:rPr>
          <w:rFonts w:cs="Arial"/>
        </w:rPr>
      </w:pPr>
      <w:bookmarkStart w:id="0" w:name="_GoBack"/>
      <w:bookmarkEnd w:id="0"/>
    </w:p>
    <w:tbl>
      <w:tblPr>
        <w:tblStyle w:val="Tabellenraster"/>
        <w:tblW w:w="0" w:type="auto"/>
        <w:tblLook w:val="04A0" w:firstRow="1" w:lastRow="0" w:firstColumn="1" w:lastColumn="0" w:noHBand="0" w:noVBand="1"/>
      </w:tblPr>
      <w:tblGrid>
        <w:gridCol w:w="9062"/>
      </w:tblGrid>
      <w:tr w:rsidR="001C2B5A" w14:paraId="61B9B6BD" w14:textId="77777777" w:rsidTr="00690296">
        <w:tc>
          <w:tcPr>
            <w:tcW w:w="9062" w:type="dxa"/>
            <w:shd w:val="clear" w:color="auto" w:fill="FFFF00"/>
          </w:tcPr>
          <w:p w14:paraId="175CE494" w14:textId="77777777" w:rsidR="001C2B5A" w:rsidRPr="008A5D3D" w:rsidRDefault="001C2B5A" w:rsidP="00690296">
            <w:pPr>
              <w:jc w:val="center"/>
              <w:rPr>
                <w:rFonts w:cs="Arial"/>
                <w:b/>
                <w:bCs/>
                <w:szCs w:val="24"/>
              </w:rPr>
            </w:pPr>
            <w:r w:rsidRPr="3D881899">
              <w:rPr>
                <w:rFonts w:cs="Arial"/>
                <w:b/>
                <w:bCs/>
                <w:szCs w:val="24"/>
              </w:rPr>
              <w:t>Kompetenzbereich: Kommunizieren und Kooperieren</w:t>
            </w:r>
          </w:p>
        </w:tc>
      </w:tr>
    </w:tbl>
    <w:p w14:paraId="2CA45A9C"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4531"/>
        <w:gridCol w:w="4531"/>
      </w:tblGrid>
      <w:tr w:rsidR="001C2B5A" w14:paraId="3C2E0BB2" w14:textId="77777777" w:rsidTr="00690296">
        <w:tc>
          <w:tcPr>
            <w:tcW w:w="4531" w:type="dxa"/>
          </w:tcPr>
          <w:p w14:paraId="3834E65E" w14:textId="77777777" w:rsidR="001C2B5A" w:rsidRPr="008A5D3D" w:rsidRDefault="001C2B5A" w:rsidP="00690296">
            <w:pPr>
              <w:jc w:val="center"/>
              <w:rPr>
                <w:rFonts w:cs="Arial"/>
                <w:b/>
                <w:bCs/>
                <w:szCs w:val="24"/>
              </w:rPr>
            </w:pPr>
            <w:r w:rsidRPr="3D881899">
              <w:rPr>
                <w:rFonts w:cs="Arial"/>
                <w:b/>
                <w:bCs/>
                <w:szCs w:val="24"/>
              </w:rPr>
              <w:t>Kompetenzen</w:t>
            </w:r>
          </w:p>
        </w:tc>
        <w:tc>
          <w:tcPr>
            <w:tcW w:w="4531" w:type="dxa"/>
          </w:tcPr>
          <w:p w14:paraId="607679DD" w14:textId="77777777" w:rsidR="001C2B5A" w:rsidRPr="008A5D3D" w:rsidRDefault="001C2B5A" w:rsidP="00690296">
            <w:pPr>
              <w:jc w:val="center"/>
              <w:rPr>
                <w:rFonts w:cs="Arial"/>
                <w:b/>
                <w:bCs/>
                <w:szCs w:val="24"/>
              </w:rPr>
            </w:pPr>
            <w:r w:rsidRPr="3D881899">
              <w:rPr>
                <w:rFonts w:cs="Arial"/>
                <w:b/>
                <w:bCs/>
                <w:szCs w:val="24"/>
              </w:rPr>
              <w:t>Inhalte und Hinweise</w:t>
            </w:r>
          </w:p>
        </w:tc>
      </w:tr>
      <w:tr w:rsidR="001C2B5A" w14:paraId="46DD2545" w14:textId="77777777" w:rsidTr="00690296">
        <w:tc>
          <w:tcPr>
            <w:tcW w:w="4531" w:type="dxa"/>
          </w:tcPr>
          <w:p w14:paraId="4D838188" w14:textId="77777777" w:rsidR="001C2B5A" w:rsidRDefault="001C2B5A" w:rsidP="00690296">
            <w:pPr>
              <w:rPr>
                <w:rFonts w:eastAsia="Arial" w:cs="Arial"/>
              </w:rPr>
            </w:pPr>
            <w:r w:rsidRPr="3BCDB812">
              <w:rPr>
                <w:rFonts w:eastAsia="Arial" w:cs="Arial"/>
              </w:rPr>
              <w:t xml:space="preserve">formulieren zu Tabellen und Diagrammen, auch im Austausch </w:t>
            </w:r>
            <w:proofErr w:type="gramStart"/>
            <w:r w:rsidRPr="3BCDB812">
              <w:rPr>
                <w:rFonts w:eastAsia="Arial" w:cs="Arial"/>
              </w:rPr>
              <w:t>mit anderen, mathematisch sinnvolle Fragen</w:t>
            </w:r>
            <w:proofErr w:type="gramEnd"/>
            <w:r w:rsidRPr="3BCDB812">
              <w:rPr>
                <w:rFonts w:eastAsia="Arial" w:cs="Arial"/>
              </w:rPr>
              <w:t xml:space="preserve"> und begründen ihre Antworten; Medien einsetzen, um eigene Ansicht zu kommunizieren</w:t>
            </w:r>
          </w:p>
          <w:p w14:paraId="490D1E64" w14:textId="77777777" w:rsidR="001C2B5A" w:rsidRPr="0020090D" w:rsidRDefault="001C2B5A" w:rsidP="00690296">
            <w:pPr>
              <w:rPr>
                <w:rFonts w:cs="Arial"/>
              </w:rPr>
            </w:pPr>
          </w:p>
        </w:tc>
        <w:tc>
          <w:tcPr>
            <w:tcW w:w="4531" w:type="dxa"/>
          </w:tcPr>
          <w:p w14:paraId="1753AFF5" w14:textId="77777777" w:rsidR="001C2B5A" w:rsidRPr="0020090D" w:rsidRDefault="001C2B5A" w:rsidP="00690296">
            <w:pPr>
              <w:rPr>
                <w:rFonts w:eastAsia="Arial" w:cs="Arial"/>
                <w:b/>
                <w:bCs/>
              </w:rPr>
            </w:pPr>
            <w:r w:rsidRPr="3BCDB812">
              <w:rPr>
                <w:rFonts w:eastAsia="Arial" w:cs="Arial"/>
                <w:b/>
                <w:bCs/>
              </w:rPr>
              <w:t>Material:</w:t>
            </w:r>
          </w:p>
          <w:p w14:paraId="00920461"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7CBE9D74" w14:textId="77777777" w:rsidR="001C2B5A" w:rsidRPr="0020090D" w:rsidRDefault="001C2B5A" w:rsidP="00690296">
            <w:pPr>
              <w:rPr>
                <w:rFonts w:eastAsia="Arial" w:cs="Arial"/>
                <w:b/>
                <w:bCs/>
              </w:rPr>
            </w:pPr>
            <w:r w:rsidRPr="3BCDB812">
              <w:rPr>
                <w:rFonts w:eastAsia="Arial" w:cs="Arial"/>
                <w:b/>
                <w:bCs/>
              </w:rPr>
              <w:t>App "Keynote" mit der Möglichkeit einer Darstellung von Tabellen</w:t>
            </w:r>
          </w:p>
          <w:p w14:paraId="37AB6F64" w14:textId="77777777" w:rsidR="001C2B5A" w:rsidRPr="0020090D" w:rsidRDefault="001C2B5A" w:rsidP="00690296">
            <w:pPr>
              <w:rPr>
                <w:rFonts w:eastAsia="Arial" w:cs="Arial"/>
              </w:rPr>
            </w:pPr>
          </w:p>
        </w:tc>
      </w:tr>
      <w:tr w:rsidR="001C2B5A" w14:paraId="2BF242FB" w14:textId="77777777" w:rsidTr="00690296">
        <w:tc>
          <w:tcPr>
            <w:tcW w:w="4531" w:type="dxa"/>
          </w:tcPr>
          <w:p w14:paraId="2CEBAF05" w14:textId="77777777" w:rsidR="001C2B5A" w:rsidRPr="0020090D" w:rsidRDefault="001C2B5A" w:rsidP="00690296">
            <w:pPr>
              <w:rPr>
                <w:rFonts w:cs="Arial"/>
              </w:rPr>
            </w:pPr>
            <w:r w:rsidRPr="3D881899">
              <w:rPr>
                <w:rFonts w:cs="Arial"/>
              </w:rPr>
              <w:t>nutzen ausgewählte Wiedergabe- und Aufnahmemedien zur musikalischen Begleitung, Präsentation und Reflexion und bewerten deren Zweck und Eignung</w:t>
            </w:r>
          </w:p>
        </w:tc>
        <w:tc>
          <w:tcPr>
            <w:tcW w:w="4531" w:type="dxa"/>
          </w:tcPr>
          <w:p w14:paraId="68A61C52" w14:textId="77777777" w:rsidR="001C2B5A" w:rsidRDefault="001C2B5A" w:rsidP="00690296">
            <w:pPr>
              <w:rPr>
                <w:rFonts w:eastAsia="Arial" w:cs="Arial"/>
              </w:rPr>
            </w:pPr>
            <w:proofErr w:type="spellStart"/>
            <w:r w:rsidRPr="2967EAC5">
              <w:rPr>
                <w:rFonts w:eastAsia="Arial" w:cs="Arial"/>
              </w:rPr>
              <w:t>Mio</w:t>
            </w:r>
            <w:proofErr w:type="spellEnd"/>
            <w:r w:rsidRPr="2967EAC5">
              <w:rPr>
                <w:rFonts w:eastAsia="Arial" w:cs="Arial"/>
              </w:rPr>
              <w:t xml:space="preserve"> mein </w:t>
            </w:r>
            <w:proofErr w:type="spellStart"/>
            <w:r w:rsidRPr="2967EAC5">
              <w:rPr>
                <w:rFonts w:eastAsia="Arial" w:cs="Arial"/>
              </w:rPr>
              <w:t>Mio</w:t>
            </w:r>
            <w:proofErr w:type="spellEnd"/>
            <w:r w:rsidRPr="2967EAC5">
              <w:rPr>
                <w:rFonts w:eastAsia="Arial" w:cs="Arial"/>
              </w:rPr>
              <w:t>: intermediale Lektüre und Erstellung eines eigenen Trickfilms (Schwerpunkt: Audioproduktion)</w:t>
            </w:r>
          </w:p>
          <w:p w14:paraId="479956E5" w14:textId="77777777" w:rsidR="001C2B5A" w:rsidRPr="00A06996" w:rsidRDefault="001C2B5A" w:rsidP="00690296">
            <w:pPr>
              <w:rPr>
                <w:rFonts w:cs="Arial"/>
                <w:b/>
                <w:bCs/>
              </w:rPr>
            </w:pPr>
            <w:r w:rsidRPr="3D881899">
              <w:rPr>
                <w:rFonts w:cs="Arial"/>
                <w:b/>
                <w:bCs/>
              </w:rPr>
              <w:t>Material:</w:t>
            </w:r>
          </w:p>
          <w:p w14:paraId="60A7789D" w14:textId="77777777" w:rsidR="001C2B5A" w:rsidRDefault="001C2B5A" w:rsidP="00690296">
            <w:pPr>
              <w:rPr>
                <w:rFonts w:cs="Arial"/>
                <w:b/>
                <w:bCs/>
              </w:rPr>
            </w:pPr>
            <w:r w:rsidRPr="3D881899">
              <w:rPr>
                <w:rFonts w:cs="Arial"/>
                <w:b/>
                <w:bCs/>
              </w:rPr>
              <w:t>- Unterrichtsbeispiel auf dem Medienserver</w:t>
            </w:r>
          </w:p>
          <w:p w14:paraId="13CB0EAE"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t>
            </w:r>
          </w:p>
          <w:p w14:paraId="6FFEF569" w14:textId="77777777" w:rsidR="001C2B5A" w:rsidRDefault="001C2B5A" w:rsidP="00690296">
            <w:pPr>
              <w:rPr>
                <w:rFonts w:cs="Arial"/>
                <w:color w:val="FF0000"/>
              </w:rPr>
            </w:pPr>
            <w:r w:rsidRPr="3D881899">
              <w:rPr>
                <w:rFonts w:cs="Arial"/>
                <w:color w:val="FF0000"/>
              </w:rPr>
              <w:t>Musik / Deutsch</w:t>
            </w:r>
          </w:p>
          <w:p w14:paraId="2319B2EF" w14:textId="77777777" w:rsidR="001C2B5A" w:rsidRPr="0020090D" w:rsidRDefault="001C2B5A" w:rsidP="00690296">
            <w:pPr>
              <w:rPr>
                <w:rFonts w:cs="Arial"/>
              </w:rPr>
            </w:pPr>
          </w:p>
        </w:tc>
      </w:tr>
      <w:tr w:rsidR="001C2B5A" w14:paraId="58784865" w14:textId="77777777" w:rsidTr="00690296">
        <w:tc>
          <w:tcPr>
            <w:tcW w:w="4531" w:type="dxa"/>
          </w:tcPr>
          <w:p w14:paraId="08006DF4" w14:textId="77777777" w:rsidR="001C2B5A" w:rsidRPr="00AC0D6A" w:rsidRDefault="001C2B5A" w:rsidP="00690296">
            <w:pPr>
              <w:rPr>
                <w:rFonts w:cs="Arial"/>
              </w:rPr>
            </w:pPr>
            <w:r w:rsidRPr="3D881899">
              <w:rPr>
                <w:rFonts w:cs="Arial"/>
              </w:rPr>
              <w:t>Mit Hilfe von Medien Arbeitsergebnisse und</w:t>
            </w:r>
          </w:p>
          <w:p w14:paraId="1386EA28" w14:textId="77777777" w:rsidR="001C2B5A" w:rsidRPr="0020090D" w:rsidRDefault="001C2B5A" w:rsidP="00690296">
            <w:pPr>
              <w:rPr>
                <w:rFonts w:cs="Arial"/>
              </w:rPr>
            </w:pPr>
            <w:r w:rsidRPr="3D881899">
              <w:rPr>
                <w:rFonts w:cs="Arial"/>
              </w:rPr>
              <w:t>individuelle Lernprozesse kommunizieren: zeigen und begründen ihre eigenen Vorlieben beim Lesen und im Umgang mit Medien</w:t>
            </w:r>
          </w:p>
        </w:tc>
        <w:tc>
          <w:tcPr>
            <w:tcW w:w="4531" w:type="dxa"/>
          </w:tcPr>
          <w:p w14:paraId="39D1C311" w14:textId="77777777" w:rsidR="001C2B5A" w:rsidRDefault="001C2B5A" w:rsidP="00690296">
            <w:pPr>
              <w:rPr>
                <w:rFonts w:cs="Arial"/>
              </w:rPr>
            </w:pPr>
            <w:r w:rsidRPr="3D881899">
              <w:rPr>
                <w:rFonts w:cs="Arial"/>
              </w:rPr>
              <w:t>Kinder nehmen kurze Interviews mit dem Partner auf (in Form von Radiobeiträgen)</w:t>
            </w:r>
          </w:p>
          <w:p w14:paraId="3F354867" w14:textId="77777777" w:rsidR="001C2B5A" w:rsidRPr="00A06996" w:rsidRDefault="001C2B5A" w:rsidP="00690296">
            <w:pPr>
              <w:rPr>
                <w:rFonts w:cs="Arial"/>
                <w:b/>
                <w:bCs/>
              </w:rPr>
            </w:pPr>
            <w:r w:rsidRPr="3D881899">
              <w:rPr>
                <w:rFonts w:cs="Arial"/>
                <w:b/>
                <w:bCs/>
              </w:rPr>
              <w:t>Material:</w:t>
            </w:r>
          </w:p>
          <w:p w14:paraId="7A278077" w14:textId="77777777" w:rsidR="001C2B5A" w:rsidRPr="00AC0D6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mit Mikrofon</w:t>
            </w:r>
          </w:p>
        </w:tc>
      </w:tr>
      <w:tr w:rsidR="001C2B5A" w14:paraId="7A50A355" w14:textId="77777777" w:rsidTr="00690296">
        <w:tc>
          <w:tcPr>
            <w:tcW w:w="4531" w:type="dxa"/>
          </w:tcPr>
          <w:p w14:paraId="197E2B94" w14:textId="77777777" w:rsidR="001C2B5A" w:rsidRPr="0020090D" w:rsidRDefault="001C2B5A" w:rsidP="00690296">
            <w:pPr>
              <w:rPr>
                <w:rFonts w:eastAsia="Arial" w:cs="Arial"/>
              </w:rPr>
            </w:pPr>
            <w:r w:rsidRPr="2967EAC5">
              <w:rPr>
                <w:rFonts w:eastAsia="Arial" w:cs="Arial"/>
              </w:rPr>
              <w:t xml:space="preserve">Erstellung einer </w:t>
            </w:r>
            <w:proofErr w:type="spellStart"/>
            <w:r w:rsidRPr="2967EAC5">
              <w:rPr>
                <w:rFonts w:eastAsia="Arial" w:cs="Arial"/>
              </w:rPr>
              <w:t>MindMap</w:t>
            </w:r>
            <w:proofErr w:type="spellEnd"/>
            <w:r w:rsidRPr="2967EAC5">
              <w:rPr>
                <w:rFonts w:eastAsia="Arial" w:cs="Arial"/>
              </w:rPr>
              <w:t xml:space="preserve"> zu einem ausgewählten Thema, Präsentation der </w:t>
            </w:r>
            <w:proofErr w:type="spellStart"/>
            <w:r w:rsidRPr="2967EAC5">
              <w:rPr>
                <w:rFonts w:eastAsia="Arial" w:cs="Arial"/>
              </w:rPr>
              <w:lastRenderedPageBreak/>
              <w:t>MindMap</w:t>
            </w:r>
            <w:proofErr w:type="spellEnd"/>
            <w:r w:rsidRPr="2967EAC5">
              <w:rPr>
                <w:rFonts w:eastAsia="Arial" w:cs="Arial"/>
              </w:rPr>
              <w:t xml:space="preserve"> über </w:t>
            </w:r>
            <w:proofErr w:type="spellStart"/>
            <w:r w:rsidRPr="2967EAC5">
              <w:rPr>
                <w:rFonts w:eastAsia="Arial" w:cs="Arial"/>
              </w:rPr>
              <w:t>AppleTV</w:t>
            </w:r>
            <w:proofErr w:type="spellEnd"/>
            <w:r w:rsidRPr="2967EAC5">
              <w:rPr>
                <w:rFonts w:eastAsia="Arial" w:cs="Arial"/>
              </w:rPr>
              <w:t xml:space="preserve">, gemeinsame Arbeit (online) an einer </w:t>
            </w:r>
            <w:proofErr w:type="spellStart"/>
            <w:r w:rsidRPr="2967EAC5">
              <w:rPr>
                <w:rFonts w:eastAsia="Arial" w:cs="Arial"/>
              </w:rPr>
              <w:t>MindMap</w:t>
            </w:r>
            <w:proofErr w:type="spellEnd"/>
            <w:r w:rsidRPr="2967EAC5">
              <w:rPr>
                <w:rFonts w:eastAsia="Arial" w:cs="Arial"/>
              </w:rPr>
              <w:t xml:space="preserve"> mit mehreren </w:t>
            </w:r>
            <w:proofErr w:type="spellStart"/>
            <w:r w:rsidRPr="2967EAC5">
              <w:rPr>
                <w:rFonts w:eastAsia="Arial" w:cs="Arial"/>
              </w:rPr>
              <w:t>Ipads</w:t>
            </w:r>
            <w:proofErr w:type="spellEnd"/>
          </w:p>
        </w:tc>
        <w:tc>
          <w:tcPr>
            <w:tcW w:w="4531" w:type="dxa"/>
          </w:tcPr>
          <w:p w14:paraId="185A7AED" w14:textId="77777777" w:rsidR="001C2B5A" w:rsidRPr="0020090D" w:rsidRDefault="001C2B5A" w:rsidP="00690296">
            <w:pPr>
              <w:rPr>
                <w:rFonts w:eastAsia="Arial" w:cs="Arial"/>
                <w:b/>
                <w:bCs/>
              </w:rPr>
            </w:pPr>
            <w:r w:rsidRPr="3BCDB812">
              <w:rPr>
                <w:rFonts w:eastAsia="Arial" w:cs="Arial"/>
                <w:b/>
                <w:bCs/>
              </w:rPr>
              <w:lastRenderedPageBreak/>
              <w:t>Material:</w:t>
            </w:r>
          </w:p>
          <w:p w14:paraId="622A8560"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144BA552" w14:textId="77777777" w:rsidR="001C2B5A" w:rsidRPr="0020090D" w:rsidRDefault="001C2B5A" w:rsidP="00690296">
            <w:pPr>
              <w:rPr>
                <w:rFonts w:eastAsia="Arial" w:cs="Arial"/>
                <w:b/>
                <w:bCs/>
              </w:rPr>
            </w:pPr>
            <w:r w:rsidRPr="2967EAC5">
              <w:rPr>
                <w:rFonts w:eastAsia="Arial" w:cs="Arial"/>
                <w:b/>
                <w:bCs/>
              </w:rPr>
              <w:lastRenderedPageBreak/>
              <w:t>App "</w:t>
            </w:r>
            <w:proofErr w:type="spellStart"/>
            <w:r w:rsidRPr="2967EAC5">
              <w:rPr>
                <w:rFonts w:eastAsia="Arial" w:cs="Arial"/>
                <w:b/>
                <w:bCs/>
              </w:rPr>
              <w:t>SimpleMind</w:t>
            </w:r>
            <w:proofErr w:type="spellEnd"/>
            <w:r w:rsidRPr="2967EAC5">
              <w:rPr>
                <w:rFonts w:eastAsia="Arial" w:cs="Arial"/>
                <w:b/>
                <w:bCs/>
              </w:rPr>
              <w:t xml:space="preserve">+" </w:t>
            </w:r>
          </w:p>
          <w:p w14:paraId="3511EE6A" w14:textId="77777777" w:rsidR="001C2B5A" w:rsidRPr="0020090D" w:rsidRDefault="001C2B5A" w:rsidP="00690296">
            <w:pPr>
              <w:rPr>
                <w:rFonts w:eastAsia="Arial" w:cs="Arial"/>
                <w:b/>
                <w:bCs/>
              </w:rPr>
            </w:pPr>
            <w:r w:rsidRPr="3852F851">
              <w:rPr>
                <w:rFonts w:eastAsia="Arial" w:cs="Arial"/>
                <w:color w:val="FF0000"/>
              </w:rPr>
              <w:t>HSU / Deutsch</w:t>
            </w:r>
          </w:p>
          <w:p w14:paraId="0BF4381F" w14:textId="77777777" w:rsidR="001C2B5A" w:rsidRPr="0020090D" w:rsidRDefault="001C2B5A" w:rsidP="00690296">
            <w:pPr>
              <w:rPr>
                <w:rFonts w:eastAsia="Arial" w:cs="Arial"/>
                <w:color w:val="FF0000"/>
              </w:rPr>
            </w:pPr>
            <w:r w:rsidRPr="3852F851">
              <w:rPr>
                <w:rFonts w:eastAsia="Arial" w:cs="Arial"/>
                <w:color w:val="FF0000"/>
              </w:rPr>
              <w:t>Ethik ("Thema Medien")</w:t>
            </w:r>
          </w:p>
          <w:p w14:paraId="3319A80C" w14:textId="77777777" w:rsidR="001C2B5A" w:rsidRPr="0020090D" w:rsidRDefault="001C2B5A" w:rsidP="00690296">
            <w:pPr>
              <w:rPr>
                <w:rFonts w:eastAsia="Arial" w:cs="Arial"/>
                <w:color w:val="FF0000"/>
              </w:rPr>
            </w:pPr>
            <w:r w:rsidRPr="3852F851">
              <w:rPr>
                <w:rFonts w:eastAsia="Arial" w:cs="Arial"/>
                <w:color w:val="FF0000"/>
              </w:rPr>
              <w:t>Musik (Thema "Instrumente")</w:t>
            </w:r>
          </w:p>
        </w:tc>
      </w:tr>
      <w:tr w:rsidR="001C2B5A" w14:paraId="52780F9E" w14:textId="77777777" w:rsidTr="00690296">
        <w:tc>
          <w:tcPr>
            <w:tcW w:w="4531" w:type="dxa"/>
          </w:tcPr>
          <w:p w14:paraId="0296DEF5" w14:textId="77777777" w:rsidR="001C2B5A" w:rsidRPr="0020090D" w:rsidRDefault="001C2B5A" w:rsidP="00690296">
            <w:pPr>
              <w:rPr>
                <w:rFonts w:eastAsia="Arial" w:cs="Arial"/>
              </w:rPr>
            </w:pPr>
            <w:r w:rsidRPr="3BCDB812">
              <w:rPr>
                <w:rFonts w:eastAsia="Arial" w:cs="Arial"/>
              </w:rPr>
              <w:lastRenderedPageBreak/>
              <w:t>Medien einsetzen, um sprachliche Interaktion bewusst zu machen</w:t>
            </w:r>
          </w:p>
        </w:tc>
        <w:tc>
          <w:tcPr>
            <w:tcW w:w="4531" w:type="dxa"/>
          </w:tcPr>
          <w:p w14:paraId="70F3FFD8" w14:textId="77777777" w:rsidR="001C2B5A" w:rsidRPr="0020090D" w:rsidRDefault="001C2B5A" w:rsidP="00690296">
            <w:pPr>
              <w:rPr>
                <w:rFonts w:eastAsia="Arial" w:cs="Arial"/>
              </w:rPr>
            </w:pPr>
            <w:r w:rsidRPr="3BCDB812">
              <w:rPr>
                <w:rFonts w:eastAsia="Arial" w:cs="Arial"/>
              </w:rPr>
              <w:t>Kinder erfinden eine eigene Kurzgeschichte und bauen die passende wörtliche Rede mit ein. Die Spielfiguren und Hintergründe können selbst erstellt und eingefügt werden.</w:t>
            </w:r>
          </w:p>
          <w:p w14:paraId="5BAAED11" w14:textId="77777777" w:rsidR="001C2B5A" w:rsidRPr="009245A4" w:rsidRDefault="001C2B5A" w:rsidP="00690296">
            <w:pPr>
              <w:rPr>
                <w:rFonts w:eastAsia="Arial" w:cs="Arial"/>
                <w:b/>
                <w:bCs/>
                <w:lang w:val="en-US"/>
              </w:rPr>
            </w:pPr>
            <w:r w:rsidRPr="009245A4">
              <w:rPr>
                <w:rFonts w:eastAsia="Arial" w:cs="Arial"/>
                <w:b/>
                <w:bCs/>
                <w:lang w:val="en-US"/>
              </w:rPr>
              <w:t>Material:</w:t>
            </w:r>
          </w:p>
          <w:p w14:paraId="47558FCC" w14:textId="77777777" w:rsidR="001C2B5A" w:rsidRPr="009245A4" w:rsidRDefault="001C2B5A" w:rsidP="00690296">
            <w:pPr>
              <w:rPr>
                <w:rFonts w:eastAsia="Arial" w:cs="Arial"/>
                <w:b/>
                <w:bCs/>
                <w:lang w:val="en-US"/>
              </w:rPr>
            </w:pPr>
            <w:proofErr w:type="spellStart"/>
            <w:r w:rsidRPr="009245A4">
              <w:rPr>
                <w:rFonts w:eastAsia="Arial" w:cs="Arial"/>
                <w:b/>
                <w:bCs/>
                <w:lang w:val="en-US"/>
              </w:rPr>
              <w:t>Ipad</w:t>
            </w:r>
            <w:proofErr w:type="spellEnd"/>
          </w:p>
          <w:p w14:paraId="387A7128" w14:textId="77777777" w:rsidR="001C2B5A" w:rsidRPr="009245A4" w:rsidRDefault="001C2B5A" w:rsidP="00690296">
            <w:pPr>
              <w:rPr>
                <w:rFonts w:eastAsia="Arial" w:cs="Arial"/>
                <w:b/>
                <w:bCs/>
                <w:lang w:val="en-US"/>
              </w:rPr>
            </w:pPr>
            <w:r w:rsidRPr="009245A4">
              <w:rPr>
                <w:rFonts w:eastAsia="Arial" w:cs="Arial"/>
                <w:b/>
                <w:bCs/>
                <w:lang w:val="en-US"/>
              </w:rPr>
              <w:t xml:space="preserve">App "Puppet Pals HD" </w:t>
            </w:r>
          </w:p>
          <w:p w14:paraId="4C53E286" w14:textId="77777777" w:rsidR="001C2B5A" w:rsidRPr="0020090D" w:rsidRDefault="001C2B5A" w:rsidP="00690296">
            <w:pPr>
              <w:rPr>
                <w:rFonts w:eastAsia="Arial" w:cs="Arial"/>
                <w:b/>
                <w:bCs/>
              </w:rPr>
            </w:pPr>
            <w:r w:rsidRPr="3BCDB812">
              <w:rPr>
                <w:rFonts w:eastAsia="Arial" w:cs="Arial"/>
                <w:color w:val="FF0000"/>
              </w:rPr>
              <w:t>Deutsch / Kunst</w:t>
            </w:r>
          </w:p>
          <w:p w14:paraId="49260419" w14:textId="77777777" w:rsidR="001C2B5A" w:rsidRPr="0020090D" w:rsidRDefault="001C2B5A" w:rsidP="00690296">
            <w:pPr>
              <w:rPr>
                <w:rFonts w:eastAsia="Arial" w:cs="Arial"/>
              </w:rPr>
            </w:pPr>
          </w:p>
        </w:tc>
      </w:tr>
      <w:tr w:rsidR="001C2B5A" w14:paraId="7536E243" w14:textId="77777777" w:rsidTr="00690296">
        <w:tc>
          <w:tcPr>
            <w:tcW w:w="4531" w:type="dxa"/>
          </w:tcPr>
          <w:p w14:paraId="62FC06C0" w14:textId="77777777" w:rsidR="001C2B5A" w:rsidRDefault="001C2B5A" w:rsidP="00690296">
            <w:pPr>
              <w:rPr>
                <w:rFonts w:eastAsia="Arial" w:cs="Arial"/>
              </w:rPr>
            </w:pPr>
            <w:r>
              <w:rPr>
                <w:rFonts w:eastAsia="Arial" w:cs="Arial"/>
              </w:rPr>
              <w:t>Mit Microsoft Teams als Kommunikations- und Unterrichtsplattform arbeiten</w:t>
            </w:r>
          </w:p>
          <w:p w14:paraId="799BD23B" w14:textId="77777777" w:rsidR="001C2B5A" w:rsidRDefault="001C2B5A" w:rsidP="00690296">
            <w:pPr>
              <w:rPr>
                <w:rFonts w:eastAsia="Arial" w:cs="Arial"/>
              </w:rPr>
            </w:pPr>
          </w:p>
          <w:p w14:paraId="69DD2382" w14:textId="77777777" w:rsidR="001C2B5A" w:rsidRDefault="001C2B5A" w:rsidP="00690296">
            <w:pPr>
              <w:rPr>
                <w:rFonts w:eastAsia="Arial" w:cs="Arial"/>
              </w:rPr>
            </w:pPr>
          </w:p>
          <w:p w14:paraId="63A818A7" w14:textId="77777777" w:rsidR="001C2B5A" w:rsidRDefault="001C2B5A" w:rsidP="00690296">
            <w:pPr>
              <w:rPr>
                <w:rFonts w:eastAsia="Arial" w:cs="Arial"/>
              </w:rPr>
            </w:pPr>
          </w:p>
          <w:p w14:paraId="42C6A41F" w14:textId="77777777" w:rsidR="001C2B5A" w:rsidRPr="3BCDB812" w:rsidRDefault="001C2B5A" w:rsidP="00690296">
            <w:pPr>
              <w:rPr>
                <w:rFonts w:eastAsia="Arial" w:cs="Arial"/>
              </w:rPr>
            </w:pPr>
          </w:p>
        </w:tc>
        <w:tc>
          <w:tcPr>
            <w:tcW w:w="4531" w:type="dxa"/>
          </w:tcPr>
          <w:p w14:paraId="599310DA" w14:textId="77777777" w:rsidR="001C2B5A" w:rsidRDefault="001C2B5A" w:rsidP="00690296">
            <w:pPr>
              <w:rPr>
                <w:rFonts w:eastAsia="Arial" w:cs="Arial"/>
              </w:rPr>
            </w:pPr>
            <w:r>
              <w:rPr>
                <w:rFonts w:eastAsia="Arial" w:cs="Arial"/>
              </w:rPr>
              <w:t xml:space="preserve">Kinder vertiefen </w:t>
            </w:r>
            <w:r w:rsidRPr="00716C31">
              <w:rPr>
                <w:rFonts w:eastAsia="Arial" w:cs="Arial"/>
              </w:rPr>
              <w:t>ihre Kenntnisse</w:t>
            </w:r>
            <w:r>
              <w:rPr>
                <w:rFonts w:eastAsia="Arial" w:cs="Arial"/>
              </w:rPr>
              <w:t xml:space="preserve"> in folgenden Bereichen:</w:t>
            </w:r>
            <w:r>
              <w:rPr>
                <w:rFonts w:eastAsia="Arial" w:cs="Arial"/>
              </w:rPr>
              <w:br/>
              <w:t>- Arbeit mit den Apps Microsoft Teams und Microsoft OneDrive</w:t>
            </w:r>
          </w:p>
          <w:p w14:paraId="79FA61FE" w14:textId="77777777" w:rsidR="001C2B5A" w:rsidRDefault="001C2B5A" w:rsidP="00690296">
            <w:pPr>
              <w:rPr>
                <w:rFonts w:eastAsia="Arial" w:cs="Arial"/>
              </w:rPr>
            </w:pPr>
            <w:r>
              <w:rPr>
                <w:rFonts w:eastAsia="Arial" w:cs="Arial"/>
              </w:rPr>
              <w:t>- Starten und Annehmen von Chats (Anrufe, Videoanrufe)</w:t>
            </w:r>
          </w:p>
          <w:p w14:paraId="158E5592" w14:textId="77777777" w:rsidR="001C2B5A" w:rsidRDefault="001C2B5A" w:rsidP="00690296">
            <w:pPr>
              <w:rPr>
                <w:rFonts w:eastAsia="Arial" w:cs="Arial"/>
              </w:rPr>
            </w:pPr>
            <w:r>
              <w:rPr>
                <w:rFonts w:eastAsia="Arial" w:cs="Arial"/>
              </w:rPr>
              <w:t>- Schreiben im Chat-Bereich</w:t>
            </w:r>
          </w:p>
          <w:p w14:paraId="1075851A" w14:textId="77777777" w:rsidR="001C2B5A" w:rsidRDefault="001C2B5A" w:rsidP="00690296">
            <w:pPr>
              <w:rPr>
                <w:rFonts w:eastAsia="Arial" w:cs="Arial"/>
              </w:rPr>
            </w:pPr>
            <w:r>
              <w:rPr>
                <w:rFonts w:eastAsia="Arial" w:cs="Arial"/>
              </w:rPr>
              <w:t xml:space="preserve">- interaktives Bearbeiten von Dokumenten mit dem Apple </w:t>
            </w:r>
            <w:proofErr w:type="spellStart"/>
            <w:r>
              <w:rPr>
                <w:rFonts w:eastAsia="Arial" w:cs="Arial"/>
              </w:rPr>
              <w:t>Pencil</w:t>
            </w:r>
            <w:proofErr w:type="spellEnd"/>
            <w:r>
              <w:rPr>
                <w:rFonts w:eastAsia="Arial" w:cs="Arial"/>
              </w:rPr>
              <w:t xml:space="preserve"> auf OneDrive</w:t>
            </w:r>
          </w:p>
          <w:p w14:paraId="077FFFBB" w14:textId="77777777" w:rsidR="001C2B5A" w:rsidRDefault="001C2B5A" w:rsidP="00690296">
            <w:pPr>
              <w:rPr>
                <w:rFonts w:eastAsia="Arial" w:cs="Arial"/>
                <w:b/>
                <w:bCs/>
              </w:rPr>
            </w:pPr>
            <w:r>
              <w:rPr>
                <w:rFonts w:eastAsia="Arial" w:cs="Arial"/>
              </w:rPr>
              <w:t>- Anfertigen von Fotos und Upload auf OneDrive</w:t>
            </w:r>
            <w:r w:rsidRPr="1A5E92DA">
              <w:rPr>
                <w:rFonts w:eastAsia="Arial" w:cs="Arial"/>
                <w:b/>
                <w:bCs/>
              </w:rPr>
              <w:t xml:space="preserve"> </w:t>
            </w:r>
          </w:p>
          <w:p w14:paraId="54824EC5" w14:textId="77777777" w:rsidR="001C2B5A" w:rsidRDefault="001C2B5A" w:rsidP="00690296">
            <w:pPr>
              <w:rPr>
                <w:rFonts w:eastAsia="Arial" w:cs="Arial"/>
                <w:b/>
                <w:bCs/>
              </w:rPr>
            </w:pPr>
            <w:r w:rsidRPr="1A5E92DA">
              <w:rPr>
                <w:rFonts w:eastAsia="Arial" w:cs="Arial"/>
                <w:b/>
                <w:bCs/>
              </w:rPr>
              <w:t>Material:</w:t>
            </w:r>
          </w:p>
          <w:p w14:paraId="2614D15B" w14:textId="77777777" w:rsidR="001C2B5A" w:rsidRDefault="001C2B5A" w:rsidP="00690296">
            <w:pPr>
              <w:rPr>
                <w:rFonts w:eastAsia="Arial" w:cs="Arial"/>
                <w:b/>
                <w:bCs/>
              </w:rPr>
            </w:pPr>
            <w:r w:rsidRPr="7444E73B">
              <w:rPr>
                <w:rFonts w:eastAsia="Arial" w:cs="Arial"/>
                <w:b/>
                <w:bCs/>
              </w:rPr>
              <w:t xml:space="preserve">- </w:t>
            </w:r>
            <w:proofErr w:type="spellStart"/>
            <w:r w:rsidRPr="7444E73B">
              <w:rPr>
                <w:rFonts w:eastAsia="Arial" w:cs="Arial"/>
                <w:b/>
                <w:bCs/>
              </w:rPr>
              <w:t>Ipad</w:t>
            </w:r>
            <w:proofErr w:type="spellEnd"/>
            <w:r w:rsidRPr="7444E73B">
              <w:rPr>
                <w:rFonts w:eastAsia="Arial" w:cs="Arial"/>
                <w:b/>
                <w:bCs/>
              </w:rPr>
              <w:t xml:space="preserve"> (</w:t>
            </w:r>
            <w:r>
              <w:rPr>
                <w:rFonts w:eastAsia="Arial" w:cs="Arial"/>
                <w:b/>
                <w:bCs/>
              </w:rPr>
              <w:t>Apps Teams und OneDrive</w:t>
            </w:r>
            <w:r w:rsidRPr="7444E73B">
              <w:rPr>
                <w:rFonts w:eastAsia="Arial" w:cs="Arial"/>
                <w:b/>
                <w:bCs/>
              </w:rPr>
              <w:t>)</w:t>
            </w:r>
          </w:p>
          <w:p w14:paraId="07B05838" w14:textId="77777777" w:rsidR="001C2B5A" w:rsidRDefault="001C2B5A" w:rsidP="00690296">
            <w:pPr>
              <w:rPr>
                <w:rFonts w:eastAsia="Arial" w:cs="Arial"/>
                <w:b/>
                <w:bCs/>
              </w:rPr>
            </w:pPr>
            <w:r>
              <w:rPr>
                <w:rFonts w:eastAsia="Arial" w:cs="Arial"/>
                <w:b/>
                <w:bCs/>
              </w:rPr>
              <w:t xml:space="preserve">- Apple </w:t>
            </w:r>
            <w:proofErr w:type="spellStart"/>
            <w:r>
              <w:rPr>
                <w:rFonts w:eastAsia="Arial" w:cs="Arial"/>
                <w:b/>
                <w:bCs/>
              </w:rPr>
              <w:t>Pencil</w:t>
            </w:r>
            <w:proofErr w:type="spellEnd"/>
          </w:p>
          <w:p w14:paraId="13350CC0" w14:textId="77777777" w:rsidR="001C2B5A" w:rsidRPr="3BCDB812" w:rsidRDefault="001C2B5A" w:rsidP="00690296">
            <w:pPr>
              <w:rPr>
                <w:rFonts w:eastAsia="Arial" w:cs="Arial"/>
              </w:rPr>
            </w:pPr>
          </w:p>
        </w:tc>
      </w:tr>
      <w:tr w:rsidR="001C2B5A" w14:paraId="4EE419C9" w14:textId="77777777" w:rsidTr="00690296">
        <w:tc>
          <w:tcPr>
            <w:tcW w:w="4531" w:type="dxa"/>
          </w:tcPr>
          <w:p w14:paraId="55930D3D" w14:textId="77777777" w:rsidR="001C2B5A" w:rsidRDefault="001C2B5A" w:rsidP="00690296">
            <w:pPr>
              <w:rPr>
                <w:rFonts w:eastAsia="Arial" w:cs="Arial"/>
              </w:rPr>
            </w:pPr>
            <w:r>
              <w:rPr>
                <w:rFonts w:eastAsia="Arial" w:cs="Arial"/>
              </w:rPr>
              <w:t>Online-Sprechstunde mit MS Teams</w:t>
            </w:r>
          </w:p>
        </w:tc>
        <w:tc>
          <w:tcPr>
            <w:tcW w:w="4531" w:type="dxa"/>
          </w:tcPr>
          <w:p w14:paraId="056FC264" w14:textId="77777777" w:rsidR="001C2B5A" w:rsidRDefault="001C2B5A" w:rsidP="00690296">
            <w:pPr>
              <w:rPr>
                <w:rFonts w:eastAsia="Arial" w:cs="Arial"/>
              </w:rPr>
            </w:pPr>
            <w:r>
              <w:rPr>
                <w:rFonts w:eastAsia="Arial" w:cs="Arial"/>
              </w:rPr>
              <w:t>Kinder haben die Möglichkeit, über MS Teams eine Online-</w:t>
            </w:r>
            <w:proofErr w:type="spellStart"/>
            <w:r>
              <w:rPr>
                <w:rFonts w:eastAsia="Arial" w:cs="Arial"/>
              </w:rPr>
              <w:t>Strechstunde</w:t>
            </w:r>
            <w:proofErr w:type="spellEnd"/>
            <w:r>
              <w:rPr>
                <w:rFonts w:eastAsia="Arial" w:cs="Arial"/>
              </w:rPr>
              <w:t xml:space="preserve"> mit der Lehrkraft abzuhalten.</w:t>
            </w:r>
          </w:p>
          <w:p w14:paraId="2B813904" w14:textId="77777777" w:rsidR="001C2B5A" w:rsidRPr="0020090D" w:rsidRDefault="001C2B5A" w:rsidP="00690296">
            <w:pPr>
              <w:rPr>
                <w:rFonts w:eastAsia="Arial" w:cs="Arial"/>
                <w:b/>
                <w:bCs/>
              </w:rPr>
            </w:pPr>
            <w:r w:rsidRPr="3BCDB812">
              <w:rPr>
                <w:rFonts w:eastAsia="Arial" w:cs="Arial"/>
                <w:b/>
                <w:bCs/>
              </w:rPr>
              <w:t>Material:</w:t>
            </w:r>
          </w:p>
          <w:p w14:paraId="17751B42"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02A36D6D" w14:textId="77777777" w:rsidR="001C2B5A" w:rsidRPr="0020090D" w:rsidRDefault="001C2B5A" w:rsidP="00690296">
            <w:pPr>
              <w:rPr>
                <w:rFonts w:eastAsia="Arial" w:cs="Arial"/>
                <w:b/>
                <w:bCs/>
              </w:rPr>
            </w:pPr>
            <w:r w:rsidRPr="2967EAC5">
              <w:rPr>
                <w:rFonts w:eastAsia="Arial" w:cs="Arial"/>
                <w:b/>
                <w:bCs/>
              </w:rPr>
              <w:t>App "</w:t>
            </w:r>
            <w:r>
              <w:rPr>
                <w:rFonts w:eastAsia="Arial" w:cs="Arial"/>
                <w:b/>
                <w:bCs/>
              </w:rPr>
              <w:t>MS Teams</w:t>
            </w:r>
            <w:r w:rsidRPr="2967EAC5">
              <w:rPr>
                <w:rFonts w:eastAsia="Arial" w:cs="Arial"/>
                <w:b/>
                <w:bCs/>
              </w:rPr>
              <w:t xml:space="preserve">" </w:t>
            </w:r>
          </w:p>
          <w:p w14:paraId="52A995C9" w14:textId="77777777" w:rsidR="001C2B5A" w:rsidRDefault="001C2B5A" w:rsidP="00690296">
            <w:pPr>
              <w:rPr>
                <w:rFonts w:eastAsia="Arial" w:cs="Arial"/>
              </w:rPr>
            </w:pPr>
          </w:p>
        </w:tc>
      </w:tr>
    </w:tbl>
    <w:p w14:paraId="1FBE15BA" w14:textId="77777777" w:rsidR="001C2B5A" w:rsidRPr="008A5D3D" w:rsidRDefault="001C2B5A" w:rsidP="001C2B5A">
      <w:pPr>
        <w:rPr>
          <w:rFonts w:cs="Arial"/>
        </w:rPr>
      </w:pPr>
    </w:p>
    <w:tbl>
      <w:tblPr>
        <w:tblStyle w:val="Tabellenraster"/>
        <w:tblW w:w="0" w:type="auto"/>
        <w:tblLook w:val="04A0" w:firstRow="1" w:lastRow="0" w:firstColumn="1" w:lastColumn="0" w:noHBand="0" w:noVBand="1"/>
      </w:tblPr>
      <w:tblGrid>
        <w:gridCol w:w="9062"/>
      </w:tblGrid>
      <w:tr w:rsidR="001C2B5A" w14:paraId="704E4920" w14:textId="77777777" w:rsidTr="00690296">
        <w:tc>
          <w:tcPr>
            <w:tcW w:w="9062" w:type="dxa"/>
            <w:shd w:val="clear" w:color="auto" w:fill="FFFF00"/>
          </w:tcPr>
          <w:p w14:paraId="5A545503" w14:textId="77777777" w:rsidR="001C2B5A" w:rsidRPr="008A5D3D" w:rsidRDefault="001C2B5A" w:rsidP="00690296">
            <w:pPr>
              <w:jc w:val="center"/>
              <w:rPr>
                <w:rFonts w:cs="Arial"/>
                <w:b/>
                <w:bCs/>
                <w:szCs w:val="24"/>
              </w:rPr>
            </w:pPr>
            <w:r w:rsidRPr="3D881899">
              <w:rPr>
                <w:rFonts w:cs="Arial"/>
                <w:b/>
                <w:bCs/>
                <w:szCs w:val="24"/>
              </w:rPr>
              <w:t>Kompetenzbereich: Produzieren und Präsentieren</w:t>
            </w:r>
          </w:p>
        </w:tc>
      </w:tr>
    </w:tbl>
    <w:p w14:paraId="06584631"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4531"/>
        <w:gridCol w:w="4531"/>
      </w:tblGrid>
      <w:tr w:rsidR="001C2B5A" w14:paraId="1DBA5CD7" w14:textId="77777777" w:rsidTr="00690296">
        <w:tc>
          <w:tcPr>
            <w:tcW w:w="4531" w:type="dxa"/>
          </w:tcPr>
          <w:p w14:paraId="03897921" w14:textId="77777777" w:rsidR="001C2B5A" w:rsidRPr="008A5D3D" w:rsidRDefault="001C2B5A" w:rsidP="00690296">
            <w:pPr>
              <w:jc w:val="center"/>
              <w:rPr>
                <w:rFonts w:cs="Arial"/>
                <w:b/>
                <w:bCs/>
                <w:szCs w:val="24"/>
              </w:rPr>
            </w:pPr>
            <w:r w:rsidRPr="3D881899">
              <w:rPr>
                <w:rFonts w:cs="Arial"/>
                <w:b/>
                <w:bCs/>
                <w:szCs w:val="24"/>
              </w:rPr>
              <w:t>Kompetenzen</w:t>
            </w:r>
          </w:p>
        </w:tc>
        <w:tc>
          <w:tcPr>
            <w:tcW w:w="4531" w:type="dxa"/>
          </w:tcPr>
          <w:p w14:paraId="4BF8AAB9" w14:textId="77777777" w:rsidR="001C2B5A" w:rsidRPr="008A5D3D" w:rsidRDefault="001C2B5A" w:rsidP="00690296">
            <w:pPr>
              <w:jc w:val="center"/>
              <w:rPr>
                <w:rFonts w:cs="Arial"/>
                <w:b/>
                <w:bCs/>
                <w:szCs w:val="24"/>
              </w:rPr>
            </w:pPr>
            <w:r w:rsidRPr="3D881899">
              <w:rPr>
                <w:rFonts w:cs="Arial"/>
                <w:b/>
                <w:bCs/>
                <w:szCs w:val="24"/>
              </w:rPr>
              <w:t>Inhalte und Hinweise</w:t>
            </w:r>
          </w:p>
        </w:tc>
      </w:tr>
      <w:tr w:rsidR="001C2B5A" w14:paraId="4637CBE4" w14:textId="77777777" w:rsidTr="00690296">
        <w:tc>
          <w:tcPr>
            <w:tcW w:w="4531" w:type="dxa"/>
          </w:tcPr>
          <w:p w14:paraId="11887196" w14:textId="77777777" w:rsidR="001C2B5A" w:rsidRPr="0020090D" w:rsidRDefault="001C2B5A" w:rsidP="00690296">
            <w:pPr>
              <w:rPr>
                <w:rFonts w:cs="Arial"/>
              </w:rPr>
            </w:pPr>
            <w:r w:rsidRPr="3D881899">
              <w:rPr>
                <w:rFonts w:cs="Arial"/>
              </w:rPr>
              <w:t>Digitale Medien zum Gestalten von Arbeitsergebnissen nutzen: setzen Medien bewusst ein, um Szenen zu gestalten</w:t>
            </w:r>
          </w:p>
        </w:tc>
        <w:tc>
          <w:tcPr>
            <w:tcW w:w="4531" w:type="dxa"/>
          </w:tcPr>
          <w:p w14:paraId="3A7A33ED" w14:textId="77777777" w:rsidR="001C2B5A" w:rsidRDefault="001C2B5A" w:rsidP="00690296">
            <w:pPr>
              <w:rPr>
                <w:rFonts w:cs="Arial"/>
              </w:rPr>
            </w:pPr>
            <w:r w:rsidRPr="3D881899">
              <w:rPr>
                <w:rFonts w:cs="Arial"/>
              </w:rPr>
              <w:t>Kinder erstellen die Klanggeschichte Kaul und Quappe</w:t>
            </w:r>
          </w:p>
          <w:p w14:paraId="7D26D9EB" w14:textId="77777777" w:rsidR="001C2B5A" w:rsidRPr="00A06996" w:rsidRDefault="001C2B5A" w:rsidP="00690296">
            <w:pPr>
              <w:rPr>
                <w:rFonts w:cs="Arial"/>
                <w:b/>
                <w:bCs/>
              </w:rPr>
            </w:pPr>
            <w:r w:rsidRPr="3D881899">
              <w:rPr>
                <w:rFonts w:cs="Arial"/>
                <w:b/>
                <w:bCs/>
              </w:rPr>
              <w:t>Material:</w:t>
            </w:r>
          </w:p>
          <w:p w14:paraId="56830FDF" w14:textId="77777777" w:rsidR="001C2B5A" w:rsidRDefault="001C2B5A" w:rsidP="00690296">
            <w:pPr>
              <w:rPr>
                <w:rFonts w:cs="Arial"/>
                <w:b/>
                <w:bCs/>
              </w:rPr>
            </w:pPr>
            <w:r w:rsidRPr="3D881899">
              <w:rPr>
                <w:rFonts w:cs="Arial"/>
                <w:b/>
                <w:bCs/>
              </w:rPr>
              <w:lastRenderedPageBreak/>
              <w:t>- Unterrichtsbeispiel auf dem Medienserver</w:t>
            </w:r>
          </w:p>
          <w:p w14:paraId="7D04AF75"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t>
            </w:r>
          </w:p>
          <w:p w14:paraId="37CC065A" w14:textId="77777777" w:rsidR="001C2B5A" w:rsidRDefault="001C2B5A" w:rsidP="00690296">
            <w:pPr>
              <w:rPr>
                <w:rFonts w:cs="Arial"/>
                <w:color w:val="FF0000"/>
              </w:rPr>
            </w:pPr>
            <w:r w:rsidRPr="3D881899">
              <w:rPr>
                <w:rFonts w:cs="Arial"/>
                <w:color w:val="FF0000"/>
              </w:rPr>
              <w:t>Deutsch</w:t>
            </w:r>
          </w:p>
          <w:p w14:paraId="291C856F" w14:textId="77777777" w:rsidR="001C2B5A" w:rsidRPr="0020090D" w:rsidRDefault="001C2B5A" w:rsidP="00690296">
            <w:pPr>
              <w:rPr>
                <w:rFonts w:cs="Arial"/>
              </w:rPr>
            </w:pPr>
          </w:p>
        </w:tc>
      </w:tr>
      <w:tr w:rsidR="001C2B5A" w:rsidRPr="00DA2AAC" w14:paraId="77ACF946" w14:textId="77777777" w:rsidTr="00690296">
        <w:tc>
          <w:tcPr>
            <w:tcW w:w="4531" w:type="dxa"/>
          </w:tcPr>
          <w:p w14:paraId="6595B820" w14:textId="77777777" w:rsidR="001C2B5A" w:rsidRPr="0020090D" w:rsidRDefault="001C2B5A" w:rsidP="00690296">
            <w:pPr>
              <w:rPr>
                <w:rFonts w:cs="Arial"/>
              </w:rPr>
            </w:pPr>
            <w:r w:rsidRPr="3D881899">
              <w:rPr>
                <w:rFonts w:cs="Arial"/>
              </w:rPr>
              <w:lastRenderedPageBreak/>
              <w:t>bereiten sich je nach Sprechabsicht gezielt vor, indem sie sich Notizen machen, die Vortragssituation (auch freie Rede) üben und Rückmeldungen beachten</w:t>
            </w:r>
          </w:p>
        </w:tc>
        <w:tc>
          <w:tcPr>
            <w:tcW w:w="4531" w:type="dxa"/>
          </w:tcPr>
          <w:p w14:paraId="3BC59CB6" w14:textId="77777777" w:rsidR="001C2B5A" w:rsidRDefault="001C2B5A" w:rsidP="00690296">
            <w:pPr>
              <w:rPr>
                <w:rFonts w:cs="Arial"/>
              </w:rPr>
            </w:pPr>
            <w:r w:rsidRPr="3D881899">
              <w:rPr>
                <w:rFonts w:cs="Arial"/>
              </w:rPr>
              <w:t>Kinder machen eigene Hörgeschichten zum Thema „Leben im ewigen Eis" (Schwerpunkt: Audioproduktion)</w:t>
            </w:r>
          </w:p>
          <w:p w14:paraId="2719B9FA" w14:textId="77777777" w:rsidR="001C2B5A" w:rsidRPr="00A06996" w:rsidRDefault="001C2B5A" w:rsidP="00690296">
            <w:pPr>
              <w:rPr>
                <w:rFonts w:cs="Arial"/>
                <w:b/>
                <w:bCs/>
              </w:rPr>
            </w:pPr>
            <w:r w:rsidRPr="3D881899">
              <w:rPr>
                <w:rFonts w:cs="Arial"/>
                <w:b/>
                <w:bCs/>
              </w:rPr>
              <w:t>Material:</w:t>
            </w:r>
          </w:p>
          <w:p w14:paraId="210066B7" w14:textId="77777777" w:rsidR="001C2B5A" w:rsidRDefault="001C2B5A" w:rsidP="00690296">
            <w:pPr>
              <w:rPr>
                <w:rFonts w:cs="Arial"/>
                <w:b/>
                <w:bCs/>
              </w:rPr>
            </w:pPr>
            <w:r w:rsidRPr="3D881899">
              <w:rPr>
                <w:rFonts w:cs="Arial"/>
                <w:b/>
                <w:bCs/>
              </w:rPr>
              <w:t>- Unterrichtsbeispiel auf dem Medienserver</w:t>
            </w:r>
          </w:p>
          <w:p w14:paraId="27714B7B"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t>
            </w:r>
          </w:p>
          <w:p w14:paraId="40696EB9" w14:textId="77777777" w:rsidR="001C2B5A" w:rsidRDefault="001C2B5A" w:rsidP="00690296">
            <w:pPr>
              <w:rPr>
                <w:rFonts w:cs="Arial"/>
                <w:color w:val="FF0000"/>
              </w:rPr>
            </w:pPr>
            <w:r w:rsidRPr="3D881899">
              <w:rPr>
                <w:rFonts w:cs="Arial"/>
                <w:color w:val="FF0000"/>
              </w:rPr>
              <w:t>Deutsch</w:t>
            </w:r>
          </w:p>
          <w:p w14:paraId="27C97C29" w14:textId="77777777" w:rsidR="001C2B5A" w:rsidRPr="00DA2AAC" w:rsidRDefault="001C2B5A" w:rsidP="00690296">
            <w:pPr>
              <w:rPr>
                <w:rFonts w:cs="Arial"/>
              </w:rPr>
            </w:pPr>
          </w:p>
        </w:tc>
      </w:tr>
      <w:tr w:rsidR="001C2B5A" w14:paraId="00D0BDEC" w14:textId="77777777" w:rsidTr="00690296">
        <w:tc>
          <w:tcPr>
            <w:tcW w:w="4531" w:type="dxa"/>
          </w:tcPr>
          <w:p w14:paraId="41E3DE1A" w14:textId="77777777" w:rsidR="001C2B5A" w:rsidRPr="00DA2AAC" w:rsidRDefault="001C2B5A" w:rsidP="00690296">
            <w:pPr>
              <w:rPr>
                <w:rFonts w:cs="Arial"/>
              </w:rPr>
            </w:pPr>
            <w:r w:rsidRPr="3D881899">
              <w:rPr>
                <w:rFonts w:cs="Arial"/>
              </w:rPr>
              <w:t>nutzen ihre gestalterischen Fähigkeiten im Umgang mit digitaler Fotografie, um eine</w:t>
            </w:r>
          </w:p>
          <w:p w14:paraId="5DCC6608" w14:textId="77777777" w:rsidR="001C2B5A" w:rsidRPr="0020090D" w:rsidRDefault="001C2B5A" w:rsidP="00690296">
            <w:pPr>
              <w:rPr>
                <w:rFonts w:cs="Arial"/>
              </w:rPr>
            </w:pPr>
            <w:r w:rsidRPr="3D881899">
              <w:rPr>
                <w:rFonts w:cs="Arial"/>
              </w:rPr>
              <w:t>einfache Aktion in einer informativen Bildreihe zu dokumentieren</w:t>
            </w:r>
          </w:p>
        </w:tc>
        <w:tc>
          <w:tcPr>
            <w:tcW w:w="4531" w:type="dxa"/>
          </w:tcPr>
          <w:p w14:paraId="057331E7" w14:textId="77777777" w:rsidR="001C2B5A" w:rsidRDefault="001C2B5A" w:rsidP="00690296">
            <w:pPr>
              <w:rPr>
                <w:rFonts w:cs="Arial"/>
              </w:rPr>
            </w:pPr>
            <w:r w:rsidRPr="3D881899">
              <w:rPr>
                <w:rFonts w:cs="Arial"/>
              </w:rPr>
              <w:t>Kinder stellen Redewendungen bildlich dar</w:t>
            </w:r>
          </w:p>
          <w:p w14:paraId="2F4E1B19" w14:textId="77777777" w:rsidR="001C2B5A" w:rsidRPr="00A06996" w:rsidRDefault="001C2B5A" w:rsidP="00690296">
            <w:pPr>
              <w:rPr>
                <w:rFonts w:cs="Arial"/>
                <w:b/>
                <w:bCs/>
              </w:rPr>
            </w:pPr>
            <w:r w:rsidRPr="3D881899">
              <w:rPr>
                <w:rFonts w:cs="Arial"/>
                <w:b/>
                <w:bCs/>
              </w:rPr>
              <w:t>Material:</w:t>
            </w:r>
          </w:p>
          <w:p w14:paraId="6272600D" w14:textId="77777777" w:rsidR="001C2B5A"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t>
            </w:r>
          </w:p>
          <w:p w14:paraId="58DBC7FC" w14:textId="77777777" w:rsidR="001C2B5A" w:rsidRDefault="001C2B5A" w:rsidP="00690296">
            <w:pPr>
              <w:rPr>
                <w:rFonts w:cs="Arial"/>
                <w:color w:val="FF0000"/>
              </w:rPr>
            </w:pPr>
            <w:r w:rsidRPr="3D881899">
              <w:rPr>
                <w:rFonts w:cs="Arial"/>
                <w:color w:val="FF0000"/>
              </w:rPr>
              <w:t>Deutsch / Kunst</w:t>
            </w:r>
          </w:p>
          <w:p w14:paraId="0293F2A8" w14:textId="77777777" w:rsidR="001C2B5A" w:rsidRPr="0020090D" w:rsidRDefault="001C2B5A" w:rsidP="00690296">
            <w:pPr>
              <w:rPr>
                <w:rFonts w:cs="Arial"/>
              </w:rPr>
            </w:pPr>
          </w:p>
        </w:tc>
      </w:tr>
      <w:tr w:rsidR="001C2B5A" w14:paraId="4BC6DF35" w14:textId="77777777" w:rsidTr="00690296">
        <w:tc>
          <w:tcPr>
            <w:tcW w:w="4531" w:type="dxa"/>
          </w:tcPr>
          <w:p w14:paraId="6312C4A0" w14:textId="77777777" w:rsidR="001C2B5A" w:rsidRPr="0020090D" w:rsidRDefault="001C2B5A" w:rsidP="00690296">
            <w:pPr>
              <w:rPr>
                <w:rFonts w:cs="Arial"/>
              </w:rPr>
            </w:pPr>
            <w:r w:rsidRPr="3D881899">
              <w:rPr>
                <w:rFonts w:cs="Arial"/>
              </w:rPr>
              <w:t>Digitale Medien zum Gestalten von Arbeitsergebnissen nutzen: setzen Medien bewusst ein, um Szenen zu gestalten</w:t>
            </w:r>
          </w:p>
          <w:p w14:paraId="620E204F" w14:textId="77777777" w:rsidR="001C2B5A" w:rsidRPr="0020090D" w:rsidRDefault="001C2B5A" w:rsidP="00690296">
            <w:pPr>
              <w:rPr>
                <w:rFonts w:cs="Arial"/>
              </w:rPr>
            </w:pPr>
          </w:p>
        </w:tc>
        <w:tc>
          <w:tcPr>
            <w:tcW w:w="4531" w:type="dxa"/>
          </w:tcPr>
          <w:p w14:paraId="52FA5CE7" w14:textId="77777777" w:rsidR="001C2B5A" w:rsidRPr="0020090D" w:rsidRDefault="001C2B5A" w:rsidP="00690296">
            <w:pPr>
              <w:rPr>
                <w:rFonts w:cs="Arial"/>
              </w:rPr>
            </w:pPr>
            <w:r w:rsidRPr="3D881899">
              <w:rPr>
                <w:rFonts w:cs="Arial"/>
              </w:rPr>
              <w:t>Kinder erstellen zum Lied "Küssen verboten" von den Prinzen einen Videoclip in Gruppenarbeit.</w:t>
            </w:r>
          </w:p>
          <w:p w14:paraId="69CADA77" w14:textId="77777777" w:rsidR="001C2B5A" w:rsidRPr="0020090D" w:rsidRDefault="001C2B5A" w:rsidP="00690296">
            <w:pPr>
              <w:rPr>
                <w:rFonts w:cs="Arial"/>
                <w:b/>
                <w:bCs/>
              </w:rPr>
            </w:pPr>
            <w:r w:rsidRPr="3D881899">
              <w:rPr>
                <w:rFonts w:cs="Arial"/>
                <w:b/>
                <w:bCs/>
              </w:rPr>
              <w:t>Material:</w:t>
            </w:r>
          </w:p>
          <w:p w14:paraId="262BEB30" w14:textId="77777777" w:rsidR="001C2B5A" w:rsidRPr="0020090D" w:rsidRDefault="001C2B5A" w:rsidP="00690296">
            <w:pPr>
              <w:rPr>
                <w:rFonts w:cs="Arial"/>
                <w:b/>
                <w:bCs/>
              </w:rPr>
            </w:pPr>
            <w:r w:rsidRPr="3D881899">
              <w:rPr>
                <w:rFonts w:cs="Arial"/>
                <w:b/>
                <w:bCs/>
              </w:rPr>
              <w:t>- Unterrichtsbeispiel auf dem Medienserver</w:t>
            </w:r>
          </w:p>
          <w:p w14:paraId="7DEA4FC0" w14:textId="77777777" w:rsidR="001C2B5A" w:rsidRPr="0020090D" w:rsidRDefault="001C2B5A" w:rsidP="00690296">
            <w:pPr>
              <w:rPr>
                <w:rFonts w:eastAsia="Arial" w:cs="Arial"/>
                <w:b/>
                <w:bCs/>
              </w:rPr>
            </w:pPr>
            <w:r w:rsidRPr="2967EAC5">
              <w:rPr>
                <w:rFonts w:eastAsia="Arial" w:cs="Arial"/>
                <w:b/>
                <w:bCs/>
              </w:rPr>
              <w:t xml:space="preserve">- </w:t>
            </w:r>
            <w:proofErr w:type="spellStart"/>
            <w:r w:rsidRPr="2967EAC5">
              <w:rPr>
                <w:rFonts w:eastAsia="Arial" w:cs="Arial"/>
                <w:b/>
                <w:bCs/>
              </w:rPr>
              <w:t>Ipad</w:t>
            </w:r>
            <w:proofErr w:type="spellEnd"/>
            <w:r w:rsidRPr="2967EAC5">
              <w:rPr>
                <w:rFonts w:eastAsia="Arial" w:cs="Arial"/>
                <w:b/>
                <w:bCs/>
              </w:rPr>
              <w:t xml:space="preserve"> </w:t>
            </w:r>
          </w:p>
          <w:p w14:paraId="21026540" w14:textId="77777777" w:rsidR="001C2B5A" w:rsidRPr="0020090D" w:rsidRDefault="001C2B5A" w:rsidP="00690296">
            <w:pPr>
              <w:rPr>
                <w:rFonts w:cs="Arial"/>
                <w:color w:val="FF0000"/>
              </w:rPr>
            </w:pPr>
            <w:r w:rsidRPr="50274C6F">
              <w:rPr>
                <w:rFonts w:cs="Arial"/>
                <w:color w:val="FF0000"/>
              </w:rPr>
              <w:t>Musik</w:t>
            </w:r>
          </w:p>
          <w:p w14:paraId="73F2FC53" w14:textId="77777777" w:rsidR="001C2B5A" w:rsidRPr="0020090D" w:rsidRDefault="001C2B5A" w:rsidP="00690296">
            <w:pPr>
              <w:rPr>
                <w:rFonts w:cs="Arial"/>
              </w:rPr>
            </w:pPr>
          </w:p>
        </w:tc>
      </w:tr>
      <w:tr w:rsidR="001C2B5A" w14:paraId="6702ABC5" w14:textId="77777777" w:rsidTr="00690296">
        <w:tc>
          <w:tcPr>
            <w:tcW w:w="4531" w:type="dxa"/>
          </w:tcPr>
          <w:p w14:paraId="276DD331" w14:textId="77777777" w:rsidR="001C2B5A" w:rsidRPr="0020090D" w:rsidRDefault="001C2B5A" w:rsidP="00690296">
            <w:pPr>
              <w:rPr>
                <w:rFonts w:eastAsia="Arial" w:cs="Arial"/>
              </w:rPr>
            </w:pPr>
            <w:r w:rsidRPr="3BCDB812">
              <w:rPr>
                <w:rFonts w:eastAsia="Arial" w:cs="Arial"/>
              </w:rPr>
              <w:t>nutzen ihre gestalterischen Fähigkeiten im Umgang mit digitaler Fotografie</w:t>
            </w:r>
          </w:p>
          <w:p w14:paraId="3B4BB799" w14:textId="77777777" w:rsidR="001C2B5A" w:rsidRPr="0020090D" w:rsidRDefault="001C2B5A" w:rsidP="00690296">
            <w:pPr>
              <w:rPr>
                <w:rFonts w:eastAsia="Arial" w:cs="Arial"/>
              </w:rPr>
            </w:pPr>
          </w:p>
        </w:tc>
        <w:tc>
          <w:tcPr>
            <w:tcW w:w="4531" w:type="dxa"/>
          </w:tcPr>
          <w:p w14:paraId="62CF3648" w14:textId="77777777" w:rsidR="001C2B5A" w:rsidRPr="0020090D" w:rsidRDefault="001C2B5A" w:rsidP="00690296">
            <w:pPr>
              <w:rPr>
                <w:rFonts w:eastAsia="Arial" w:cs="Arial"/>
              </w:rPr>
            </w:pPr>
            <w:r w:rsidRPr="3BCDB812">
              <w:rPr>
                <w:rFonts w:eastAsia="Arial" w:cs="Arial"/>
              </w:rPr>
              <w:t>Kinder erstellen ein Bilderrätsel mit Keynote; Fotografieren von Bildausschnitten in Nahaufnahme, dann Auflösung des Bilderrätsels</w:t>
            </w:r>
          </w:p>
          <w:p w14:paraId="42624FDB" w14:textId="77777777" w:rsidR="001C2B5A" w:rsidRPr="0020090D" w:rsidRDefault="001C2B5A" w:rsidP="00690296">
            <w:pPr>
              <w:rPr>
                <w:rFonts w:eastAsia="Arial" w:cs="Arial"/>
                <w:b/>
                <w:bCs/>
              </w:rPr>
            </w:pPr>
            <w:r w:rsidRPr="3BCDB812">
              <w:rPr>
                <w:rFonts w:eastAsia="Arial" w:cs="Arial"/>
                <w:b/>
                <w:bCs/>
              </w:rPr>
              <w:t>Material:</w:t>
            </w:r>
          </w:p>
          <w:p w14:paraId="509E6D62"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68D726DC" w14:textId="77777777" w:rsidR="001C2B5A" w:rsidRPr="0020090D" w:rsidRDefault="001C2B5A" w:rsidP="00690296">
            <w:pPr>
              <w:rPr>
                <w:rFonts w:eastAsia="Arial" w:cs="Arial"/>
                <w:b/>
                <w:bCs/>
              </w:rPr>
            </w:pPr>
            <w:r w:rsidRPr="3BCDB812">
              <w:rPr>
                <w:rFonts w:eastAsia="Arial" w:cs="Arial"/>
                <w:b/>
                <w:bCs/>
              </w:rPr>
              <w:t xml:space="preserve">App "Keynote" und Kamerafunktion </w:t>
            </w:r>
          </w:p>
          <w:p w14:paraId="20FAB318" w14:textId="77777777" w:rsidR="001C2B5A" w:rsidRPr="0020090D" w:rsidRDefault="001C2B5A" w:rsidP="00690296">
            <w:pPr>
              <w:rPr>
                <w:rFonts w:eastAsia="Arial" w:cs="Arial"/>
                <w:color w:val="FF0000"/>
              </w:rPr>
            </w:pPr>
            <w:r w:rsidRPr="3BCDB812">
              <w:rPr>
                <w:rFonts w:eastAsia="Arial" w:cs="Arial"/>
                <w:color w:val="FF0000"/>
              </w:rPr>
              <w:t>Musik</w:t>
            </w:r>
          </w:p>
          <w:p w14:paraId="4CB56C25" w14:textId="77777777" w:rsidR="001C2B5A" w:rsidRPr="0020090D" w:rsidRDefault="001C2B5A" w:rsidP="00690296">
            <w:pPr>
              <w:rPr>
                <w:rFonts w:eastAsia="Arial" w:cs="Arial"/>
              </w:rPr>
            </w:pPr>
          </w:p>
        </w:tc>
      </w:tr>
      <w:tr w:rsidR="001C2B5A" w14:paraId="1273DDBF" w14:textId="77777777" w:rsidTr="00690296">
        <w:tc>
          <w:tcPr>
            <w:tcW w:w="4531" w:type="dxa"/>
          </w:tcPr>
          <w:p w14:paraId="6C8486B8" w14:textId="77777777" w:rsidR="001C2B5A" w:rsidRPr="0020090D" w:rsidRDefault="001C2B5A" w:rsidP="00690296">
            <w:pPr>
              <w:rPr>
                <w:rFonts w:eastAsia="Arial" w:cs="Arial"/>
              </w:rPr>
            </w:pPr>
            <w:r w:rsidRPr="3BCDB812">
              <w:rPr>
                <w:rFonts w:eastAsia="Arial" w:cs="Arial"/>
              </w:rPr>
              <w:t>Digitale Medien zum Erstellen von Werbefilmen nutzen</w:t>
            </w:r>
          </w:p>
        </w:tc>
        <w:tc>
          <w:tcPr>
            <w:tcW w:w="4531" w:type="dxa"/>
          </w:tcPr>
          <w:p w14:paraId="33313F19" w14:textId="77777777" w:rsidR="001C2B5A" w:rsidRPr="0020090D" w:rsidRDefault="001C2B5A" w:rsidP="00690296">
            <w:pPr>
              <w:rPr>
                <w:rFonts w:eastAsia="Arial" w:cs="Arial"/>
              </w:rPr>
            </w:pPr>
            <w:r w:rsidRPr="2967EAC5">
              <w:rPr>
                <w:rFonts w:eastAsia="Arial" w:cs="Arial"/>
              </w:rPr>
              <w:t>Mit Hilfe der App "</w:t>
            </w:r>
            <w:proofErr w:type="spellStart"/>
            <w:r w:rsidRPr="2967EAC5">
              <w:rPr>
                <w:rFonts w:eastAsia="Arial" w:cs="Arial"/>
              </w:rPr>
              <w:t>imovie</w:t>
            </w:r>
            <w:proofErr w:type="spellEnd"/>
            <w:r w:rsidRPr="2967EAC5">
              <w:rPr>
                <w:rFonts w:eastAsia="Arial" w:cs="Arial"/>
              </w:rPr>
              <w:t>" erstellen die Kinder in Gruppen einen kurzen Werbetrailer zu einem gewählten Produkt.</w:t>
            </w:r>
          </w:p>
          <w:p w14:paraId="034E7E79" w14:textId="77777777" w:rsidR="001C2B5A" w:rsidRPr="0020090D" w:rsidRDefault="001C2B5A" w:rsidP="00690296">
            <w:pPr>
              <w:rPr>
                <w:rFonts w:eastAsia="Arial" w:cs="Arial"/>
                <w:b/>
                <w:bCs/>
              </w:rPr>
            </w:pPr>
            <w:r w:rsidRPr="3BCDB812">
              <w:rPr>
                <w:rFonts w:eastAsia="Arial" w:cs="Arial"/>
                <w:b/>
                <w:bCs/>
              </w:rPr>
              <w:t>Material:</w:t>
            </w:r>
          </w:p>
          <w:p w14:paraId="75569A02"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165F2575" w14:textId="77777777" w:rsidR="001C2B5A" w:rsidRPr="0020090D" w:rsidRDefault="001C2B5A" w:rsidP="00690296">
            <w:pPr>
              <w:rPr>
                <w:rFonts w:eastAsia="Arial" w:cs="Arial"/>
                <w:b/>
                <w:bCs/>
              </w:rPr>
            </w:pPr>
            <w:r w:rsidRPr="2967EAC5">
              <w:rPr>
                <w:rFonts w:eastAsia="Arial" w:cs="Arial"/>
                <w:b/>
                <w:bCs/>
              </w:rPr>
              <w:t>App "</w:t>
            </w:r>
            <w:proofErr w:type="spellStart"/>
            <w:r w:rsidRPr="2967EAC5">
              <w:rPr>
                <w:rFonts w:eastAsia="Arial" w:cs="Arial"/>
                <w:b/>
                <w:bCs/>
              </w:rPr>
              <w:t>iMovie</w:t>
            </w:r>
            <w:proofErr w:type="spellEnd"/>
            <w:r w:rsidRPr="2967EAC5">
              <w:rPr>
                <w:rFonts w:eastAsia="Arial" w:cs="Arial"/>
                <w:b/>
                <w:bCs/>
              </w:rPr>
              <w:t xml:space="preserve">" und Kamerafunktion </w:t>
            </w:r>
          </w:p>
          <w:p w14:paraId="5B2CC51B" w14:textId="77777777" w:rsidR="001C2B5A" w:rsidRPr="0020090D" w:rsidRDefault="001C2B5A" w:rsidP="00690296">
            <w:pPr>
              <w:spacing w:after="160" w:line="259" w:lineRule="auto"/>
            </w:pPr>
            <w:r w:rsidRPr="3BCDB812">
              <w:rPr>
                <w:rFonts w:eastAsia="Arial" w:cs="Arial"/>
                <w:color w:val="FF0000"/>
              </w:rPr>
              <w:lastRenderedPageBreak/>
              <w:t>HSU</w:t>
            </w:r>
          </w:p>
          <w:p w14:paraId="5F928136" w14:textId="77777777" w:rsidR="001C2B5A" w:rsidRPr="0020090D" w:rsidRDefault="001C2B5A" w:rsidP="00690296">
            <w:pPr>
              <w:rPr>
                <w:rFonts w:eastAsia="Arial" w:cs="Arial"/>
              </w:rPr>
            </w:pPr>
          </w:p>
        </w:tc>
      </w:tr>
      <w:tr w:rsidR="001C2B5A" w14:paraId="54E03C2B" w14:textId="77777777" w:rsidTr="00690296">
        <w:tc>
          <w:tcPr>
            <w:tcW w:w="4531" w:type="dxa"/>
          </w:tcPr>
          <w:p w14:paraId="020E95CC" w14:textId="77777777" w:rsidR="001C2B5A" w:rsidRPr="0020090D" w:rsidRDefault="001C2B5A" w:rsidP="00690296">
            <w:pPr>
              <w:rPr>
                <w:rFonts w:eastAsia="Arial" w:cs="Arial"/>
              </w:rPr>
            </w:pPr>
            <w:r w:rsidRPr="3BCDB812">
              <w:rPr>
                <w:rFonts w:eastAsia="Arial" w:cs="Arial"/>
              </w:rPr>
              <w:lastRenderedPageBreak/>
              <w:t>Digitale Medien zum Erstellen von Filmen nutzen</w:t>
            </w:r>
          </w:p>
          <w:p w14:paraId="04956970" w14:textId="77777777" w:rsidR="001C2B5A" w:rsidRPr="0020090D" w:rsidRDefault="001C2B5A" w:rsidP="00690296">
            <w:pPr>
              <w:rPr>
                <w:rFonts w:eastAsia="Arial" w:cs="Arial"/>
              </w:rPr>
            </w:pPr>
          </w:p>
        </w:tc>
        <w:tc>
          <w:tcPr>
            <w:tcW w:w="4531" w:type="dxa"/>
          </w:tcPr>
          <w:p w14:paraId="72FA9540" w14:textId="77777777" w:rsidR="001C2B5A" w:rsidRPr="0020090D" w:rsidRDefault="001C2B5A" w:rsidP="00690296">
            <w:pPr>
              <w:spacing w:after="160" w:line="259" w:lineRule="auto"/>
              <w:rPr>
                <w:rFonts w:eastAsia="Arial" w:cs="Arial"/>
                <w:b/>
                <w:bCs/>
              </w:rPr>
            </w:pPr>
            <w:r w:rsidRPr="2967EAC5">
              <w:rPr>
                <w:rFonts w:eastAsia="Arial" w:cs="Arial"/>
              </w:rPr>
              <w:t>Mit Hilfe der App "</w:t>
            </w:r>
            <w:proofErr w:type="spellStart"/>
            <w:r w:rsidRPr="2967EAC5">
              <w:rPr>
                <w:rFonts w:eastAsia="Arial" w:cs="Arial"/>
              </w:rPr>
              <w:t>imovie</w:t>
            </w:r>
            <w:proofErr w:type="spellEnd"/>
            <w:r w:rsidRPr="2967EAC5">
              <w:rPr>
                <w:rFonts w:eastAsia="Arial" w:cs="Arial"/>
              </w:rPr>
              <w:t>" erstellen die Kinder in Gruppen eine kurze Dokumentation über die Schule. Sie interviewen Lehrkräfte und Schüler und stellen Ergebnisse und Abläufe dar.</w:t>
            </w:r>
            <w:r>
              <w:rPr>
                <w:rFonts w:eastAsia="Arial" w:cs="Arial"/>
              </w:rPr>
              <w:br/>
            </w:r>
            <w:r w:rsidRPr="3BCDB812">
              <w:rPr>
                <w:rFonts w:eastAsia="Arial" w:cs="Arial"/>
                <w:b/>
                <w:bCs/>
              </w:rPr>
              <w:t>Material:</w:t>
            </w:r>
            <w:r>
              <w:rPr>
                <w:rFonts w:eastAsia="Arial" w:cs="Arial"/>
                <w:b/>
                <w:bCs/>
              </w:rPr>
              <w:br/>
            </w:r>
            <w:proofErr w:type="spellStart"/>
            <w:r w:rsidRPr="2967EAC5">
              <w:rPr>
                <w:rFonts w:eastAsia="Arial" w:cs="Arial"/>
                <w:b/>
                <w:bCs/>
              </w:rPr>
              <w:t>Ipad</w:t>
            </w:r>
            <w:proofErr w:type="spellEnd"/>
            <w:r>
              <w:rPr>
                <w:rFonts w:eastAsia="Arial" w:cs="Arial"/>
                <w:b/>
                <w:bCs/>
              </w:rPr>
              <w:br/>
            </w:r>
            <w:r w:rsidRPr="2967EAC5">
              <w:rPr>
                <w:rFonts w:eastAsia="Arial" w:cs="Arial"/>
                <w:b/>
                <w:bCs/>
              </w:rPr>
              <w:t>App "</w:t>
            </w:r>
            <w:proofErr w:type="spellStart"/>
            <w:r w:rsidRPr="2967EAC5">
              <w:rPr>
                <w:rFonts w:eastAsia="Arial" w:cs="Arial"/>
                <w:b/>
                <w:bCs/>
              </w:rPr>
              <w:t>iMovie</w:t>
            </w:r>
            <w:proofErr w:type="spellEnd"/>
            <w:r w:rsidRPr="2967EAC5">
              <w:rPr>
                <w:rFonts w:eastAsia="Arial" w:cs="Arial"/>
                <w:b/>
                <w:bCs/>
              </w:rPr>
              <w:t xml:space="preserve">" und Kamerafunktion </w:t>
            </w:r>
          </w:p>
          <w:p w14:paraId="123CA57D" w14:textId="77777777" w:rsidR="001C2B5A" w:rsidRPr="0020090D" w:rsidRDefault="001C2B5A" w:rsidP="00690296">
            <w:pPr>
              <w:spacing w:after="160" w:line="259" w:lineRule="auto"/>
            </w:pPr>
            <w:r w:rsidRPr="3BCDB812">
              <w:rPr>
                <w:rFonts w:eastAsia="Arial" w:cs="Arial"/>
                <w:color w:val="FF0000"/>
              </w:rPr>
              <w:t>HSU / Deutsch</w:t>
            </w:r>
          </w:p>
          <w:p w14:paraId="3BA570AC" w14:textId="77777777" w:rsidR="001C2B5A" w:rsidRPr="0020090D" w:rsidRDefault="001C2B5A" w:rsidP="00690296">
            <w:pPr>
              <w:rPr>
                <w:rFonts w:eastAsia="Arial" w:cs="Arial"/>
              </w:rPr>
            </w:pPr>
          </w:p>
        </w:tc>
      </w:tr>
      <w:tr w:rsidR="001C2B5A" w14:paraId="7320D901" w14:textId="77777777" w:rsidTr="00690296">
        <w:tc>
          <w:tcPr>
            <w:tcW w:w="4531" w:type="dxa"/>
          </w:tcPr>
          <w:p w14:paraId="3971149D" w14:textId="77777777" w:rsidR="001C2B5A" w:rsidRPr="0020090D" w:rsidRDefault="001C2B5A" w:rsidP="00690296">
            <w:pPr>
              <w:rPr>
                <w:rFonts w:eastAsia="Arial" w:cs="Arial"/>
              </w:rPr>
            </w:pPr>
            <w:r w:rsidRPr="2967EAC5">
              <w:rPr>
                <w:rFonts w:eastAsia="Arial" w:cs="Arial"/>
              </w:rPr>
              <w:t xml:space="preserve">Digitale Medien zum Erstellen eines </w:t>
            </w:r>
            <w:proofErr w:type="spellStart"/>
            <w:r w:rsidRPr="2967EAC5">
              <w:rPr>
                <w:rFonts w:eastAsia="Arial" w:cs="Arial"/>
              </w:rPr>
              <w:t>ebooks</w:t>
            </w:r>
            <w:proofErr w:type="spellEnd"/>
            <w:r w:rsidRPr="2967EAC5">
              <w:rPr>
                <w:rFonts w:eastAsia="Arial" w:cs="Arial"/>
              </w:rPr>
              <w:t xml:space="preserve"> nutzen</w:t>
            </w:r>
          </w:p>
          <w:p w14:paraId="4230A074" w14:textId="77777777" w:rsidR="001C2B5A" w:rsidRPr="0020090D" w:rsidRDefault="001C2B5A" w:rsidP="00690296">
            <w:pPr>
              <w:rPr>
                <w:rFonts w:eastAsia="Arial" w:cs="Arial"/>
              </w:rPr>
            </w:pPr>
          </w:p>
        </w:tc>
        <w:tc>
          <w:tcPr>
            <w:tcW w:w="4531" w:type="dxa"/>
          </w:tcPr>
          <w:p w14:paraId="5E885EAD" w14:textId="77777777" w:rsidR="001C2B5A" w:rsidRPr="0020090D" w:rsidRDefault="001C2B5A" w:rsidP="00690296">
            <w:pPr>
              <w:rPr>
                <w:rFonts w:eastAsia="Arial" w:cs="Arial"/>
              </w:rPr>
            </w:pPr>
            <w:r w:rsidRPr="3BCDB812">
              <w:rPr>
                <w:rFonts w:eastAsia="Arial" w:cs="Arial"/>
              </w:rPr>
              <w:t>Die Kinder erstellen in einer ausgewählten Sozialform ein eBook zum Thema "Zirkel und Geodreieck". Das eBook enthält eigene Zeichnungen, Filmsequenzen, Erklärvideos und Audioaufnahmen.</w:t>
            </w:r>
          </w:p>
          <w:p w14:paraId="30A4F933" w14:textId="77777777" w:rsidR="001C2B5A" w:rsidRPr="0020090D" w:rsidRDefault="001C2B5A" w:rsidP="00690296">
            <w:pPr>
              <w:rPr>
                <w:rFonts w:eastAsia="Arial" w:cs="Arial"/>
                <w:b/>
                <w:bCs/>
              </w:rPr>
            </w:pPr>
            <w:r w:rsidRPr="3BCDB812">
              <w:rPr>
                <w:rFonts w:eastAsia="Arial" w:cs="Arial"/>
                <w:b/>
                <w:bCs/>
              </w:rPr>
              <w:t>Material:</w:t>
            </w:r>
          </w:p>
          <w:p w14:paraId="43F8F803"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414F66CD" w14:textId="77777777" w:rsidR="001C2B5A" w:rsidRPr="0020090D" w:rsidRDefault="001C2B5A" w:rsidP="00690296">
            <w:pPr>
              <w:spacing w:after="160" w:line="259" w:lineRule="auto"/>
              <w:rPr>
                <w:rFonts w:eastAsia="Arial" w:cs="Arial"/>
                <w:b/>
                <w:bCs/>
              </w:rPr>
            </w:pPr>
            <w:r w:rsidRPr="3BCDB812">
              <w:rPr>
                <w:rFonts w:eastAsia="Arial" w:cs="Arial"/>
                <w:b/>
                <w:bCs/>
              </w:rPr>
              <w:t xml:space="preserve">App "Book Creator" und Kamerafunktion </w:t>
            </w:r>
            <w:r w:rsidRPr="3BCDB812">
              <w:rPr>
                <w:rFonts w:eastAsia="Arial" w:cs="Arial"/>
                <w:color w:val="FF0000"/>
              </w:rPr>
              <w:t>Mathematik</w:t>
            </w:r>
          </w:p>
          <w:p w14:paraId="1E27ACE7" w14:textId="77777777" w:rsidR="001C2B5A" w:rsidRPr="0020090D" w:rsidRDefault="001C2B5A" w:rsidP="00690296">
            <w:pPr>
              <w:rPr>
                <w:rFonts w:eastAsia="Arial" w:cs="Arial"/>
              </w:rPr>
            </w:pPr>
          </w:p>
        </w:tc>
      </w:tr>
      <w:tr w:rsidR="001C2B5A" w14:paraId="226D1A36" w14:textId="77777777" w:rsidTr="00690296">
        <w:tc>
          <w:tcPr>
            <w:tcW w:w="4531" w:type="dxa"/>
          </w:tcPr>
          <w:p w14:paraId="4E31F951" w14:textId="77777777" w:rsidR="001C2B5A" w:rsidRDefault="001C2B5A" w:rsidP="00690296">
            <w:pPr>
              <w:rPr>
                <w:rFonts w:eastAsia="Arial" w:cs="Arial"/>
              </w:rPr>
            </w:pPr>
            <w:r w:rsidRPr="2967EAC5">
              <w:rPr>
                <w:rFonts w:eastAsia="Arial" w:cs="Arial"/>
              </w:rPr>
              <w:t>Digitale Medien zum Erstellen einer Mindmap nutzen</w:t>
            </w:r>
          </w:p>
        </w:tc>
        <w:tc>
          <w:tcPr>
            <w:tcW w:w="4531" w:type="dxa"/>
          </w:tcPr>
          <w:p w14:paraId="6E367F4D" w14:textId="77777777" w:rsidR="001C2B5A" w:rsidRPr="009245A4" w:rsidRDefault="001C2B5A" w:rsidP="00690296">
            <w:pPr>
              <w:spacing w:after="160" w:line="259" w:lineRule="auto"/>
              <w:rPr>
                <w:rFonts w:eastAsia="Arial" w:cs="Arial"/>
                <w:color w:val="FF0000"/>
                <w:lang w:val="en-US"/>
              </w:rPr>
            </w:pPr>
            <w:r w:rsidRPr="2967EAC5">
              <w:rPr>
                <w:rFonts w:eastAsia="Arial" w:cs="Arial"/>
              </w:rPr>
              <w:t>Die Kinder erstellen in einer ausgewählten Sozialform eine Mindmap zum Thema "Instrumente". Sie recherchieren im Internet nach verschiedenen Instrumenten und setzen diese in eine Mindmap.</w:t>
            </w:r>
            <w:r>
              <w:rPr>
                <w:rFonts w:eastAsia="Arial" w:cs="Arial"/>
              </w:rPr>
              <w:br/>
            </w:r>
            <w:r w:rsidRPr="009245A4">
              <w:rPr>
                <w:rFonts w:eastAsia="Arial" w:cs="Arial"/>
                <w:b/>
                <w:bCs/>
                <w:lang w:val="en-US"/>
              </w:rPr>
              <w:t>Material:</w:t>
            </w:r>
            <w:r>
              <w:rPr>
                <w:rFonts w:eastAsia="Arial" w:cs="Arial"/>
                <w:b/>
                <w:bCs/>
                <w:lang w:val="en-US"/>
              </w:rPr>
              <w:br/>
            </w:r>
            <w:proofErr w:type="spellStart"/>
            <w:r w:rsidRPr="009245A4">
              <w:rPr>
                <w:rFonts w:eastAsia="Arial" w:cs="Arial"/>
                <w:b/>
                <w:bCs/>
                <w:lang w:val="en-US"/>
              </w:rPr>
              <w:t>Ipad</w:t>
            </w:r>
            <w:proofErr w:type="spellEnd"/>
            <w:r>
              <w:rPr>
                <w:rFonts w:eastAsia="Arial" w:cs="Arial"/>
                <w:b/>
                <w:bCs/>
                <w:lang w:val="en-US"/>
              </w:rPr>
              <w:br/>
            </w:r>
            <w:r w:rsidRPr="009245A4">
              <w:rPr>
                <w:rFonts w:eastAsia="Arial" w:cs="Arial"/>
                <w:b/>
                <w:bCs/>
                <w:lang w:val="en-US"/>
              </w:rPr>
              <w:t xml:space="preserve">App "Simple Mind" </w:t>
            </w:r>
          </w:p>
          <w:p w14:paraId="3BBE95DF" w14:textId="77777777" w:rsidR="001C2B5A" w:rsidRDefault="001C2B5A" w:rsidP="00690296">
            <w:pPr>
              <w:spacing w:after="160" w:line="259" w:lineRule="auto"/>
              <w:rPr>
                <w:rFonts w:eastAsia="Arial" w:cs="Arial"/>
                <w:color w:val="FF0000"/>
              </w:rPr>
            </w:pPr>
            <w:r w:rsidRPr="2967EAC5">
              <w:rPr>
                <w:rFonts w:eastAsia="Arial" w:cs="Arial"/>
                <w:color w:val="FF0000"/>
              </w:rPr>
              <w:t xml:space="preserve">Musik </w:t>
            </w:r>
          </w:p>
          <w:p w14:paraId="1988713E" w14:textId="77777777" w:rsidR="001C2B5A" w:rsidRDefault="001C2B5A" w:rsidP="00690296">
            <w:pPr>
              <w:rPr>
                <w:rFonts w:eastAsia="Arial" w:cs="Arial"/>
              </w:rPr>
            </w:pPr>
          </w:p>
        </w:tc>
      </w:tr>
      <w:tr w:rsidR="001C2B5A" w14:paraId="58B533CB" w14:textId="77777777" w:rsidTr="00690296">
        <w:tc>
          <w:tcPr>
            <w:tcW w:w="4531" w:type="dxa"/>
          </w:tcPr>
          <w:p w14:paraId="4E93566B" w14:textId="77777777" w:rsidR="001C2B5A" w:rsidRDefault="001C2B5A" w:rsidP="00690296">
            <w:pPr>
              <w:rPr>
                <w:rFonts w:eastAsia="Arial" w:cs="Arial"/>
              </w:rPr>
            </w:pPr>
            <w:r w:rsidRPr="2967EAC5">
              <w:rPr>
                <w:rFonts w:eastAsia="Arial" w:cs="Arial"/>
              </w:rPr>
              <w:t xml:space="preserve">Digitale Medien zum Erstellen eines </w:t>
            </w:r>
            <w:proofErr w:type="spellStart"/>
            <w:r w:rsidRPr="2967EAC5">
              <w:rPr>
                <w:rFonts w:eastAsia="Arial" w:cs="Arial"/>
              </w:rPr>
              <w:t>ebooks</w:t>
            </w:r>
            <w:proofErr w:type="spellEnd"/>
            <w:r w:rsidRPr="2967EAC5">
              <w:rPr>
                <w:rFonts w:eastAsia="Arial" w:cs="Arial"/>
              </w:rPr>
              <w:t xml:space="preserve"> nutzen</w:t>
            </w:r>
          </w:p>
        </w:tc>
        <w:tc>
          <w:tcPr>
            <w:tcW w:w="4531" w:type="dxa"/>
          </w:tcPr>
          <w:p w14:paraId="056727AF" w14:textId="77777777" w:rsidR="001C2B5A" w:rsidRDefault="001C2B5A" w:rsidP="00690296">
            <w:pPr>
              <w:rPr>
                <w:rFonts w:eastAsia="Arial" w:cs="Arial"/>
              </w:rPr>
            </w:pPr>
            <w:r w:rsidRPr="2967EAC5">
              <w:rPr>
                <w:rFonts w:eastAsia="Arial" w:cs="Arial"/>
              </w:rPr>
              <w:t>Die Kinder erstellen in einer ausgewählten Sozialform ein eBook zum Thema "Instrumente". Das eBook enthält eigene Zeichnungen, Filmsequenzen, Erklärvideos und Audioaufnahmen.</w:t>
            </w:r>
          </w:p>
          <w:p w14:paraId="616A0BC3" w14:textId="77777777" w:rsidR="001C2B5A" w:rsidRDefault="001C2B5A" w:rsidP="00690296">
            <w:pPr>
              <w:rPr>
                <w:rFonts w:eastAsia="Arial" w:cs="Arial"/>
                <w:b/>
                <w:bCs/>
              </w:rPr>
            </w:pPr>
            <w:r w:rsidRPr="2967EAC5">
              <w:rPr>
                <w:rFonts w:eastAsia="Arial" w:cs="Arial"/>
                <w:b/>
                <w:bCs/>
              </w:rPr>
              <w:t>Material:</w:t>
            </w:r>
          </w:p>
          <w:p w14:paraId="3C52119B" w14:textId="77777777" w:rsidR="001C2B5A" w:rsidRDefault="001C2B5A" w:rsidP="00690296">
            <w:pPr>
              <w:rPr>
                <w:rFonts w:eastAsia="Arial" w:cs="Arial"/>
                <w:b/>
                <w:bCs/>
              </w:rPr>
            </w:pPr>
            <w:proofErr w:type="spellStart"/>
            <w:r w:rsidRPr="2967EAC5">
              <w:rPr>
                <w:rFonts w:eastAsia="Arial" w:cs="Arial"/>
                <w:b/>
                <w:bCs/>
              </w:rPr>
              <w:t>Ipad</w:t>
            </w:r>
            <w:proofErr w:type="spellEnd"/>
          </w:p>
          <w:p w14:paraId="337A3203" w14:textId="77777777" w:rsidR="001C2B5A" w:rsidRDefault="001C2B5A" w:rsidP="00690296">
            <w:pPr>
              <w:spacing w:after="160" w:line="259" w:lineRule="auto"/>
              <w:rPr>
                <w:rFonts w:eastAsia="Arial" w:cs="Arial"/>
                <w:b/>
                <w:bCs/>
              </w:rPr>
            </w:pPr>
            <w:r w:rsidRPr="2967EAC5">
              <w:rPr>
                <w:rFonts w:eastAsia="Arial" w:cs="Arial"/>
                <w:b/>
                <w:bCs/>
              </w:rPr>
              <w:lastRenderedPageBreak/>
              <w:t>App "Book Creator" und Kamerafunktion</w:t>
            </w:r>
          </w:p>
          <w:p w14:paraId="71DD7A99" w14:textId="77777777" w:rsidR="001C2B5A" w:rsidRDefault="001C2B5A" w:rsidP="00690296">
            <w:pPr>
              <w:spacing w:after="160" w:line="259" w:lineRule="auto"/>
              <w:rPr>
                <w:rFonts w:eastAsia="Arial" w:cs="Arial"/>
                <w:color w:val="FF0000"/>
              </w:rPr>
            </w:pPr>
            <w:r w:rsidRPr="2967EAC5">
              <w:rPr>
                <w:rFonts w:eastAsia="Arial" w:cs="Arial"/>
                <w:color w:val="FF0000"/>
              </w:rPr>
              <w:t>Musik</w:t>
            </w:r>
          </w:p>
        </w:tc>
      </w:tr>
      <w:tr w:rsidR="001C2B5A" w14:paraId="3ABA871B" w14:textId="77777777" w:rsidTr="00690296">
        <w:tc>
          <w:tcPr>
            <w:tcW w:w="4531" w:type="dxa"/>
          </w:tcPr>
          <w:p w14:paraId="3A90E876" w14:textId="77777777" w:rsidR="001C2B5A" w:rsidRPr="2967EAC5" w:rsidRDefault="001C2B5A" w:rsidP="00690296">
            <w:pPr>
              <w:rPr>
                <w:rFonts w:eastAsia="Arial" w:cs="Arial"/>
              </w:rPr>
            </w:pPr>
            <w:r w:rsidRPr="2967EAC5">
              <w:rPr>
                <w:rFonts w:eastAsia="Arial" w:cs="Arial"/>
              </w:rPr>
              <w:lastRenderedPageBreak/>
              <w:t xml:space="preserve">Digitale Medien zum Erstellen eines </w:t>
            </w:r>
            <w:r>
              <w:rPr>
                <w:rFonts w:eastAsia="Arial" w:cs="Arial"/>
              </w:rPr>
              <w:t>Referats</w:t>
            </w:r>
            <w:r w:rsidRPr="2967EAC5">
              <w:rPr>
                <w:rFonts w:eastAsia="Arial" w:cs="Arial"/>
              </w:rPr>
              <w:t xml:space="preserve"> nutzen</w:t>
            </w:r>
          </w:p>
        </w:tc>
        <w:tc>
          <w:tcPr>
            <w:tcW w:w="4531" w:type="dxa"/>
          </w:tcPr>
          <w:p w14:paraId="6432B80E" w14:textId="77777777" w:rsidR="001C2B5A" w:rsidRDefault="001C2B5A" w:rsidP="00690296">
            <w:pPr>
              <w:rPr>
                <w:rFonts w:eastAsia="Arial" w:cs="Arial"/>
              </w:rPr>
            </w:pPr>
            <w:r w:rsidRPr="00C5039E">
              <w:rPr>
                <w:rFonts w:eastAsia="Arial" w:cs="Arial"/>
              </w:rPr>
              <w:t>Kinder erstellten Referate in Musik über Instrumente und in HSU über Europa mit Keynote</w:t>
            </w:r>
          </w:p>
          <w:p w14:paraId="08CBCBFA" w14:textId="77777777" w:rsidR="001C2B5A" w:rsidRPr="009245A4" w:rsidRDefault="001C2B5A" w:rsidP="00690296">
            <w:pPr>
              <w:rPr>
                <w:rFonts w:eastAsia="Arial" w:cs="Arial"/>
                <w:b/>
                <w:bCs/>
                <w:lang w:val="en-US"/>
              </w:rPr>
            </w:pPr>
            <w:r w:rsidRPr="009245A4">
              <w:rPr>
                <w:rFonts w:eastAsia="Arial" w:cs="Arial"/>
                <w:b/>
                <w:bCs/>
                <w:lang w:val="en-US"/>
              </w:rPr>
              <w:t>Material:</w:t>
            </w:r>
          </w:p>
          <w:p w14:paraId="0D5CF5F6" w14:textId="77777777" w:rsidR="001C2B5A" w:rsidRPr="009245A4" w:rsidRDefault="001C2B5A" w:rsidP="00690296">
            <w:pPr>
              <w:rPr>
                <w:rFonts w:eastAsia="Arial" w:cs="Arial"/>
                <w:b/>
                <w:bCs/>
                <w:lang w:val="en-US"/>
              </w:rPr>
            </w:pPr>
            <w:proofErr w:type="spellStart"/>
            <w:r w:rsidRPr="009245A4">
              <w:rPr>
                <w:rFonts w:eastAsia="Arial" w:cs="Arial"/>
                <w:b/>
                <w:bCs/>
                <w:lang w:val="en-US"/>
              </w:rPr>
              <w:t>Ipad</w:t>
            </w:r>
            <w:proofErr w:type="spellEnd"/>
          </w:p>
          <w:p w14:paraId="4254A46D" w14:textId="77777777" w:rsidR="001C2B5A" w:rsidRPr="009245A4" w:rsidRDefault="001C2B5A" w:rsidP="00690296">
            <w:pPr>
              <w:spacing w:after="160" w:line="259" w:lineRule="auto"/>
              <w:rPr>
                <w:rFonts w:eastAsia="Arial" w:cs="Arial"/>
                <w:color w:val="FF0000"/>
                <w:lang w:val="en-US"/>
              </w:rPr>
            </w:pPr>
            <w:r w:rsidRPr="009245A4">
              <w:rPr>
                <w:rFonts w:eastAsia="Arial" w:cs="Arial"/>
                <w:b/>
                <w:bCs/>
                <w:lang w:val="en-US"/>
              </w:rPr>
              <w:t>App "</w:t>
            </w:r>
            <w:r>
              <w:rPr>
                <w:rFonts w:eastAsia="Arial" w:cs="Arial"/>
                <w:b/>
                <w:bCs/>
                <w:lang w:val="en-US"/>
              </w:rPr>
              <w:t>Keynote</w:t>
            </w:r>
            <w:r w:rsidRPr="009245A4">
              <w:rPr>
                <w:rFonts w:eastAsia="Arial" w:cs="Arial"/>
                <w:b/>
                <w:bCs/>
                <w:lang w:val="en-US"/>
              </w:rPr>
              <w:t xml:space="preserve">" </w:t>
            </w:r>
          </w:p>
          <w:p w14:paraId="4434BD11" w14:textId="77777777" w:rsidR="001C2B5A" w:rsidRDefault="001C2B5A" w:rsidP="00690296">
            <w:pPr>
              <w:spacing w:after="160" w:line="259" w:lineRule="auto"/>
              <w:rPr>
                <w:rFonts w:eastAsia="Arial" w:cs="Arial"/>
                <w:color w:val="FF0000"/>
              </w:rPr>
            </w:pPr>
            <w:r w:rsidRPr="2967EAC5">
              <w:rPr>
                <w:rFonts w:eastAsia="Arial" w:cs="Arial"/>
                <w:color w:val="FF0000"/>
              </w:rPr>
              <w:t xml:space="preserve">Musik </w:t>
            </w:r>
            <w:r>
              <w:rPr>
                <w:rFonts w:eastAsia="Arial" w:cs="Arial"/>
                <w:color w:val="FF0000"/>
              </w:rPr>
              <w:t>/ HSU</w:t>
            </w:r>
          </w:p>
          <w:p w14:paraId="36461C5A" w14:textId="77777777" w:rsidR="001C2B5A" w:rsidRPr="2967EAC5" w:rsidRDefault="001C2B5A" w:rsidP="00690296">
            <w:pPr>
              <w:rPr>
                <w:rFonts w:eastAsia="Arial" w:cs="Arial"/>
              </w:rPr>
            </w:pPr>
          </w:p>
        </w:tc>
      </w:tr>
      <w:tr w:rsidR="001C2B5A" w14:paraId="0C2B5DD4" w14:textId="77777777" w:rsidTr="00690296">
        <w:tc>
          <w:tcPr>
            <w:tcW w:w="4531" w:type="dxa"/>
          </w:tcPr>
          <w:p w14:paraId="20DDEB8E" w14:textId="77777777" w:rsidR="001C2B5A" w:rsidRPr="2967EAC5" w:rsidRDefault="001C2B5A" w:rsidP="00690296">
            <w:pPr>
              <w:rPr>
                <w:rFonts w:eastAsia="Arial" w:cs="Arial"/>
              </w:rPr>
            </w:pPr>
            <w:r w:rsidRPr="2967EAC5">
              <w:rPr>
                <w:rFonts w:eastAsia="Arial" w:cs="Arial"/>
              </w:rPr>
              <w:t xml:space="preserve">Digitale Medien zum Erstellen eines </w:t>
            </w:r>
            <w:r>
              <w:rPr>
                <w:rFonts w:eastAsia="Arial" w:cs="Arial"/>
              </w:rPr>
              <w:t>Gemeinschaftsbildes</w:t>
            </w:r>
            <w:r w:rsidRPr="2967EAC5">
              <w:rPr>
                <w:rFonts w:eastAsia="Arial" w:cs="Arial"/>
              </w:rPr>
              <w:t xml:space="preserve"> nutzen</w:t>
            </w:r>
          </w:p>
        </w:tc>
        <w:tc>
          <w:tcPr>
            <w:tcW w:w="4531" w:type="dxa"/>
          </w:tcPr>
          <w:p w14:paraId="7CA26AC4" w14:textId="77777777" w:rsidR="001C2B5A" w:rsidRDefault="001C2B5A" w:rsidP="00690296">
            <w:pPr>
              <w:rPr>
                <w:rFonts w:eastAsia="Arial" w:cs="Arial"/>
              </w:rPr>
            </w:pPr>
            <w:r w:rsidRPr="00C23E3B">
              <w:rPr>
                <w:rFonts w:eastAsia="Arial" w:cs="Arial"/>
              </w:rPr>
              <w:t>Gestaltung eines gemeinsamen Kunstwerkes nach Keith Haring „Tanzende Figuren“ mit der App „</w:t>
            </w:r>
            <w:proofErr w:type="spellStart"/>
            <w:r w:rsidRPr="00C23E3B">
              <w:rPr>
                <w:rFonts w:eastAsia="Arial" w:cs="Arial"/>
              </w:rPr>
              <w:t>Notability</w:t>
            </w:r>
            <w:proofErr w:type="spellEnd"/>
            <w:r w:rsidRPr="00C23E3B">
              <w:rPr>
                <w:rFonts w:eastAsia="Arial" w:cs="Arial"/>
              </w:rPr>
              <w:t xml:space="preserve">“ auf dem iPad mit dem </w:t>
            </w:r>
            <w:proofErr w:type="spellStart"/>
            <w:r w:rsidRPr="00C23E3B">
              <w:rPr>
                <w:rFonts w:eastAsia="Arial" w:cs="Arial"/>
              </w:rPr>
              <w:t>Pencil</w:t>
            </w:r>
            <w:proofErr w:type="spellEnd"/>
            <w:r w:rsidRPr="00C23E3B">
              <w:rPr>
                <w:rFonts w:eastAsia="Arial" w:cs="Arial"/>
              </w:rPr>
              <w:t xml:space="preserve">. Zusammenführung der einzelnen Bilder mit </w:t>
            </w:r>
            <w:proofErr w:type="spellStart"/>
            <w:r w:rsidRPr="00C23E3B">
              <w:rPr>
                <w:rFonts w:eastAsia="Arial" w:cs="Arial"/>
              </w:rPr>
              <w:t>AirDrop</w:t>
            </w:r>
            <w:proofErr w:type="spellEnd"/>
            <w:r w:rsidRPr="00C23E3B">
              <w:rPr>
                <w:rFonts w:eastAsia="Arial" w:cs="Arial"/>
              </w:rPr>
              <w:t xml:space="preserve"> zu einem gemeinsamen Kunstwerk. Präsentation über den </w:t>
            </w:r>
            <w:proofErr w:type="spellStart"/>
            <w:r w:rsidRPr="00C23E3B">
              <w:rPr>
                <w:rFonts w:eastAsia="Arial" w:cs="Arial"/>
              </w:rPr>
              <w:t>Beamer</w:t>
            </w:r>
            <w:proofErr w:type="spellEnd"/>
            <w:r w:rsidRPr="00C23E3B">
              <w:rPr>
                <w:rFonts w:eastAsia="Arial" w:cs="Arial"/>
              </w:rPr>
              <w:t xml:space="preserve"> mit Apple TV.</w:t>
            </w:r>
          </w:p>
          <w:p w14:paraId="7DE6ECA4" w14:textId="77777777" w:rsidR="001C2B5A" w:rsidRPr="009245A4" w:rsidRDefault="001C2B5A" w:rsidP="00690296">
            <w:pPr>
              <w:rPr>
                <w:rFonts w:eastAsia="Arial" w:cs="Arial"/>
                <w:b/>
                <w:bCs/>
                <w:lang w:val="en-US"/>
              </w:rPr>
            </w:pPr>
            <w:r w:rsidRPr="009245A4">
              <w:rPr>
                <w:rFonts w:eastAsia="Arial" w:cs="Arial"/>
                <w:b/>
                <w:bCs/>
                <w:lang w:val="en-US"/>
              </w:rPr>
              <w:t>Material:</w:t>
            </w:r>
          </w:p>
          <w:p w14:paraId="1F115122" w14:textId="77777777" w:rsidR="001C2B5A" w:rsidRPr="009245A4" w:rsidRDefault="001C2B5A" w:rsidP="00690296">
            <w:pPr>
              <w:rPr>
                <w:rFonts w:eastAsia="Arial" w:cs="Arial"/>
                <w:b/>
                <w:bCs/>
                <w:lang w:val="en-US"/>
              </w:rPr>
            </w:pPr>
            <w:proofErr w:type="spellStart"/>
            <w:r w:rsidRPr="009245A4">
              <w:rPr>
                <w:rFonts w:eastAsia="Arial" w:cs="Arial"/>
                <w:b/>
                <w:bCs/>
                <w:lang w:val="en-US"/>
              </w:rPr>
              <w:t>Ipad</w:t>
            </w:r>
            <w:proofErr w:type="spellEnd"/>
          </w:p>
          <w:p w14:paraId="76623B12" w14:textId="77777777" w:rsidR="001C2B5A" w:rsidRPr="009245A4" w:rsidRDefault="001C2B5A" w:rsidP="00690296">
            <w:pPr>
              <w:spacing w:after="160" w:line="259" w:lineRule="auto"/>
              <w:rPr>
                <w:rFonts w:eastAsia="Arial" w:cs="Arial"/>
                <w:color w:val="FF0000"/>
                <w:lang w:val="en-US"/>
              </w:rPr>
            </w:pPr>
            <w:r w:rsidRPr="009245A4">
              <w:rPr>
                <w:rFonts w:eastAsia="Arial" w:cs="Arial"/>
                <w:b/>
                <w:bCs/>
                <w:lang w:val="en-US"/>
              </w:rPr>
              <w:t>App "</w:t>
            </w:r>
            <w:r>
              <w:rPr>
                <w:rFonts w:eastAsia="Arial" w:cs="Arial"/>
                <w:b/>
                <w:bCs/>
                <w:lang w:val="en-US"/>
              </w:rPr>
              <w:t>Notability</w:t>
            </w:r>
            <w:r w:rsidRPr="009245A4">
              <w:rPr>
                <w:rFonts w:eastAsia="Arial" w:cs="Arial"/>
                <w:b/>
                <w:bCs/>
                <w:lang w:val="en-US"/>
              </w:rPr>
              <w:t xml:space="preserve">" </w:t>
            </w:r>
          </w:p>
          <w:p w14:paraId="31812ACF" w14:textId="77777777" w:rsidR="001C2B5A" w:rsidRDefault="001C2B5A" w:rsidP="00690296">
            <w:pPr>
              <w:spacing w:after="160" w:line="259" w:lineRule="auto"/>
              <w:rPr>
                <w:rFonts w:eastAsia="Arial" w:cs="Arial"/>
                <w:color w:val="FF0000"/>
              </w:rPr>
            </w:pPr>
            <w:r>
              <w:rPr>
                <w:rFonts w:eastAsia="Arial" w:cs="Arial"/>
                <w:color w:val="FF0000"/>
              </w:rPr>
              <w:t>Kunst</w:t>
            </w:r>
          </w:p>
          <w:p w14:paraId="4354180C" w14:textId="77777777" w:rsidR="001C2B5A" w:rsidRPr="00C5039E" w:rsidRDefault="001C2B5A" w:rsidP="00690296">
            <w:pPr>
              <w:rPr>
                <w:rFonts w:eastAsia="Arial" w:cs="Arial"/>
              </w:rPr>
            </w:pPr>
          </w:p>
        </w:tc>
      </w:tr>
      <w:tr w:rsidR="001C2B5A" w14:paraId="34EB1F8A" w14:textId="77777777" w:rsidTr="00690296">
        <w:tc>
          <w:tcPr>
            <w:tcW w:w="4531" w:type="dxa"/>
          </w:tcPr>
          <w:p w14:paraId="76BB3CD8" w14:textId="77777777" w:rsidR="001C2B5A" w:rsidRDefault="001C2B5A" w:rsidP="00690296">
            <w:pPr>
              <w:rPr>
                <w:rFonts w:eastAsia="Arial" w:cs="Arial"/>
              </w:rPr>
            </w:pPr>
            <w:r w:rsidRPr="2967EAC5">
              <w:rPr>
                <w:rFonts w:eastAsia="Arial" w:cs="Arial"/>
              </w:rPr>
              <w:t xml:space="preserve">Digitale Medien zum Erstellen </w:t>
            </w:r>
            <w:r>
              <w:rPr>
                <w:rFonts w:eastAsia="Arial" w:cs="Arial"/>
              </w:rPr>
              <w:t>von Bildern nutzen</w:t>
            </w:r>
          </w:p>
          <w:p w14:paraId="081A1878" w14:textId="77777777" w:rsidR="001C2B5A" w:rsidRDefault="001C2B5A" w:rsidP="00690296">
            <w:pPr>
              <w:rPr>
                <w:rFonts w:eastAsia="Arial" w:cs="Arial"/>
              </w:rPr>
            </w:pPr>
          </w:p>
          <w:p w14:paraId="6C295994" w14:textId="77777777" w:rsidR="001C2B5A" w:rsidRPr="2967EAC5" w:rsidRDefault="001C2B5A" w:rsidP="00690296">
            <w:pPr>
              <w:rPr>
                <w:rFonts w:eastAsia="Arial" w:cs="Arial"/>
              </w:rPr>
            </w:pPr>
          </w:p>
        </w:tc>
        <w:tc>
          <w:tcPr>
            <w:tcW w:w="4531" w:type="dxa"/>
          </w:tcPr>
          <w:p w14:paraId="095E867E" w14:textId="77777777" w:rsidR="001C2B5A" w:rsidRDefault="001C2B5A" w:rsidP="00690296">
            <w:pPr>
              <w:rPr>
                <w:rFonts w:eastAsia="Arial" w:cs="Arial"/>
              </w:rPr>
            </w:pPr>
            <w:r>
              <w:rPr>
                <w:rFonts w:eastAsia="Arial" w:cs="Arial"/>
              </w:rPr>
              <w:t xml:space="preserve">Ein Stift macht sich auf die Reise in die Fantasiewelt der Tiere. Die Kinder zeichnen Fantasietiere mit der App „Sketches School“ und dem Apple </w:t>
            </w:r>
            <w:proofErr w:type="spellStart"/>
            <w:r>
              <w:rPr>
                <w:rFonts w:eastAsia="Arial" w:cs="Arial"/>
              </w:rPr>
              <w:t>Pencil</w:t>
            </w:r>
            <w:proofErr w:type="spellEnd"/>
            <w:r>
              <w:rPr>
                <w:rFonts w:eastAsia="Arial" w:cs="Arial"/>
              </w:rPr>
              <w:t>. Aus allen Zeichnungen entsteht ein gemeinsames Buch.</w:t>
            </w:r>
          </w:p>
          <w:p w14:paraId="0A5A4FD7" w14:textId="77777777" w:rsidR="001C2B5A" w:rsidRPr="009245A4" w:rsidRDefault="001C2B5A" w:rsidP="00690296">
            <w:pPr>
              <w:rPr>
                <w:rFonts w:eastAsia="Arial" w:cs="Arial"/>
                <w:b/>
                <w:bCs/>
                <w:lang w:val="en-US"/>
              </w:rPr>
            </w:pPr>
            <w:r w:rsidRPr="009245A4">
              <w:rPr>
                <w:rFonts w:eastAsia="Arial" w:cs="Arial"/>
                <w:b/>
                <w:bCs/>
                <w:lang w:val="en-US"/>
              </w:rPr>
              <w:t>Material:</w:t>
            </w:r>
          </w:p>
          <w:p w14:paraId="45B5AA32" w14:textId="77777777" w:rsidR="001C2B5A" w:rsidRPr="009245A4" w:rsidRDefault="001C2B5A" w:rsidP="00690296">
            <w:pPr>
              <w:rPr>
                <w:rFonts w:eastAsia="Arial" w:cs="Arial"/>
                <w:b/>
                <w:bCs/>
                <w:lang w:val="en-US"/>
              </w:rPr>
            </w:pPr>
            <w:proofErr w:type="spellStart"/>
            <w:r w:rsidRPr="009245A4">
              <w:rPr>
                <w:rFonts w:eastAsia="Arial" w:cs="Arial"/>
                <w:b/>
                <w:bCs/>
                <w:lang w:val="en-US"/>
              </w:rPr>
              <w:t>Ipad</w:t>
            </w:r>
            <w:proofErr w:type="spellEnd"/>
          </w:p>
          <w:p w14:paraId="654F17C1" w14:textId="77777777" w:rsidR="001C2B5A" w:rsidRPr="009245A4" w:rsidRDefault="001C2B5A" w:rsidP="00690296">
            <w:pPr>
              <w:spacing w:after="160" w:line="259" w:lineRule="auto"/>
              <w:rPr>
                <w:rFonts w:eastAsia="Arial" w:cs="Arial"/>
                <w:color w:val="FF0000"/>
                <w:lang w:val="en-US"/>
              </w:rPr>
            </w:pPr>
            <w:r w:rsidRPr="009245A4">
              <w:rPr>
                <w:rFonts w:eastAsia="Arial" w:cs="Arial"/>
                <w:b/>
                <w:bCs/>
                <w:lang w:val="en-US"/>
              </w:rPr>
              <w:t>App "</w:t>
            </w:r>
            <w:r>
              <w:rPr>
                <w:rFonts w:eastAsia="Arial" w:cs="Arial"/>
                <w:b/>
                <w:bCs/>
                <w:lang w:val="en-US"/>
              </w:rPr>
              <w:t>Sketches School</w:t>
            </w:r>
            <w:r w:rsidRPr="009245A4">
              <w:rPr>
                <w:rFonts w:eastAsia="Arial" w:cs="Arial"/>
                <w:b/>
                <w:bCs/>
                <w:lang w:val="en-US"/>
              </w:rPr>
              <w:t xml:space="preserve">" </w:t>
            </w:r>
          </w:p>
          <w:p w14:paraId="264F2DEB" w14:textId="77777777" w:rsidR="001C2B5A" w:rsidRDefault="001C2B5A" w:rsidP="00690296">
            <w:pPr>
              <w:spacing w:after="160" w:line="259" w:lineRule="auto"/>
              <w:rPr>
                <w:rFonts w:eastAsia="Arial" w:cs="Arial"/>
                <w:color w:val="FF0000"/>
              </w:rPr>
            </w:pPr>
            <w:r>
              <w:rPr>
                <w:rFonts w:eastAsia="Arial" w:cs="Arial"/>
                <w:color w:val="FF0000"/>
              </w:rPr>
              <w:t>Kunst</w:t>
            </w:r>
          </w:p>
          <w:p w14:paraId="46A14BF0" w14:textId="77777777" w:rsidR="001C2B5A" w:rsidRPr="00C23E3B" w:rsidRDefault="001C2B5A" w:rsidP="00690296">
            <w:pPr>
              <w:rPr>
                <w:rFonts w:eastAsia="Arial" w:cs="Arial"/>
              </w:rPr>
            </w:pPr>
          </w:p>
        </w:tc>
      </w:tr>
      <w:tr w:rsidR="001C2B5A" w14:paraId="6F915258" w14:textId="77777777" w:rsidTr="00690296">
        <w:tc>
          <w:tcPr>
            <w:tcW w:w="4531" w:type="dxa"/>
          </w:tcPr>
          <w:p w14:paraId="3B25B372" w14:textId="77777777" w:rsidR="001C2B5A" w:rsidRDefault="001C2B5A" w:rsidP="00690296">
            <w:pPr>
              <w:rPr>
                <w:rFonts w:eastAsia="Arial" w:cs="Arial"/>
              </w:rPr>
            </w:pPr>
            <w:r w:rsidRPr="2967EAC5">
              <w:rPr>
                <w:rFonts w:eastAsia="Arial" w:cs="Arial"/>
              </w:rPr>
              <w:t xml:space="preserve">Digitale Medien zum Erstellen </w:t>
            </w:r>
            <w:r>
              <w:rPr>
                <w:rFonts w:eastAsia="Arial" w:cs="Arial"/>
              </w:rPr>
              <w:t>eines Jahresberichtes nutzen</w:t>
            </w:r>
          </w:p>
          <w:p w14:paraId="3061ECBD" w14:textId="77777777" w:rsidR="001C2B5A" w:rsidRPr="2967EAC5" w:rsidRDefault="001C2B5A" w:rsidP="00690296">
            <w:pPr>
              <w:rPr>
                <w:rFonts w:eastAsia="Arial" w:cs="Arial"/>
              </w:rPr>
            </w:pPr>
          </w:p>
        </w:tc>
        <w:tc>
          <w:tcPr>
            <w:tcW w:w="4531" w:type="dxa"/>
          </w:tcPr>
          <w:p w14:paraId="37C3DDB6" w14:textId="77777777" w:rsidR="001C2B5A" w:rsidRDefault="001C2B5A" w:rsidP="00690296">
            <w:pPr>
              <w:rPr>
                <w:rFonts w:eastAsia="Arial" w:cs="Arial"/>
              </w:rPr>
            </w:pPr>
            <w:r>
              <w:rPr>
                <w:rFonts w:eastAsia="Arial" w:cs="Arial"/>
              </w:rPr>
              <w:t>Mit Hilfe der Apps „</w:t>
            </w:r>
            <w:proofErr w:type="spellStart"/>
            <w:r>
              <w:rPr>
                <w:rFonts w:eastAsia="Arial" w:cs="Arial"/>
              </w:rPr>
              <w:t>Notability</w:t>
            </w:r>
            <w:proofErr w:type="spellEnd"/>
            <w:r>
              <w:rPr>
                <w:rFonts w:eastAsia="Arial" w:cs="Arial"/>
              </w:rPr>
              <w:t xml:space="preserve">“ und „Sketches School“ schreiben die Kinder Berichte zu durchgeführten Aktionen und erstellen passende Zeichnungen. Mitschüler und Lehrkräfte werden interviewt und fotografiert. Alle Ergebnisse </w:t>
            </w:r>
            <w:r>
              <w:rPr>
                <w:rFonts w:eastAsia="Arial" w:cs="Arial"/>
              </w:rPr>
              <w:lastRenderedPageBreak/>
              <w:t>werden zu einer Klassenzeitschrift zusammengefügt.</w:t>
            </w:r>
          </w:p>
          <w:p w14:paraId="701D5ACB" w14:textId="77777777" w:rsidR="001C2B5A" w:rsidRDefault="001C2B5A" w:rsidP="00690296">
            <w:pPr>
              <w:rPr>
                <w:rFonts w:eastAsia="Arial" w:cs="Arial"/>
              </w:rPr>
            </w:pPr>
          </w:p>
          <w:p w14:paraId="3131091F" w14:textId="77777777" w:rsidR="001C2B5A" w:rsidRPr="009245A4" w:rsidRDefault="001C2B5A" w:rsidP="00690296">
            <w:pPr>
              <w:rPr>
                <w:rFonts w:eastAsia="Arial" w:cs="Arial"/>
                <w:b/>
                <w:bCs/>
                <w:lang w:val="en-US"/>
              </w:rPr>
            </w:pPr>
            <w:r w:rsidRPr="009245A4">
              <w:rPr>
                <w:rFonts w:eastAsia="Arial" w:cs="Arial"/>
                <w:b/>
                <w:bCs/>
                <w:lang w:val="en-US"/>
              </w:rPr>
              <w:t>Material:</w:t>
            </w:r>
          </w:p>
          <w:p w14:paraId="4137A8FA" w14:textId="77777777" w:rsidR="001C2B5A" w:rsidRPr="009245A4" w:rsidRDefault="001C2B5A" w:rsidP="00690296">
            <w:pPr>
              <w:rPr>
                <w:rFonts w:eastAsia="Arial" w:cs="Arial"/>
                <w:b/>
                <w:bCs/>
                <w:lang w:val="en-US"/>
              </w:rPr>
            </w:pPr>
            <w:proofErr w:type="spellStart"/>
            <w:r w:rsidRPr="009245A4">
              <w:rPr>
                <w:rFonts w:eastAsia="Arial" w:cs="Arial"/>
                <w:b/>
                <w:bCs/>
                <w:lang w:val="en-US"/>
              </w:rPr>
              <w:t>Ipad</w:t>
            </w:r>
            <w:proofErr w:type="spellEnd"/>
          </w:p>
          <w:p w14:paraId="0F5A59F0" w14:textId="77777777" w:rsidR="001C2B5A" w:rsidRPr="009245A4" w:rsidRDefault="001C2B5A" w:rsidP="00690296">
            <w:pPr>
              <w:spacing w:after="160" w:line="259" w:lineRule="auto"/>
              <w:rPr>
                <w:rFonts w:eastAsia="Arial" w:cs="Arial"/>
                <w:color w:val="FF0000"/>
                <w:lang w:val="en-US"/>
              </w:rPr>
            </w:pPr>
            <w:r w:rsidRPr="009245A4">
              <w:rPr>
                <w:rFonts w:eastAsia="Arial" w:cs="Arial"/>
                <w:b/>
                <w:bCs/>
                <w:lang w:val="en-US"/>
              </w:rPr>
              <w:t>App "</w:t>
            </w:r>
            <w:r>
              <w:rPr>
                <w:rFonts w:eastAsia="Arial" w:cs="Arial"/>
                <w:b/>
                <w:bCs/>
                <w:lang w:val="en-US"/>
              </w:rPr>
              <w:t>Sketches School</w:t>
            </w:r>
            <w:r w:rsidRPr="009245A4">
              <w:rPr>
                <w:rFonts w:eastAsia="Arial" w:cs="Arial"/>
                <w:b/>
                <w:bCs/>
                <w:lang w:val="en-US"/>
              </w:rPr>
              <w:t xml:space="preserve">" </w:t>
            </w:r>
            <w:r>
              <w:rPr>
                <w:rFonts w:eastAsia="Arial" w:cs="Arial"/>
                <w:b/>
                <w:bCs/>
                <w:lang w:val="en-US"/>
              </w:rPr>
              <w:br/>
            </w:r>
            <w:r w:rsidRPr="009245A4">
              <w:rPr>
                <w:rFonts w:eastAsia="Arial" w:cs="Arial"/>
                <w:b/>
                <w:bCs/>
                <w:lang w:val="en-US"/>
              </w:rPr>
              <w:t>App "</w:t>
            </w:r>
            <w:proofErr w:type="spellStart"/>
            <w:r>
              <w:rPr>
                <w:rFonts w:eastAsia="Arial" w:cs="Arial"/>
                <w:b/>
                <w:bCs/>
                <w:lang w:val="en-US"/>
              </w:rPr>
              <w:t>Notablility</w:t>
            </w:r>
            <w:proofErr w:type="spellEnd"/>
            <w:r w:rsidRPr="009245A4">
              <w:rPr>
                <w:rFonts w:eastAsia="Arial" w:cs="Arial"/>
                <w:b/>
                <w:bCs/>
                <w:lang w:val="en-US"/>
              </w:rPr>
              <w:t xml:space="preserve">" </w:t>
            </w:r>
          </w:p>
          <w:p w14:paraId="1838FADF" w14:textId="77777777" w:rsidR="001C2B5A" w:rsidRDefault="001C2B5A" w:rsidP="00690296">
            <w:pPr>
              <w:spacing w:after="160" w:line="259" w:lineRule="auto"/>
              <w:rPr>
                <w:rFonts w:eastAsia="Arial" w:cs="Arial"/>
                <w:color w:val="FF0000"/>
              </w:rPr>
            </w:pPr>
            <w:r>
              <w:rPr>
                <w:rFonts w:eastAsia="Arial" w:cs="Arial"/>
                <w:color w:val="FF0000"/>
              </w:rPr>
              <w:t>Deutsch / Kunst</w:t>
            </w:r>
          </w:p>
          <w:p w14:paraId="5CFCF6B4" w14:textId="77777777" w:rsidR="001C2B5A" w:rsidRDefault="001C2B5A" w:rsidP="00690296">
            <w:pPr>
              <w:rPr>
                <w:rFonts w:eastAsia="Arial" w:cs="Arial"/>
              </w:rPr>
            </w:pPr>
          </w:p>
        </w:tc>
      </w:tr>
    </w:tbl>
    <w:p w14:paraId="3510FCF2" w14:textId="77777777" w:rsidR="001C2B5A" w:rsidRPr="008A5D3D" w:rsidRDefault="001C2B5A" w:rsidP="001C2B5A">
      <w:pPr>
        <w:rPr>
          <w:rFonts w:cs="Arial"/>
        </w:rPr>
      </w:pPr>
    </w:p>
    <w:p w14:paraId="67C496DE" w14:textId="77777777" w:rsidR="001C2B5A" w:rsidRPr="008A5D3D" w:rsidRDefault="001C2B5A" w:rsidP="001C2B5A">
      <w:pPr>
        <w:rPr>
          <w:rFonts w:cs="Arial"/>
        </w:rPr>
      </w:pPr>
    </w:p>
    <w:p w14:paraId="7BDCC35F" w14:textId="77777777" w:rsidR="001C2B5A" w:rsidRPr="008A5D3D" w:rsidRDefault="001C2B5A" w:rsidP="001C2B5A">
      <w:pPr>
        <w:rPr>
          <w:rFonts w:eastAsia="Arial" w:cs="Arial"/>
          <w:szCs w:val="24"/>
        </w:rPr>
      </w:pPr>
    </w:p>
    <w:tbl>
      <w:tblPr>
        <w:tblStyle w:val="Tabellenraster"/>
        <w:tblW w:w="0" w:type="auto"/>
        <w:tblLook w:val="04A0" w:firstRow="1" w:lastRow="0" w:firstColumn="1" w:lastColumn="0" w:noHBand="0" w:noVBand="1"/>
      </w:tblPr>
      <w:tblGrid>
        <w:gridCol w:w="9062"/>
      </w:tblGrid>
      <w:tr w:rsidR="001C2B5A" w14:paraId="38976159" w14:textId="77777777" w:rsidTr="00690296">
        <w:tc>
          <w:tcPr>
            <w:tcW w:w="9062" w:type="dxa"/>
            <w:shd w:val="clear" w:color="auto" w:fill="FFFF00"/>
          </w:tcPr>
          <w:p w14:paraId="5F4015F6" w14:textId="77777777" w:rsidR="001C2B5A" w:rsidRPr="008A5D3D" w:rsidRDefault="001C2B5A" w:rsidP="00690296">
            <w:pPr>
              <w:jc w:val="center"/>
              <w:rPr>
                <w:rFonts w:cs="Arial"/>
                <w:b/>
                <w:bCs/>
                <w:szCs w:val="24"/>
              </w:rPr>
            </w:pPr>
            <w:r w:rsidRPr="3D881899">
              <w:rPr>
                <w:rFonts w:cs="Arial"/>
                <w:b/>
                <w:bCs/>
                <w:szCs w:val="24"/>
              </w:rPr>
              <w:t>Kompetenzbereich: Analysieren und Reflektieren</w:t>
            </w:r>
          </w:p>
        </w:tc>
      </w:tr>
    </w:tbl>
    <w:p w14:paraId="227E6B26" w14:textId="77777777" w:rsidR="001C2B5A" w:rsidRDefault="001C2B5A" w:rsidP="001C2B5A">
      <w:pPr>
        <w:rPr>
          <w:rFonts w:cs="Arial"/>
        </w:rPr>
      </w:pPr>
    </w:p>
    <w:tbl>
      <w:tblPr>
        <w:tblStyle w:val="Tabellenraster"/>
        <w:tblW w:w="0" w:type="auto"/>
        <w:tblLook w:val="04A0" w:firstRow="1" w:lastRow="0" w:firstColumn="1" w:lastColumn="0" w:noHBand="0" w:noVBand="1"/>
      </w:tblPr>
      <w:tblGrid>
        <w:gridCol w:w="4531"/>
        <w:gridCol w:w="4531"/>
      </w:tblGrid>
      <w:tr w:rsidR="001C2B5A" w14:paraId="7A2747FB" w14:textId="77777777" w:rsidTr="00690296">
        <w:tc>
          <w:tcPr>
            <w:tcW w:w="4531" w:type="dxa"/>
          </w:tcPr>
          <w:p w14:paraId="66E16625" w14:textId="77777777" w:rsidR="001C2B5A" w:rsidRPr="008A5D3D" w:rsidRDefault="001C2B5A" w:rsidP="00690296">
            <w:pPr>
              <w:jc w:val="center"/>
              <w:rPr>
                <w:rFonts w:cs="Arial"/>
                <w:b/>
                <w:bCs/>
                <w:szCs w:val="24"/>
              </w:rPr>
            </w:pPr>
            <w:r w:rsidRPr="3D881899">
              <w:rPr>
                <w:rFonts w:cs="Arial"/>
                <w:b/>
                <w:bCs/>
                <w:szCs w:val="24"/>
              </w:rPr>
              <w:t>Kompetenzen</w:t>
            </w:r>
          </w:p>
        </w:tc>
        <w:tc>
          <w:tcPr>
            <w:tcW w:w="4531" w:type="dxa"/>
          </w:tcPr>
          <w:p w14:paraId="7018955F" w14:textId="77777777" w:rsidR="001C2B5A" w:rsidRPr="008A5D3D" w:rsidRDefault="001C2B5A" w:rsidP="00690296">
            <w:pPr>
              <w:jc w:val="center"/>
              <w:rPr>
                <w:rFonts w:cs="Arial"/>
                <w:b/>
                <w:bCs/>
                <w:szCs w:val="24"/>
              </w:rPr>
            </w:pPr>
            <w:r w:rsidRPr="3D881899">
              <w:rPr>
                <w:rFonts w:cs="Arial"/>
                <w:b/>
                <w:bCs/>
                <w:szCs w:val="24"/>
              </w:rPr>
              <w:t>Inhalte und Hinweise</w:t>
            </w:r>
          </w:p>
        </w:tc>
      </w:tr>
      <w:tr w:rsidR="001C2B5A" w14:paraId="5995DFAB" w14:textId="77777777" w:rsidTr="00690296">
        <w:tc>
          <w:tcPr>
            <w:tcW w:w="4531" w:type="dxa"/>
          </w:tcPr>
          <w:p w14:paraId="50016CBB" w14:textId="77777777" w:rsidR="001C2B5A" w:rsidRPr="00DA2AAC" w:rsidRDefault="001C2B5A" w:rsidP="00690296">
            <w:pPr>
              <w:rPr>
                <w:rFonts w:cs="Arial"/>
              </w:rPr>
            </w:pPr>
            <w:r w:rsidRPr="3D881899">
              <w:rPr>
                <w:rFonts w:cs="Arial"/>
              </w:rPr>
              <w:t>Gestaltungsmittel und Wirkungsweisen von</w:t>
            </w:r>
          </w:p>
          <w:p w14:paraId="61B52835" w14:textId="77777777" w:rsidR="001C2B5A" w:rsidRDefault="001C2B5A" w:rsidP="00690296">
            <w:pPr>
              <w:rPr>
                <w:rFonts w:cs="Arial"/>
              </w:rPr>
            </w:pPr>
            <w:r w:rsidRPr="3D881899">
              <w:rPr>
                <w:rFonts w:cs="Arial"/>
              </w:rPr>
              <w:t>Medienangeboten analysieren: bekunden ihr Verstehen, indem sie Gehörtes in eigenen Worten zusammenfassen, Kerngedanken wiedergeben, Textinhalte visualisieren</w:t>
            </w:r>
          </w:p>
          <w:p w14:paraId="7DD47721" w14:textId="77777777" w:rsidR="001C2B5A" w:rsidRPr="0020090D" w:rsidRDefault="001C2B5A" w:rsidP="00690296">
            <w:pPr>
              <w:rPr>
                <w:rFonts w:cs="Arial"/>
              </w:rPr>
            </w:pPr>
          </w:p>
        </w:tc>
        <w:tc>
          <w:tcPr>
            <w:tcW w:w="4531" w:type="dxa"/>
          </w:tcPr>
          <w:p w14:paraId="5AEB332F" w14:textId="77777777" w:rsidR="001C2B5A" w:rsidRPr="00DA2AAC" w:rsidRDefault="001C2B5A" w:rsidP="00690296">
            <w:pPr>
              <w:rPr>
                <w:rFonts w:cs="Arial"/>
                <w:b/>
                <w:bCs/>
              </w:rPr>
            </w:pPr>
            <w:r w:rsidRPr="3D881899">
              <w:rPr>
                <w:rFonts w:cs="Arial"/>
                <w:b/>
                <w:bCs/>
              </w:rPr>
              <w:t>Material:</w:t>
            </w:r>
          </w:p>
          <w:p w14:paraId="0C177834" w14:textId="77777777" w:rsidR="001C2B5A" w:rsidRDefault="001C2B5A" w:rsidP="00690296">
            <w:pPr>
              <w:rPr>
                <w:rFonts w:eastAsia="Arial" w:cs="Arial"/>
                <w:b/>
                <w:bCs/>
              </w:rPr>
            </w:pPr>
            <w:r w:rsidRPr="2967EAC5">
              <w:rPr>
                <w:rFonts w:eastAsia="Arial" w:cs="Arial"/>
                <w:b/>
                <w:bCs/>
              </w:rPr>
              <w:t xml:space="preserve">Medienführerschein Bayern 3./4. </w:t>
            </w:r>
            <w:proofErr w:type="spellStart"/>
            <w:r w:rsidRPr="2967EAC5">
              <w:rPr>
                <w:rFonts w:eastAsia="Arial" w:cs="Arial"/>
                <w:b/>
                <w:bCs/>
              </w:rPr>
              <w:t>Jgst</w:t>
            </w:r>
            <w:proofErr w:type="spellEnd"/>
            <w:r w:rsidRPr="2967EAC5">
              <w:rPr>
                <w:rFonts w:eastAsia="Arial" w:cs="Arial"/>
                <w:b/>
                <w:bCs/>
              </w:rPr>
              <w:t>. Modul: Die Ohren spitzen - Zuhörfähigkeit entdecken und schulen</w:t>
            </w:r>
          </w:p>
          <w:p w14:paraId="7B6B2C78" w14:textId="77777777" w:rsidR="001C2B5A" w:rsidRPr="0020090D" w:rsidRDefault="001C2B5A" w:rsidP="00690296">
            <w:pPr>
              <w:rPr>
                <w:rFonts w:cs="Arial"/>
              </w:rPr>
            </w:pPr>
            <w:r w:rsidRPr="3D881899">
              <w:rPr>
                <w:rFonts w:cs="Arial"/>
                <w:color w:val="FF0000"/>
              </w:rPr>
              <w:t>Deutsch</w:t>
            </w:r>
          </w:p>
        </w:tc>
      </w:tr>
      <w:tr w:rsidR="001C2B5A" w14:paraId="4E925DBE" w14:textId="77777777" w:rsidTr="00690296">
        <w:tc>
          <w:tcPr>
            <w:tcW w:w="4531" w:type="dxa"/>
          </w:tcPr>
          <w:p w14:paraId="65B2887F" w14:textId="77777777" w:rsidR="001C2B5A" w:rsidRPr="00DA2AAC" w:rsidRDefault="001C2B5A" w:rsidP="00690296">
            <w:pPr>
              <w:rPr>
                <w:rFonts w:cs="Arial"/>
              </w:rPr>
            </w:pPr>
            <w:r w:rsidRPr="3D881899">
              <w:rPr>
                <w:rFonts w:cs="Arial"/>
              </w:rPr>
              <w:t>entscheiden sich für eine Präsentation ihrer Fotografien an bewusst ausgewählten Orten und kommentieren die Bilder im Hinblick auf ihre Gestaltungsabsicht und den Entstehungsprozess; beschreiben Beispiele von</w:t>
            </w:r>
          </w:p>
          <w:p w14:paraId="0D2B6720" w14:textId="77777777" w:rsidR="001C2B5A" w:rsidRDefault="001C2B5A" w:rsidP="00690296">
            <w:pPr>
              <w:rPr>
                <w:rFonts w:cs="Arial"/>
              </w:rPr>
            </w:pPr>
            <w:r w:rsidRPr="3D881899">
              <w:rPr>
                <w:rFonts w:cs="Arial"/>
              </w:rPr>
              <w:t>Fotografien in der Werbung im Hinblick auf Motivwahl und Gestaltung, verstehen so ihre jeweilige Funktion und nutzen diese Erkenntnisse für die Gestaltung eigener Bilder</w:t>
            </w:r>
          </w:p>
          <w:p w14:paraId="551FFB2F" w14:textId="77777777" w:rsidR="001C2B5A" w:rsidRPr="0020090D" w:rsidRDefault="001C2B5A" w:rsidP="00690296">
            <w:pPr>
              <w:rPr>
                <w:rFonts w:cs="Arial"/>
              </w:rPr>
            </w:pPr>
          </w:p>
        </w:tc>
        <w:tc>
          <w:tcPr>
            <w:tcW w:w="4531" w:type="dxa"/>
          </w:tcPr>
          <w:p w14:paraId="46F41BA1" w14:textId="77777777" w:rsidR="001C2B5A" w:rsidRPr="00DA2AAC" w:rsidRDefault="001C2B5A" w:rsidP="00690296">
            <w:pPr>
              <w:rPr>
                <w:rFonts w:cs="Arial"/>
                <w:b/>
                <w:bCs/>
              </w:rPr>
            </w:pPr>
            <w:r w:rsidRPr="3D881899">
              <w:rPr>
                <w:rFonts w:cs="Arial"/>
                <w:b/>
                <w:bCs/>
              </w:rPr>
              <w:t>Material:</w:t>
            </w:r>
          </w:p>
          <w:p w14:paraId="1DD4DC5D" w14:textId="77777777" w:rsidR="001C2B5A" w:rsidRPr="00DA2AAC" w:rsidRDefault="001C2B5A" w:rsidP="00690296">
            <w:pPr>
              <w:rPr>
                <w:rFonts w:cs="Arial"/>
                <w:b/>
                <w:bCs/>
              </w:rPr>
            </w:pPr>
            <w:r w:rsidRPr="3D881899">
              <w:rPr>
                <w:rFonts w:cs="Arial"/>
                <w:b/>
                <w:bCs/>
              </w:rPr>
              <w:t>Medienführerschein Bayern Modul: Schein oder Wirklichkeit? Werbebotschaften im Fernsehen analysieren und bewerten</w:t>
            </w:r>
          </w:p>
          <w:p w14:paraId="0A168C58" w14:textId="77777777" w:rsidR="001C2B5A" w:rsidRDefault="001C2B5A" w:rsidP="00690296">
            <w:pPr>
              <w:rPr>
                <w:rFonts w:cs="Arial"/>
                <w:b/>
                <w:bCs/>
              </w:rPr>
            </w:pPr>
            <w:r w:rsidRPr="3D881899">
              <w:rPr>
                <w:rFonts w:cs="Arial"/>
                <w:b/>
                <w:bCs/>
              </w:rPr>
              <w:t>(Schwerpunkt: Souverän handeln in einer mediatisierten Welt)</w:t>
            </w:r>
          </w:p>
          <w:p w14:paraId="1E12B40F" w14:textId="77777777" w:rsidR="001C2B5A" w:rsidRPr="00DA2AAC" w:rsidRDefault="001C2B5A" w:rsidP="00690296">
            <w:pPr>
              <w:rPr>
                <w:rFonts w:cs="Arial"/>
              </w:rPr>
            </w:pPr>
            <w:r w:rsidRPr="3D881899">
              <w:rPr>
                <w:rFonts w:cs="Arial"/>
                <w:color w:val="FF0000"/>
              </w:rPr>
              <w:t>Deutsch / HSU</w:t>
            </w:r>
          </w:p>
        </w:tc>
      </w:tr>
      <w:tr w:rsidR="001C2B5A" w14:paraId="61402DA9" w14:textId="77777777" w:rsidTr="00690296">
        <w:tc>
          <w:tcPr>
            <w:tcW w:w="4531" w:type="dxa"/>
          </w:tcPr>
          <w:p w14:paraId="60232800" w14:textId="77777777" w:rsidR="001C2B5A" w:rsidRPr="00DA2AAC" w:rsidRDefault="001C2B5A" w:rsidP="00690296">
            <w:pPr>
              <w:rPr>
                <w:rFonts w:cs="Arial"/>
              </w:rPr>
            </w:pPr>
            <w:r w:rsidRPr="3D881899">
              <w:rPr>
                <w:rFonts w:cs="Arial"/>
              </w:rPr>
              <w:t xml:space="preserve">Interessensgeleitete Setzung und Verbreitung medialer Inhalte erkennen: unterscheiden Textarten, indem sie typische Elemente und Funktionen herausarbeiten: erzählende und poetische </w:t>
            </w:r>
            <w:r w:rsidRPr="3D881899">
              <w:rPr>
                <w:rFonts w:cs="Arial"/>
              </w:rPr>
              <w:lastRenderedPageBreak/>
              <w:t>Texte, sachliche Texte (auch diskontinuierliche Texte wie Schaubilder und Tabellen), Gebrauchstexte</w:t>
            </w:r>
          </w:p>
          <w:p w14:paraId="3FC26A02" w14:textId="77777777" w:rsidR="001C2B5A" w:rsidRPr="0020090D" w:rsidRDefault="001C2B5A" w:rsidP="00690296">
            <w:pPr>
              <w:rPr>
                <w:rFonts w:cs="Arial"/>
              </w:rPr>
            </w:pPr>
          </w:p>
        </w:tc>
        <w:tc>
          <w:tcPr>
            <w:tcW w:w="4531" w:type="dxa"/>
          </w:tcPr>
          <w:p w14:paraId="206998AF" w14:textId="77777777" w:rsidR="001C2B5A" w:rsidRPr="00DA2AAC" w:rsidRDefault="001C2B5A" w:rsidP="00690296">
            <w:pPr>
              <w:rPr>
                <w:rFonts w:cs="Arial"/>
                <w:b/>
                <w:bCs/>
              </w:rPr>
            </w:pPr>
            <w:r w:rsidRPr="3D881899">
              <w:rPr>
                <w:rFonts w:cs="Arial"/>
                <w:b/>
                <w:bCs/>
              </w:rPr>
              <w:lastRenderedPageBreak/>
              <w:t>Material:</w:t>
            </w:r>
          </w:p>
          <w:p w14:paraId="0E132FC5" w14:textId="77777777" w:rsidR="001C2B5A" w:rsidRPr="00DA2AAC" w:rsidRDefault="001C2B5A" w:rsidP="00690296">
            <w:pPr>
              <w:rPr>
                <w:rFonts w:cs="Arial"/>
                <w:b/>
                <w:bCs/>
              </w:rPr>
            </w:pPr>
            <w:r w:rsidRPr="3D881899">
              <w:rPr>
                <w:rFonts w:cs="Arial"/>
                <w:b/>
                <w:bCs/>
              </w:rPr>
              <w:t xml:space="preserve">Medienführerschein Bayern Modul: Mach dich schlau! Informationsquelle Zeitung </w:t>
            </w:r>
          </w:p>
          <w:p w14:paraId="111C42E7" w14:textId="77777777" w:rsidR="001C2B5A" w:rsidRPr="00DA2AAC" w:rsidRDefault="001C2B5A" w:rsidP="00690296">
            <w:pPr>
              <w:rPr>
                <w:rFonts w:cs="Arial"/>
                <w:b/>
                <w:bCs/>
              </w:rPr>
            </w:pPr>
            <w:r w:rsidRPr="3D881899">
              <w:rPr>
                <w:rFonts w:cs="Arial"/>
                <w:b/>
                <w:bCs/>
              </w:rPr>
              <w:t>(Schwerpunkt: Souverän</w:t>
            </w:r>
          </w:p>
          <w:p w14:paraId="043F6373" w14:textId="77777777" w:rsidR="001C2B5A" w:rsidRPr="00DA2AAC" w:rsidRDefault="001C2B5A" w:rsidP="00690296">
            <w:pPr>
              <w:rPr>
                <w:rFonts w:cs="Arial"/>
                <w:b/>
                <w:bCs/>
              </w:rPr>
            </w:pPr>
            <w:r w:rsidRPr="3D881899">
              <w:rPr>
                <w:rFonts w:cs="Arial"/>
                <w:b/>
                <w:bCs/>
              </w:rPr>
              <w:lastRenderedPageBreak/>
              <w:t>handeln in einer mediatisierten Welt)</w:t>
            </w:r>
          </w:p>
          <w:p w14:paraId="0ED6E9DA" w14:textId="77777777" w:rsidR="001C2B5A" w:rsidRDefault="001C2B5A" w:rsidP="00690296">
            <w:pPr>
              <w:rPr>
                <w:rFonts w:cs="Arial"/>
                <w:b/>
                <w:bCs/>
              </w:rPr>
            </w:pPr>
            <w:r w:rsidRPr="3D881899">
              <w:rPr>
                <w:rFonts w:cs="Arial"/>
                <w:b/>
                <w:bCs/>
              </w:rPr>
              <w:t>(Schwerpunkt: Lesemotivation)</w:t>
            </w:r>
          </w:p>
          <w:p w14:paraId="65D61713" w14:textId="77777777" w:rsidR="001C2B5A" w:rsidRPr="0020090D" w:rsidRDefault="001C2B5A" w:rsidP="00690296">
            <w:pPr>
              <w:rPr>
                <w:rFonts w:cs="Arial"/>
              </w:rPr>
            </w:pPr>
            <w:r w:rsidRPr="3D881899">
              <w:rPr>
                <w:rFonts w:cs="Arial"/>
                <w:color w:val="FF0000"/>
              </w:rPr>
              <w:t>Deutsch / HSU</w:t>
            </w:r>
          </w:p>
        </w:tc>
      </w:tr>
      <w:tr w:rsidR="001C2B5A" w14:paraId="5859B4C5" w14:textId="77777777" w:rsidTr="00690296">
        <w:tc>
          <w:tcPr>
            <w:tcW w:w="4531" w:type="dxa"/>
          </w:tcPr>
          <w:p w14:paraId="76248C99" w14:textId="77777777" w:rsidR="001C2B5A" w:rsidRPr="00DA2AAC" w:rsidRDefault="001C2B5A" w:rsidP="00690296">
            <w:pPr>
              <w:rPr>
                <w:rFonts w:cs="Arial"/>
              </w:rPr>
            </w:pPr>
            <w:r w:rsidRPr="3D881899">
              <w:rPr>
                <w:rFonts w:cs="Arial"/>
              </w:rPr>
              <w:lastRenderedPageBreak/>
              <w:t>untersuchen, welche sprachlichen Mittel genutzt werden, um bestimmte Wirkungen zu erreichen; beschreiben und bewerten</w:t>
            </w:r>
          </w:p>
          <w:p w14:paraId="7332D279" w14:textId="77777777" w:rsidR="001C2B5A" w:rsidRPr="0020090D" w:rsidRDefault="001C2B5A" w:rsidP="00690296">
            <w:pPr>
              <w:rPr>
                <w:rFonts w:cs="Arial"/>
              </w:rPr>
            </w:pPr>
            <w:r w:rsidRPr="3D881899">
              <w:rPr>
                <w:rFonts w:cs="Arial"/>
              </w:rPr>
              <w:t>Ursachen und Wirkungen von gelingender Verständigung</w:t>
            </w:r>
          </w:p>
        </w:tc>
        <w:tc>
          <w:tcPr>
            <w:tcW w:w="4531" w:type="dxa"/>
          </w:tcPr>
          <w:p w14:paraId="7FC166C3" w14:textId="77777777" w:rsidR="001C2B5A" w:rsidRPr="00DA2AAC" w:rsidRDefault="001C2B5A" w:rsidP="00690296">
            <w:pPr>
              <w:rPr>
                <w:rFonts w:cs="Arial"/>
                <w:b/>
                <w:bCs/>
              </w:rPr>
            </w:pPr>
            <w:r w:rsidRPr="3D881899">
              <w:rPr>
                <w:rFonts w:cs="Arial"/>
                <w:b/>
                <w:bCs/>
              </w:rPr>
              <w:t>Material:</w:t>
            </w:r>
          </w:p>
          <w:p w14:paraId="39903BF4" w14:textId="77777777" w:rsidR="001C2B5A" w:rsidRPr="00DA2AAC" w:rsidRDefault="001C2B5A" w:rsidP="00690296">
            <w:pPr>
              <w:rPr>
                <w:rFonts w:cs="Arial"/>
                <w:b/>
                <w:bCs/>
              </w:rPr>
            </w:pPr>
            <w:r w:rsidRPr="3D881899">
              <w:rPr>
                <w:rFonts w:cs="Arial"/>
                <w:b/>
                <w:bCs/>
              </w:rPr>
              <w:t>Medienführerschein Bayern</w:t>
            </w:r>
          </w:p>
          <w:p w14:paraId="6D58D5E1" w14:textId="77777777" w:rsidR="001C2B5A" w:rsidRPr="00DA2AAC" w:rsidRDefault="001C2B5A" w:rsidP="00690296">
            <w:pPr>
              <w:rPr>
                <w:rFonts w:cs="Arial"/>
                <w:b/>
                <w:bCs/>
              </w:rPr>
            </w:pPr>
            <w:r w:rsidRPr="3D881899">
              <w:rPr>
                <w:rFonts w:cs="Arial"/>
                <w:b/>
                <w:bCs/>
              </w:rPr>
              <w:t>Modul: Schein oder Wirklichkeit? Werbebotschaften im Fernsehen analysieren und bewerten</w:t>
            </w:r>
          </w:p>
          <w:p w14:paraId="04121B91" w14:textId="77777777" w:rsidR="001C2B5A" w:rsidRPr="00DA2AAC" w:rsidRDefault="001C2B5A" w:rsidP="00690296">
            <w:pPr>
              <w:rPr>
                <w:rFonts w:cs="Arial"/>
                <w:b/>
                <w:bCs/>
              </w:rPr>
            </w:pPr>
            <w:r w:rsidRPr="3D881899">
              <w:rPr>
                <w:rFonts w:cs="Arial"/>
                <w:b/>
                <w:bCs/>
              </w:rPr>
              <w:t>(Schwerpunkt: Souverän</w:t>
            </w:r>
          </w:p>
          <w:p w14:paraId="45B842D9" w14:textId="77777777" w:rsidR="001C2B5A" w:rsidRDefault="001C2B5A" w:rsidP="00690296">
            <w:pPr>
              <w:rPr>
                <w:rFonts w:cs="Arial"/>
                <w:b/>
                <w:bCs/>
              </w:rPr>
            </w:pPr>
            <w:r w:rsidRPr="3D881899">
              <w:rPr>
                <w:rFonts w:cs="Arial"/>
                <w:b/>
                <w:bCs/>
              </w:rPr>
              <w:t>handeln in einer mediatisierten Welt)</w:t>
            </w:r>
          </w:p>
          <w:p w14:paraId="48E94903" w14:textId="77777777" w:rsidR="001C2B5A" w:rsidRDefault="001C2B5A" w:rsidP="00690296">
            <w:pPr>
              <w:rPr>
                <w:rFonts w:cs="Arial"/>
                <w:color w:val="FF0000"/>
              </w:rPr>
            </w:pPr>
            <w:r w:rsidRPr="3D881899">
              <w:rPr>
                <w:rFonts w:cs="Arial"/>
                <w:color w:val="FF0000"/>
              </w:rPr>
              <w:t>Deutsch / HSU</w:t>
            </w:r>
          </w:p>
          <w:p w14:paraId="38A2CB30" w14:textId="77777777" w:rsidR="001C2B5A" w:rsidRPr="0020090D" w:rsidRDefault="001C2B5A" w:rsidP="00690296">
            <w:pPr>
              <w:rPr>
                <w:rFonts w:cs="Arial"/>
              </w:rPr>
            </w:pPr>
          </w:p>
        </w:tc>
      </w:tr>
      <w:tr w:rsidR="001C2B5A" w14:paraId="0082B88F" w14:textId="77777777" w:rsidTr="00690296">
        <w:tc>
          <w:tcPr>
            <w:tcW w:w="4531" w:type="dxa"/>
          </w:tcPr>
          <w:p w14:paraId="0478DC96" w14:textId="77777777" w:rsidR="001C2B5A" w:rsidRPr="00E21689" w:rsidRDefault="001C2B5A" w:rsidP="00690296">
            <w:pPr>
              <w:rPr>
                <w:rFonts w:cs="Arial"/>
              </w:rPr>
            </w:pPr>
            <w:r w:rsidRPr="3D881899">
              <w:rPr>
                <w:rFonts w:cs="Arial"/>
              </w:rPr>
              <w:t>bewerten Medienangebote kritisch, beurteilen dabei die Wirklichkeitsnähe medialer</w:t>
            </w:r>
          </w:p>
          <w:p w14:paraId="2BB31300" w14:textId="77777777" w:rsidR="001C2B5A" w:rsidRPr="0020090D" w:rsidRDefault="001C2B5A" w:rsidP="00690296">
            <w:pPr>
              <w:rPr>
                <w:rFonts w:cs="Arial"/>
              </w:rPr>
            </w:pPr>
            <w:r w:rsidRPr="3D881899">
              <w:rPr>
                <w:rFonts w:cs="Arial"/>
              </w:rPr>
              <w:t>Darstellungen und beschreiben Kriterien eines verantwortungsvollen Umgangs mit Medien</w:t>
            </w:r>
          </w:p>
        </w:tc>
        <w:tc>
          <w:tcPr>
            <w:tcW w:w="4531" w:type="dxa"/>
          </w:tcPr>
          <w:p w14:paraId="0FECBCCC" w14:textId="77777777" w:rsidR="001C2B5A" w:rsidRPr="00E21689" w:rsidRDefault="001C2B5A" w:rsidP="00690296">
            <w:pPr>
              <w:rPr>
                <w:rFonts w:cs="Arial"/>
                <w:b/>
                <w:bCs/>
              </w:rPr>
            </w:pPr>
            <w:r w:rsidRPr="3D881899">
              <w:rPr>
                <w:rFonts w:cs="Arial"/>
                <w:b/>
                <w:bCs/>
              </w:rPr>
              <w:t>Material:</w:t>
            </w:r>
          </w:p>
          <w:p w14:paraId="081390C4" w14:textId="77777777" w:rsidR="001C2B5A" w:rsidRPr="00E21689" w:rsidRDefault="001C2B5A" w:rsidP="00690296">
            <w:pPr>
              <w:rPr>
                <w:rFonts w:cs="Arial"/>
                <w:b/>
                <w:bCs/>
              </w:rPr>
            </w:pPr>
            <w:r w:rsidRPr="3D881899">
              <w:rPr>
                <w:rFonts w:cs="Arial"/>
                <w:b/>
                <w:bCs/>
              </w:rPr>
              <w:t>Medienführerschein Bayern Module: Alles nur ein Computerspiel? Mein Fernsehheld - Grenzenlose Kommunikation</w:t>
            </w:r>
          </w:p>
          <w:p w14:paraId="71A55A95" w14:textId="77777777" w:rsidR="001C2B5A" w:rsidRPr="00E21689" w:rsidRDefault="001C2B5A" w:rsidP="00690296">
            <w:pPr>
              <w:rPr>
                <w:rFonts w:cs="Arial"/>
                <w:b/>
                <w:bCs/>
              </w:rPr>
            </w:pPr>
            <w:r w:rsidRPr="3D881899">
              <w:rPr>
                <w:rFonts w:cs="Arial"/>
                <w:b/>
                <w:bCs/>
              </w:rPr>
              <w:t>(Schwerpunkt: Souverän</w:t>
            </w:r>
          </w:p>
          <w:p w14:paraId="6F910CD9" w14:textId="77777777" w:rsidR="001C2B5A" w:rsidRDefault="001C2B5A" w:rsidP="00690296">
            <w:pPr>
              <w:rPr>
                <w:rFonts w:cs="Arial"/>
                <w:b/>
                <w:bCs/>
              </w:rPr>
            </w:pPr>
            <w:r w:rsidRPr="3D881899">
              <w:rPr>
                <w:rFonts w:cs="Arial"/>
                <w:b/>
                <w:bCs/>
              </w:rPr>
              <w:t>handeln in einer mediatisierten Welt)</w:t>
            </w:r>
          </w:p>
          <w:p w14:paraId="2AA6D173" w14:textId="77777777" w:rsidR="001C2B5A" w:rsidRDefault="001C2B5A" w:rsidP="00690296">
            <w:pPr>
              <w:rPr>
                <w:rFonts w:cs="Arial"/>
                <w:color w:val="FF0000"/>
              </w:rPr>
            </w:pPr>
            <w:r w:rsidRPr="3D881899">
              <w:rPr>
                <w:rFonts w:cs="Arial"/>
                <w:color w:val="FF0000"/>
              </w:rPr>
              <w:t>Deutsch / HSU</w:t>
            </w:r>
          </w:p>
          <w:p w14:paraId="5CBE02EA" w14:textId="77777777" w:rsidR="001C2B5A" w:rsidRPr="0020090D" w:rsidRDefault="001C2B5A" w:rsidP="00690296">
            <w:pPr>
              <w:rPr>
                <w:rFonts w:cs="Arial"/>
              </w:rPr>
            </w:pPr>
          </w:p>
        </w:tc>
      </w:tr>
      <w:tr w:rsidR="001C2B5A" w14:paraId="7B4AB1E6" w14:textId="77777777" w:rsidTr="00690296">
        <w:tc>
          <w:tcPr>
            <w:tcW w:w="4531" w:type="dxa"/>
          </w:tcPr>
          <w:p w14:paraId="31EEE87E" w14:textId="77777777" w:rsidR="001C2B5A" w:rsidRPr="0020090D" w:rsidRDefault="001C2B5A" w:rsidP="00690296">
            <w:pPr>
              <w:rPr>
                <w:rFonts w:eastAsia="Arial" w:cs="Arial"/>
              </w:rPr>
            </w:pPr>
            <w:r w:rsidRPr="3BCDB812">
              <w:rPr>
                <w:rFonts w:eastAsia="Arial" w:cs="Arial"/>
              </w:rPr>
              <w:t>Gestaltungsmittel und Wirkungsweisen von</w:t>
            </w:r>
          </w:p>
          <w:p w14:paraId="3559F980" w14:textId="77777777" w:rsidR="001C2B5A" w:rsidRPr="0020090D" w:rsidRDefault="001C2B5A" w:rsidP="00690296">
            <w:pPr>
              <w:rPr>
                <w:rFonts w:eastAsia="Arial" w:cs="Arial"/>
              </w:rPr>
            </w:pPr>
            <w:r w:rsidRPr="3BCDB812">
              <w:rPr>
                <w:rFonts w:eastAsia="Arial" w:cs="Arial"/>
              </w:rPr>
              <w:t>Medienangeboten analysieren: Fotomontagen mit Greenscreen</w:t>
            </w:r>
          </w:p>
        </w:tc>
        <w:tc>
          <w:tcPr>
            <w:tcW w:w="4531" w:type="dxa"/>
          </w:tcPr>
          <w:p w14:paraId="57C56CAB" w14:textId="77777777" w:rsidR="001C2B5A" w:rsidRPr="0020090D" w:rsidRDefault="001C2B5A" w:rsidP="00690296">
            <w:pPr>
              <w:rPr>
                <w:rFonts w:eastAsia="Arial" w:cs="Arial"/>
              </w:rPr>
            </w:pPr>
            <w:r w:rsidRPr="2967EAC5">
              <w:rPr>
                <w:rFonts w:eastAsia="Arial" w:cs="Arial"/>
              </w:rPr>
              <w:t xml:space="preserve">Kinder suchen Hintergründe im Internet (in der Umgebung) und fertigen Fotos im </w:t>
            </w:r>
            <w:proofErr w:type="spellStart"/>
            <w:r w:rsidRPr="2967EAC5">
              <w:rPr>
                <w:rFonts w:eastAsia="Arial" w:cs="Arial"/>
              </w:rPr>
              <w:t>GreenScreen</w:t>
            </w:r>
            <w:proofErr w:type="spellEnd"/>
            <w:r w:rsidRPr="2967EAC5">
              <w:rPr>
                <w:rFonts w:eastAsia="Arial" w:cs="Arial"/>
              </w:rPr>
              <w:t xml:space="preserve">-Modus an. Im zweiten Schritt erfolgt die Fotomontage auf dem </w:t>
            </w:r>
            <w:proofErr w:type="spellStart"/>
            <w:r w:rsidRPr="2967EAC5">
              <w:rPr>
                <w:rFonts w:eastAsia="Arial" w:cs="Arial"/>
              </w:rPr>
              <w:t>Ipad</w:t>
            </w:r>
            <w:proofErr w:type="spellEnd"/>
            <w:r w:rsidRPr="2967EAC5">
              <w:rPr>
                <w:rFonts w:eastAsia="Arial" w:cs="Arial"/>
              </w:rPr>
              <w:t>.</w:t>
            </w:r>
          </w:p>
          <w:p w14:paraId="4BE6B10D" w14:textId="77777777" w:rsidR="001C2B5A" w:rsidRPr="0020090D" w:rsidRDefault="001C2B5A" w:rsidP="00690296">
            <w:pPr>
              <w:rPr>
                <w:rFonts w:eastAsia="Arial" w:cs="Arial"/>
                <w:b/>
                <w:bCs/>
              </w:rPr>
            </w:pPr>
            <w:r w:rsidRPr="3BCDB812">
              <w:rPr>
                <w:rFonts w:eastAsia="Arial" w:cs="Arial"/>
                <w:b/>
                <w:bCs/>
              </w:rPr>
              <w:t>Material:</w:t>
            </w:r>
          </w:p>
          <w:p w14:paraId="6C232878"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1BD48140" w14:textId="77777777" w:rsidR="001C2B5A" w:rsidRPr="0020090D" w:rsidRDefault="001C2B5A" w:rsidP="00690296">
            <w:pPr>
              <w:rPr>
                <w:rFonts w:eastAsia="Arial" w:cs="Arial"/>
                <w:b/>
                <w:bCs/>
              </w:rPr>
            </w:pPr>
            <w:r w:rsidRPr="3BCDB812">
              <w:rPr>
                <w:rFonts w:eastAsia="Arial" w:cs="Arial"/>
                <w:b/>
                <w:bCs/>
              </w:rPr>
              <w:t>App "GS Wizard" und Kamerafunktion</w:t>
            </w:r>
          </w:p>
          <w:p w14:paraId="426F3F41" w14:textId="77777777" w:rsidR="001C2B5A" w:rsidRPr="0020090D" w:rsidRDefault="001C2B5A" w:rsidP="00690296">
            <w:pPr>
              <w:rPr>
                <w:rFonts w:eastAsia="Arial" w:cs="Arial"/>
                <w:b/>
                <w:bCs/>
              </w:rPr>
            </w:pPr>
            <w:r w:rsidRPr="3BCDB812">
              <w:rPr>
                <w:rFonts w:eastAsia="Arial" w:cs="Arial"/>
                <w:b/>
                <w:bCs/>
              </w:rPr>
              <w:t xml:space="preserve">Grüner Stoff </w:t>
            </w:r>
          </w:p>
          <w:p w14:paraId="40DA73A2" w14:textId="77777777" w:rsidR="001C2B5A" w:rsidRPr="0020090D" w:rsidRDefault="001C2B5A" w:rsidP="00690296">
            <w:pPr>
              <w:spacing w:after="160" w:line="259" w:lineRule="auto"/>
            </w:pPr>
            <w:r w:rsidRPr="3BCDB812">
              <w:rPr>
                <w:rFonts w:eastAsia="Arial" w:cs="Arial"/>
                <w:color w:val="FF0000"/>
              </w:rPr>
              <w:t>Kunst</w:t>
            </w:r>
          </w:p>
          <w:p w14:paraId="1792F195" w14:textId="77777777" w:rsidR="001C2B5A" w:rsidRPr="0020090D" w:rsidRDefault="001C2B5A" w:rsidP="00690296">
            <w:pPr>
              <w:rPr>
                <w:rFonts w:eastAsia="Arial" w:cs="Arial"/>
              </w:rPr>
            </w:pPr>
          </w:p>
        </w:tc>
      </w:tr>
      <w:tr w:rsidR="001C2B5A" w14:paraId="5967C414" w14:textId="77777777" w:rsidTr="00690296">
        <w:tc>
          <w:tcPr>
            <w:tcW w:w="4531" w:type="dxa"/>
          </w:tcPr>
          <w:p w14:paraId="7B97BD69" w14:textId="77777777" w:rsidR="001C2B5A" w:rsidRPr="0020090D" w:rsidRDefault="001C2B5A" w:rsidP="00690296">
            <w:pPr>
              <w:rPr>
                <w:rFonts w:eastAsia="Arial" w:cs="Arial"/>
              </w:rPr>
            </w:pPr>
            <w:r w:rsidRPr="3BCDB812">
              <w:rPr>
                <w:rFonts w:eastAsia="Arial" w:cs="Arial"/>
              </w:rPr>
              <w:t>Gestaltungsmittel und Wirkungsweisen von</w:t>
            </w:r>
          </w:p>
          <w:p w14:paraId="074A64E7" w14:textId="77777777" w:rsidR="001C2B5A" w:rsidRPr="0020090D" w:rsidRDefault="001C2B5A" w:rsidP="00690296">
            <w:pPr>
              <w:rPr>
                <w:rFonts w:eastAsia="Arial" w:cs="Arial"/>
              </w:rPr>
            </w:pPr>
            <w:r w:rsidRPr="3BCDB812">
              <w:rPr>
                <w:rFonts w:eastAsia="Arial" w:cs="Arial"/>
              </w:rPr>
              <w:t>Medienangeboten analysieren: Fotomontagen mit Greenscreen - Werbebotschaften</w:t>
            </w:r>
          </w:p>
          <w:p w14:paraId="4C0D99DB" w14:textId="77777777" w:rsidR="001C2B5A" w:rsidRPr="0020090D" w:rsidRDefault="001C2B5A" w:rsidP="00690296">
            <w:pPr>
              <w:rPr>
                <w:rFonts w:eastAsia="Arial" w:cs="Arial"/>
              </w:rPr>
            </w:pPr>
          </w:p>
        </w:tc>
        <w:tc>
          <w:tcPr>
            <w:tcW w:w="4531" w:type="dxa"/>
          </w:tcPr>
          <w:p w14:paraId="40D43948" w14:textId="77777777" w:rsidR="001C2B5A" w:rsidRPr="0020090D" w:rsidRDefault="001C2B5A" w:rsidP="00690296">
            <w:pPr>
              <w:rPr>
                <w:rFonts w:eastAsia="Arial" w:cs="Arial"/>
              </w:rPr>
            </w:pPr>
            <w:r w:rsidRPr="3BCDB812">
              <w:rPr>
                <w:rFonts w:eastAsia="Arial" w:cs="Arial"/>
              </w:rPr>
              <w:t>Kinder platzieren ihre gezeichneten Werbeprodukte gezielt auf verschiedenen Hintergründen, um die Wirkungsweisen zu erkennen</w:t>
            </w:r>
          </w:p>
          <w:p w14:paraId="28A64704" w14:textId="77777777" w:rsidR="001C2B5A" w:rsidRPr="0020090D" w:rsidRDefault="001C2B5A" w:rsidP="00690296">
            <w:pPr>
              <w:rPr>
                <w:rFonts w:eastAsia="Arial" w:cs="Arial"/>
                <w:b/>
                <w:bCs/>
              </w:rPr>
            </w:pPr>
            <w:r w:rsidRPr="3BCDB812">
              <w:rPr>
                <w:rFonts w:eastAsia="Arial" w:cs="Arial"/>
                <w:b/>
                <w:bCs/>
              </w:rPr>
              <w:t>Material:</w:t>
            </w:r>
          </w:p>
          <w:p w14:paraId="0DFF1F5A"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0F626A55" w14:textId="77777777" w:rsidR="001C2B5A" w:rsidRPr="0020090D" w:rsidRDefault="001C2B5A" w:rsidP="00690296">
            <w:pPr>
              <w:rPr>
                <w:rFonts w:eastAsia="Arial" w:cs="Arial"/>
                <w:b/>
                <w:bCs/>
              </w:rPr>
            </w:pPr>
            <w:r w:rsidRPr="3BCDB812">
              <w:rPr>
                <w:rFonts w:eastAsia="Arial" w:cs="Arial"/>
                <w:b/>
                <w:bCs/>
              </w:rPr>
              <w:t>App "GS Wizard" und Kamerafunktion</w:t>
            </w:r>
          </w:p>
          <w:p w14:paraId="4D95FFEB" w14:textId="77777777" w:rsidR="001C2B5A" w:rsidRPr="0020090D" w:rsidRDefault="001C2B5A" w:rsidP="00690296">
            <w:pPr>
              <w:rPr>
                <w:rFonts w:eastAsia="Arial" w:cs="Arial"/>
                <w:b/>
                <w:bCs/>
              </w:rPr>
            </w:pPr>
            <w:r w:rsidRPr="3BCDB812">
              <w:rPr>
                <w:rFonts w:eastAsia="Arial" w:cs="Arial"/>
                <w:b/>
                <w:bCs/>
              </w:rPr>
              <w:t xml:space="preserve">Grüner Stoff </w:t>
            </w:r>
          </w:p>
          <w:p w14:paraId="0E87A753" w14:textId="77777777" w:rsidR="001C2B5A" w:rsidRPr="0020090D" w:rsidRDefault="001C2B5A" w:rsidP="00690296">
            <w:pPr>
              <w:spacing w:after="160" w:line="259" w:lineRule="auto"/>
            </w:pPr>
            <w:r w:rsidRPr="3BCDB812">
              <w:rPr>
                <w:rFonts w:eastAsia="Arial" w:cs="Arial"/>
                <w:color w:val="FF0000"/>
              </w:rPr>
              <w:t>Kunst / HSU</w:t>
            </w:r>
          </w:p>
          <w:p w14:paraId="052AE389" w14:textId="77777777" w:rsidR="001C2B5A" w:rsidRPr="0020090D" w:rsidRDefault="001C2B5A" w:rsidP="00690296">
            <w:pPr>
              <w:rPr>
                <w:rFonts w:eastAsia="Arial" w:cs="Arial"/>
              </w:rPr>
            </w:pPr>
          </w:p>
        </w:tc>
      </w:tr>
      <w:tr w:rsidR="001C2B5A" w14:paraId="17F79EBE" w14:textId="77777777" w:rsidTr="00690296">
        <w:tc>
          <w:tcPr>
            <w:tcW w:w="4531" w:type="dxa"/>
          </w:tcPr>
          <w:p w14:paraId="7CDA0DC7" w14:textId="77777777" w:rsidR="001C2B5A" w:rsidRPr="3BCDB812" w:rsidRDefault="001C2B5A" w:rsidP="00690296">
            <w:pPr>
              <w:rPr>
                <w:rFonts w:eastAsia="Arial" w:cs="Arial"/>
              </w:rPr>
            </w:pPr>
            <w:r>
              <w:rPr>
                <w:rFonts w:eastAsia="Arial" w:cs="Arial"/>
              </w:rPr>
              <w:lastRenderedPageBreak/>
              <w:t>Gesundheitswert von Lebensmitteln hinterfragen</w:t>
            </w:r>
          </w:p>
        </w:tc>
        <w:tc>
          <w:tcPr>
            <w:tcW w:w="4531" w:type="dxa"/>
          </w:tcPr>
          <w:p w14:paraId="544F7551" w14:textId="77777777" w:rsidR="001C2B5A" w:rsidRDefault="001C2B5A" w:rsidP="00690296">
            <w:pPr>
              <w:rPr>
                <w:rFonts w:eastAsia="Arial" w:cs="Arial"/>
              </w:rPr>
            </w:pPr>
            <w:r>
              <w:rPr>
                <w:rFonts w:eastAsia="Arial" w:cs="Arial"/>
              </w:rPr>
              <w:t xml:space="preserve">Wie hoch ist der Zuckeranteil von Lebensmitteln? Gemeinsam werden Lebensmittel analysiert und der </w:t>
            </w:r>
            <w:proofErr w:type="spellStart"/>
            <w:r>
              <w:rPr>
                <w:rFonts w:eastAsia="Arial" w:cs="Arial"/>
              </w:rPr>
              <w:t>Zuckergehlt</w:t>
            </w:r>
            <w:proofErr w:type="spellEnd"/>
            <w:r>
              <w:rPr>
                <w:rFonts w:eastAsia="Arial" w:cs="Arial"/>
              </w:rPr>
              <w:t xml:space="preserve"> bestimmt (Recherche mit dem </w:t>
            </w:r>
            <w:proofErr w:type="spellStart"/>
            <w:r>
              <w:rPr>
                <w:rFonts w:eastAsia="Arial" w:cs="Arial"/>
              </w:rPr>
              <w:t>Ipad</w:t>
            </w:r>
            <w:proofErr w:type="spellEnd"/>
            <w:r>
              <w:rPr>
                <w:rFonts w:eastAsia="Arial" w:cs="Arial"/>
              </w:rPr>
              <w:t>). Anhand von Fotografien wird der Zuckergehalt deutlich gemacht. Alle Ergebnisse werden in Form einer Reportage (</w:t>
            </w:r>
            <w:proofErr w:type="spellStart"/>
            <w:r>
              <w:rPr>
                <w:rFonts w:eastAsia="Arial" w:cs="Arial"/>
              </w:rPr>
              <w:t>iMovie</w:t>
            </w:r>
            <w:proofErr w:type="spellEnd"/>
            <w:r>
              <w:rPr>
                <w:rFonts w:eastAsia="Arial" w:cs="Arial"/>
              </w:rPr>
              <w:t>) dargestellt. Diese wird dann allen Klassen zur Verfügung gestellt.</w:t>
            </w:r>
          </w:p>
          <w:p w14:paraId="07547F2B" w14:textId="77777777" w:rsidR="001C2B5A" w:rsidRPr="0020090D" w:rsidRDefault="001C2B5A" w:rsidP="00690296">
            <w:pPr>
              <w:rPr>
                <w:rFonts w:eastAsia="Arial" w:cs="Arial"/>
                <w:b/>
                <w:bCs/>
              </w:rPr>
            </w:pPr>
            <w:r w:rsidRPr="3BCDB812">
              <w:rPr>
                <w:rFonts w:eastAsia="Arial" w:cs="Arial"/>
                <w:b/>
                <w:bCs/>
              </w:rPr>
              <w:t>Material:</w:t>
            </w:r>
          </w:p>
          <w:p w14:paraId="4F9F46D3"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2C6CDAF4" w14:textId="77777777" w:rsidR="001C2B5A" w:rsidRPr="0020090D" w:rsidRDefault="001C2B5A" w:rsidP="00690296">
            <w:pPr>
              <w:rPr>
                <w:rFonts w:eastAsia="Arial" w:cs="Arial"/>
                <w:b/>
                <w:bCs/>
              </w:rPr>
            </w:pPr>
            <w:r w:rsidRPr="3BCDB812">
              <w:rPr>
                <w:rFonts w:eastAsia="Arial" w:cs="Arial"/>
                <w:b/>
                <w:bCs/>
              </w:rPr>
              <w:t>App "</w:t>
            </w:r>
            <w:proofErr w:type="spellStart"/>
            <w:r>
              <w:rPr>
                <w:rFonts w:eastAsia="Arial" w:cs="Arial"/>
                <w:b/>
                <w:bCs/>
              </w:rPr>
              <w:t>iMovie</w:t>
            </w:r>
            <w:proofErr w:type="spellEnd"/>
            <w:r w:rsidRPr="3BCDB812">
              <w:rPr>
                <w:rFonts w:eastAsia="Arial" w:cs="Arial"/>
                <w:b/>
                <w:bCs/>
              </w:rPr>
              <w:t>" und Kamerafunktion</w:t>
            </w:r>
          </w:p>
          <w:p w14:paraId="6718955C" w14:textId="77777777" w:rsidR="001C2B5A" w:rsidRPr="0020090D" w:rsidRDefault="001C2B5A" w:rsidP="00690296">
            <w:pPr>
              <w:rPr>
                <w:rFonts w:eastAsia="Arial" w:cs="Arial"/>
                <w:b/>
                <w:bCs/>
              </w:rPr>
            </w:pPr>
            <w:r w:rsidRPr="3BCDB812">
              <w:rPr>
                <w:rFonts w:eastAsia="Arial" w:cs="Arial"/>
                <w:b/>
                <w:bCs/>
              </w:rPr>
              <w:t xml:space="preserve">Grüner Stoff </w:t>
            </w:r>
          </w:p>
          <w:p w14:paraId="3526D8A4" w14:textId="77777777" w:rsidR="001C2B5A" w:rsidRDefault="001C2B5A" w:rsidP="00690296">
            <w:pPr>
              <w:spacing w:after="160" w:line="259" w:lineRule="auto"/>
              <w:rPr>
                <w:rFonts w:eastAsia="Arial" w:cs="Arial"/>
                <w:color w:val="FF0000"/>
              </w:rPr>
            </w:pPr>
          </w:p>
          <w:p w14:paraId="2E51ECD6" w14:textId="77777777" w:rsidR="001C2B5A" w:rsidRPr="009C4355" w:rsidRDefault="001C2B5A" w:rsidP="00690296">
            <w:pPr>
              <w:spacing w:after="160" w:line="259" w:lineRule="auto"/>
            </w:pPr>
            <w:r>
              <w:rPr>
                <w:rFonts w:eastAsia="Arial" w:cs="Arial"/>
                <w:color w:val="FF0000"/>
              </w:rPr>
              <w:t xml:space="preserve">HSU / </w:t>
            </w:r>
            <w:r w:rsidRPr="3BCDB812">
              <w:rPr>
                <w:rFonts w:eastAsia="Arial" w:cs="Arial"/>
                <w:color w:val="FF0000"/>
              </w:rPr>
              <w:t>Kunst</w:t>
            </w:r>
          </w:p>
        </w:tc>
      </w:tr>
      <w:tr w:rsidR="001C2B5A" w14:paraId="76626054" w14:textId="77777777" w:rsidTr="00690296">
        <w:tc>
          <w:tcPr>
            <w:tcW w:w="4531" w:type="dxa"/>
          </w:tcPr>
          <w:p w14:paraId="1191A010" w14:textId="77777777" w:rsidR="001C2B5A" w:rsidRDefault="001C2B5A" w:rsidP="00690296">
            <w:pPr>
              <w:rPr>
                <w:rFonts w:eastAsia="Arial" w:cs="Arial"/>
              </w:rPr>
            </w:pPr>
            <w:r>
              <w:rPr>
                <w:rFonts w:eastAsia="Arial" w:cs="Arial"/>
              </w:rPr>
              <w:t>Ökobilanz von Lebensmitteln hinterfragen / Schulfruchtprogramm</w:t>
            </w:r>
          </w:p>
        </w:tc>
        <w:tc>
          <w:tcPr>
            <w:tcW w:w="4531" w:type="dxa"/>
          </w:tcPr>
          <w:p w14:paraId="1AB652C4" w14:textId="77777777" w:rsidR="001C2B5A" w:rsidRDefault="001C2B5A" w:rsidP="00690296">
            <w:pPr>
              <w:rPr>
                <w:rFonts w:eastAsia="Arial" w:cs="Arial"/>
              </w:rPr>
            </w:pPr>
            <w:r>
              <w:rPr>
                <w:rFonts w:eastAsia="Arial" w:cs="Arial"/>
              </w:rPr>
              <w:t xml:space="preserve">Welchen Weg legen Lebensmittel bis zum Endverbraucher zurück? Gemeinsam wird recherchiert und analysiert, welchen Weg Lebensmittel zurücklegen. Dabei geht es um </w:t>
            </w:r>
            <w:proofErr w:type="spellStart"/>
            <w:r>
              <w:rPr>
                <w:rFonts w:eastAsia="Arial" w:cs="Arial"/>
              </w:rPr>
              <w:t>produkte</w:t>
            </w:r>
            <w:proofErr w:type="spellEnd"/>
            <w:r>
              <w:rPr>
                <w:rFonts w:eastAsia="Arial" w:cs="Arial"/>
              </w:rPr>
              <w:t>, die im Rahmen des Schulfrucht- und Schulmilchprogramms an der Schule verteilt werden. Mit dem Leiter des Lieferanten (Edeka-Markt) wird ein Interview geführt.</w:t>
            </w:r>
          </w:p>
          <w:p w14:paraId="5F91F195" w14:textId="77777777" w:rsidR="001C2B5A" w:rsidRDefault="001C2B5A" w:rsidP="00690296">
            <w:pPr>
              <w:rPr>
                <w:rFonts w:eastAsia="Arial" w:cs="Arial"/>
              </w:rPr>
            </w:pPr>
            <w:r>
              <w:rPr>
                <w:rFonts w:eastAsia="Arial" w:cs="Arial"/>
              </w:rPr>
              <w:t xml:space="preserve">Die Ergebnisse werden in einer Keynote-präsentation festgehalten. Die Ergebnisse werden allen Kindern und Eltern an der Schule gezeigt. </w:t>
            </w:r>
          </w:p>
          <w:p w14:paraId="7CEDCCCC" w14:textId="77777777" w:rsidR="001C2B5A" w:rsidRPr="0020090D" w:rsidRDefault="001C2B5A" w:rsidP="00690296">
            <w:pPr>
              <w:rPr>
                <w:rFonts w:eastAsia="Arial" w:cs="Arial"/>
                <w:b/>
                <w:bCs/>
              </w:rPr>
            </w:pPr>
            <w:r w:rsidRPr="3BCDB812">
              <w:rPr>
                <w:rFonts w:eastAsia="Arial" w:cs="Arial"/>
                <w:b/>
                <w:bCs/>
              </w:rPr>
              <w:t>Material:</w:t>
            </w:r>
          </w:p>
          <w:p w14:paraId="49D6AEFC" w14:textId="77777777" w:rsidR="001C2B5A" w:rsidRPr="0020090D" w:rsidRDefault="001C2B5A" w:rsidP="00690296">
            <w:pPr>
              <w:rPr>
                <w:rFonts w:eastAsia="Arial" w:cs="Arial"/>
                <w:b/>
                <w:bCs/>
              </w:rPr>
            </w:pPr>
            <w:proofErr w:type="spellStart"/>
            <w:r w:rsidRPr="2967EAC5">
              <w:rPr>
                <w:rFonts w:eastAsia="Arial" w:cs="Arial"/>
                <w:b/>
                <w:bCs/>
              </w:rPr>
              <w:t>Ipad</w:t>
            </w:r>
            <w:proofErr w:type="spellEnd"/>
          </w:p>
          <w:p w14:paraId="4C03E392" w14:textId="77777777" w:rsidR="001C2B5A" w:rsidRPr="0020090D" w:rsidRDefault="001C2B5A" w:rsidP="00690296">
            <w:pPr>
              <w:rPr>
                <w:rFonts w:eastAsia="Arial" w:cs="Arial"/>
                <w:b/>
                <w:bCs/>
              </w:rPr>
            </w:pPr>
            <w:r w:rsidRPr="3BCDB812">
              <w:rPr>
                <w:rFonts w:eastAsia="Arial" w:cs="Arial"/>
                <w:b/>
                <w:bCs/>
              </w:rPr>
              <w:t>App</w:t>
            </w:r>
            <w:r>
              <w:rPr>
                <w:rFonts w:eastAsia="Arial" w:cs="Arial"/>
                <w:b/>
                <w:bCs/>
              </w:rPr>
              <w:t>s</w:t>
            </w:r>
            <w:r w:rsidRPr="3BCDB812">
              <w:rPr>
                <w:rFonts w:eastAsia="Arial" w:cs="Arial"/>
                <w:b/>
                <w:bCs/>
              </w:rPr>
              <w:t xml:space="preserve"> "</w:t>
            </w:r>
            <w:proofErr w:type="spellStart"/>
            <w:r>
              <w:rPr>
                <w:rFonts w:eastAsia="Arial" w:cs="Arial"/>
                <w:b/>
                <w:bCs/>
              </w:rPr>
              <w:t>iMovie</w:t>
            </w:r>
            <w:proofErr w:type="spellEnd"/>
            <w:r w:rsidRPr="3BCDB812">
              <w:rPr>
                <w:rFonts w:eastAsia="Arial" w:cs="Arial"/>
                <w:b/>
                <w:bCs/>
              </w:rPr>
              <w:t xml:space="preserve">" und </w:t>
            </w:r>
            <w:r>
              <w:rPr>
                <w:rFonts w:eastAsia="Arial" w:cs="Arial"/>
                <w:b/>
                <w:bCs/>
              </w:rPr>
              <w:t>„Keynote“</w:t>
            </w:r>
          </w:p>
          <w:p w14:paraId="4C3E32B4" w14:textId="77777777" w:rsidR="001C2B5A" w:rsidRDefault="001C2B5A" w:rsidP="00690296">
            <w:pPr>
              <w:spacing w:after="160" w:line="259" w:lineRule="auto"/>
              <w:rPr>
                <w:rFonts w:eastAsia="Arial" w:cs="Arial"/>
                <w:color w:val="FF0000"/>
              </w:rPr>
            </w:pPr>
          </w:p>
          <w:p w14:paraId="092BF4FE" w14:textId="77777777" w:rsidR="001C2B5A" w:rsidRPr="009C4355" w:rsidRDefault="001C2B5A" w:rsidP="00690296">
            <w:pPr>
              <w:spacing w:after="160" w:line="259" w:lineRule="auto"/>
            </w:pPr>
            <w:r>
              <w:rPr>
                <w:rFonts w:eastAsia="Arial" w:cs="Arial"/>
                <w:color w:val="FF0000"/>
              </w:rPr>
              <w:t>HSU</w:t>
            </w:r>
          </w:p>
        </w:tc>
      </w:tr>
    </w:tbl>
    <w:p w14:paraId="37166F3A" w14:textId="77777777" w:rsidR="001C2B5A" w:rsidRDefault="001C2B5A" w:rsidP="001C2B5A">
      <w:pPr>
        <w:rPr>
          <w:rFonts w:cs="Arial"/>
        </w:rPr>
      </w:pPr>
    </w:p>
    <w:p w14:paraId="1F80EED4" w14:textId="77777777" w:rsidR="00EF411F" w:rsidRPr="00253CF9" w:rsidRDefault="00EF411F" w:rsidP="007469A8">
      <w:pPr>
        <w:spacing w:line="360" w:lineRule="auto"/>
        <w:jc w:val="both"/>
        <w:rPr>
          <w:rFonts w:eastAsia="Calibri" w:cs="Arial"/>
          <w:color w:val="000000" w:themeColor="text1"/>
          <w:sz w:val="22"/>
        </w:rPr>
      </w:pPr>
    </w:p>
    <w:sectPr w:rsidR="00EF411F" w:rsidRPr="00253CF9" w:rsidSect="00081A9B">
      <w:headerReference w:type="even" r:id="rId8"/>
      <w:headerReference w:type="default" r:id="rId9"/>
      <w:footerReference w:type="even" r:id="rId10"/>
      <w:footerReference w:type="default" r:id="rId11"/>
      <w:headerReference w:type="first" r:id="rId12"/>
      <w:footerReference w:type="first" r:id="rId13"/>
      <w:pgSz w:w="11906" w:h="16838" w:code="9"/>
      <w:pgMar w:top="2948"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44BA" w14:textId="77777777" w:rsidR="000A0DB5" w:rsidRDefault="000A0DB5" w:rsidP="00F21EB9">
      <w:pPr>
        <w:spacing w:after="0" w:line="240" w:lineRule="auto"/>
      </w:pPr>
      <w:r>
        <w:separator/>
      </w:r>
    </w:p>
  </w:endnote>
  <w:endnote w:type="continuationSeparator" w:id="0">
    <w:p w14:paraId="1557398E" w14:textId="77777777" w:rsidR="000A0DB5" w:rsidRDefault="000A0DB5" w:rsidP="00F2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4B1" w14:textId="77777777" w:rsidR="00B5423A" w:rsidRDefault="00B542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259076"/>
      <w:docPartObj>
        <w:docPartGallery w:val="Page Numbers (Bottom of Page)"/>
        <w:docPartUnique/>
      </w:docPartObj>
    </w:sdtPr>
    <w:sdtContent>
      <w:p w14:paraId="4078D72B" w14:textId="09CAF1FA" w:rsidR="001C2B5A" w:rsidRDefault="001C2B5A">
        <w:pPr>
          <w:pStyle w:val="Fuzeile"/>
          <w:jc w:val="right"/>
        </w:pPr>
        <w:r>
          <w:fldChar w:fldCharType="begin"/>
        </w:r>
        <w:r>
          <w:instrText>PAGE   \* MERGEFORMAT</w:instrText>
        </w:r>
        <w:r>
          <w:fldChar w:fldCharType="separate"/>
        </w:r>
        <w:r>
          <w:t>2</w:t>
        </w:r>
        <w:r>
          <w:fldChar w:fldCharType="end"/>
        </w:r>
      </w:p>
    </w:sdtContent>
  </w:sdt>
  <w:p w14:paraId="53C36378" w14:textId="77777777" w:rsidR="00B5423A" w:rsidRDefault="00B542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A4CC" w14:textId="77777777" w:rsidR="00B5423A" w:rsidRDefault="00B542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845AD" w14:textId="77777777" w:rsidR="000A0DB5" w:rsidRDefault="000A0DB5" w:rsidP="00F21EB9">
      <w:pPr>
        <w:spacing w:after="0" w:line="240" w:lineRule="auto"/>
      </w:pPr>
      <w:r>
        <w:separator/>
      </w:r>
    </w:p>
  </w:footnote>
  <w:footnote w:type="continuationSeparator" w:id="0">
    <w:p w14:paraId="19AEEC48" w14:textId="77777777" w:rsidR="000A0DB5" w:rsidRDefault="000A0DB5" w:rsidP="00F2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CDAE" w14:textId="77777777" w:rsidR="00B5423A" w:rsidRDefault="00B542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1095" w14:textId="77777777" w:rsidR="00B5423A" w:rsidRDefault="00B542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556"/>
    </w:tblGrid>
    <w:tr w:rsidR="00937378" w14:paraId="4FEED477" w14:textId="77777777" w:rsidTr="00AC16E4">
      <w:tc>
        <w:tcPr>
          <w:tcW w:w="7338" w:type="dxa"/>
        </w:tcPr>
        <w:p w14:paraId="31790D9F" w14:textId="77777777" w:rsidR="00937378" w:rsidRDefault="000A0DB5">
          <w:pPr>
            <w:pStyle w:val="Kopfzeile"/>
          </w:pPr>
          <w:r>
            <w:rPr>
              <w:noProof/>
              <w:lang w:eastAsia="de-DE"/>
            </w:rPr>
            <mc:AlternateContent>
              <mc:Choice Requires="wps">
                <w:drawing>
                  <wp:anchor distT="0" distB="0" distL="114300" distR="114300" simplePos="0" relativeHeight="251659264" behindDoc="0" locked="0" layoutInCell="1" allowOverlap="1" wp14:anchorId="7F20FD1D" wp14:editId="2F9B3E71">
                    <wp:simplePos x="0" y="0"/>
                    <wp:positionH relativeFrom="column">
                      <wp:posOffset>-64135</wp:posOffset>
                    </wp:positionH>
                    <wp:positionV relativeFrom="paragraph">
                      <wp:posOffset>45085</wp:posOffset>
                    </wp:positionV>
                    <wp:extent cx="6198870" cy="133350"/>
                    <wp:effectExtent l="0" t="0" r="11430" b="19050"/>
                    <wp:wrapNone/>
                    <wp:docPr id="6"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870" cy="133350"/>
                            </a:xfrm>
                            <a:prstGeom prst="rect">
                              <a:avLst/>
                            </a:prstGeom>
                            <a:solidFill>
                              <a:srgbClr val="FFFF00"/>
                            </a:solidFill>
                            <a:ln w="127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B4ECFD2" id="Rechteck 2" o:spid="_x0000_s1026" style="position:absolute;margin-left:-5.05pt;margin-top:3.55pt;width:488.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" fillcolor="yellow" strokecolor="yellow" strokeweight="1pt">
                    <v:path arrowok="t"/>
                  </v:rect>
                </w:pict>
              </mc:Fallback>
            </mc:AlternateContent>
          </w:r>
        </w:p>
      </w:tc>
      <w:tc>
        <w:tcPr>
          <w:tcW w:w="2439" w:type="dxa"/>
        </w:tcPr>
        <w:p w14:paraId="0C0C5393" w14:textId="77777777" w:rsidR="00937378" w:rsidRDefault="00937378" w:rsidP="00A6770E">
          <w:pPr>
            <w:pStyle w:val="Kopfzeile"/>
            <w:rPr>
              <w:b/>
              <w:color w:val="000000" w:themeColor="text1"/>
              <w:sz w:val="28"/>
            </w:rPr>
          </w:pPr>
        </w:p>
      </w:tc>
    </w:tr>
    <w:tr w:rsidR="00F21EB9" w14:paraId="2165A757" w14:textId="77777777" w:rsidTr="00AC16E4">
      <w:tc>
        <w:tcPr>
          <w:tcW w:w="7338" w:type="dxa"/>
        </w:tcPr>
        <w:p w14:paraId="1859BD90" w14:textId="77777777" w:rsidR="00F21EB9" w:rsidRDefault="005C76DD">
          <w:pPr>
            <w:pStyle w:val="Kopfzeile"/>
            <w:rPr>
              <w:rFonts w:ascii="Arial Rounded MT Bold" w:hAnsi="Arial Rounded MT Bold"/>
              <w:sz w:val="40"/>
            </w:rPr>
          </w:pPr>
          <w:r w:rsidRPr="005C76DD">
            <w:rPr>
              <w:rFonts w:ascii="Arial Rounded MT Bold" w:hAnsi="Arial Rounded MT Bold"/>
              <w:sz w:val="40"/>
            </w:rPr>
            <w:t xml:space="preserve">Grundschule </w:t>
          </w:r>
          <w:r w:rsidR="00B12861">
            <w:rPr>
              <w:rFonts w:ascii="Arial Rounded MT Bold" w:hAnsi="Arial Rounded MT Bold"/>
              <w:sz w:val="40"/>
            </w:rPr>
            <w:t>Jettingen-Scheppach</w:t>
          </w:r>
        </w:p>
        <w:p w14:paraId="45C9F91B" w14:textId="77777777" w:rsidR="00390F62" w:rsidRPr="005C76DD" w:rsidRDefault="00390F62">
          <w:pPr>
            <w:pStyle w:val="Kopfzeile"/>
            <w:rPr>
              <w:rFonts w:ascii="Arial Rounded MT Bold" w:hAnsi="Arial Rounded MT Bold"/>
            </w:rPr>
          </w:pPr>
          <w:r w:rsidRPr="00336424">
            <w:rPr>
              <w:rFonts w:ascii="Arial Rounded MT Bold" w:hAnsi="Arial Rounded MT Bold"/>
              <w:sz w:val="18"/>
            </w:rPr>
            <w:t>www.grundschule-</w:t>
          </w:r>
          <w:r w:rsidR="00B12861" w:rsidRPr="00336424">
            <w:rPr>
              <w:rFonts w:ascii="Arial Rounded MT Bold" w:hAnsi="Arial Rounded MT Bold"/>
              <w:sz w:val="18"/>
            </w:rPr>
            <w:t>js</w:t>
          </w:r>
          <w:r w:rsidRPr="00336424">
            <w:rPr>
              <w:rFonts w:ascii="Arial Rounded MT Bold" w:hAnsi="Arial Rounded MT Bold"/>
              <w:sz w:val="18"/>
            </w:rPr>
            <w:t>.de</w:t>
          </w:r>
        </w:p>
      </w:tc>
      <w:tc>
        <w:tcPr>
          <w:tcW w:w="2439" w:type="dxa"/>
        </w:tcPr>
        <w:p w14:paraId="706658B2" w14:textId="77777777" w:rsidR="00F21EB9" w:rsidRDefault="00A6770E">
          <w:pPr>
            <w:pStyle w:val="Kopfzeile"/>
          </w:pPr>
          <w:r>
            <w:rPr>
              <w:noProof/>
              <w:lang w:eastAsia="de-DE"/>
            </w:rPr>
            <w:drawing>
              <wp:anchor distT="0" distB="0" distL="114300" distR="114300" simplePos="0" relativeHeight="251658240" behindDoc="1" locked="0" layoutInCell="1" allowOverlap="1" wp14:anchorId="71B74718" wp14:editId="1F2F5FF4">
                <wp:simplePos x="0" y="0"/>
                <wp:positionH relativeFrom="column">
                  <wp:posOffset>-68580</wp:posOffset>
                </wp:positionH>
                <wp:positionV relativeFrom="paragraph">
                  <wp:posOffset>344805</wp:posOffset>
                </wp:positionV>
                <wp:extent cx="1486268" cy="676275"/>
                <wp:effectExtent l="0" t="0" r="0" b="0"/>
                <wp:wrapTight wrapText="bothSides">
                  <wp:wrapPolygon edited="0">
                    <wp:start x="0" y="0"/>
                    <wp:lineTo x="0" y="20687"/>
                    <wp:lineTo x="21323" y="20687"/>
                    <wp:lineTo x="2132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86268" cy="676275"/>
                        </a:xfrm>
                        <a:prstGeom prst="rect">
                          <a:avLst/>
                        </a:prstGeom>
                      </pic:spPr>
                    </pic:pic>
                  </a:graphicData>
                </a:graphic>
                <wp14:sizeRelH relativeFrom="margin">
                  <wp14:pctWidth>0</wp14:pctWidth>
                </wp14:sizeRelH>
                <wp14:sizeRelV relativeFrom="margin">
                  <wp14:pctHeight>0</wp14:pctHeight>
                </wp14:sizeRelV>
              </wp:anchor>
            </w:drawing>
          </w:r>
        </w:p>
      </w:tc>
    </w:tr>
  </w:tbl>
  <w:p w14:paraId="53D1860D" w14:textId="77777777" w:rsidR="00F21EB9" w:rsidRDefault="000A0DB5">
    <w:pPr>
      <w:pStyle w:val="Kopfzeile"/>
    </w:pPr>
    <w:r>
      <w:rPr>
        <w:noProof/>
        <w:lang w:eastAsia="de-DE"/>
      </w:rPr>
      <mc:AlternateContent>
        <mc:Choice Requires="wps">
          <w:drawing>
            <wp:anchor distT="4294967295" distB="4294967295" distL="114300" distR="114300" simplePos="0" relativeHeight="251662336" behindDoc="0" locked="1" layoutInCell="1" allowOverlap="1" wp14:anchorId="7780CD68" wp14:editId="235510B6">
              <wp:simplePos x="0" y="0"/>
              <wp:positionH relativeFrom="page">
                <wp:posOffset>180340</wp:posOffset>
              </wp:positionH>
              <wp:positionV relativeFrom="page">
                <wp:posOffset>5346699</wp:posOffset>
              </wp:positionV>
              <wp:extent cx="179705" cy="0"/>
              <wp:effectExtent l="0" t="0" r="10795" b="1905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7195555" id="Gerade Verbindung 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" strokecolor="#4579b8 [3044]">
              <o:lock v:ext="edit" shapetype="f"/>
              <w10:wrap anchorx="page" anchory="page"/>
              <w10:anchorlock/>
            </v:line>
          </w:pict>
        </mc:Fallback>
      </mc:AlternateContent>
    </w:r>
    <w:r>
      <w:rPr>
        <w:noProof/>
        <w:lang w:eastAsia="de-DE"/>
      </w:rPr>
      <mc:AlternateContent>
        <mc:Choice Requires="wps">
          <w:drawing>
            <wp:anchor distT="4294967295" distB="4294967295" distL="114300" distR="114300" simplePos="0" relativeHeight="251660288" behindDoc="0" locked="1" layoutInCell="1" allowOverlap="1" wp14:anchorId="116EC866" wp14:editId="620A9FF5">
              <wp:simplePos x="0" y="0"/>
              <wp:positionH relativeFrom="page">
                <wp:posOffset>180340</wp:posOffset>
              </wp:positionH>
              <wp:positionV relativeFrom="page">
                <wp:posOffset>3780789</wp:posOffset>
              </wp:positionV>
              <wp:extent cx="179705" cy="0"/>
              <wp:effectExtent l="0" t="0" r="1079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6DDBDA3" id="Gerade Verbindung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" strokecolor="#4579b8 [3044]">
              <o:lock v:ext="edit" shapetype="f"/>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B5"/>
    <w:rsid w:val="00017AEA"/>
    <w:rsid w:val="00051E93"/>
    <w:rsid w:val="00066C6B"/>
    <w:rsid w:val="00081A9B"/>
    <w:rsid w:val="000A0DB5"/>
    <w:rsid w:val="000A2E7D"/>
    <w:rsid w:val="000B4346"/>
    <w:rsid w:val="000C5F98"/>
    <w:rsid w:val="00127059"/>
    <w:rsid w:val="001310B4"/>
    <w:rsid w:val="00133923"/>
    <w:rsid w:val="00144300"/>
    <w:rsid w:val="001466A8"/>
    <w:rsid w:val="00160633"/>
    <w:rsid w:val="00165701"/>
    <w:rsid w:val="00180F60"/>
    <w:rsid w:val="001938F3"/>
    <w:rsid w:val="001C2B5A"/>
    <w:rsid w:val="00205127"/>
    <w:rsid w:val="00226694"/>
    <w:rsid w:val="00253CF9"/>
    <w:rsid w:val="002C3B12"/>
    <w:rsid w:val="002C7C3A"/>
    <w:rsid w:val="002D10D9"/>
    <w:rsid w:val="002E6EBE"/>
    <w:rsid w:val="003215BA"/>
    <w:rsid w:val="00336424"/>
    <w:rsid w:val="00336F55"/>
    <w:rsid w:val="00375099"/>
    <w:rsid w:val="003878E9"/>
    <w:rsid w:val="00390F62"/>
    <w:rsid w:val="003A5CF9"/>
    <w:rsid w:val="003B6A2F"/>
    <w:rsid w:val="003C3F4E"/>
    <w:rsid w:val="003C71B7"/>
    <w:rsid w:val="003C7297"/>
    <w:rsid w:val="003E5596"/>
    <w:rsid w:val="004149E7"/>
    <w:rsid w:val="00464696"/>
    <w:rsid w:val="004713C9"/>
    <w:rsid w:val="004C61C0"/>
    <w:rsid w:val="004F62AF"/>
    <w:rsid w:val="00531390"/>
    <w:rsid w:val="00541549"/>
    <w:rsid w:val="00544EDD"/>
    <w:rsid w:val="00570830"/>
    <w:rsid w:val="005C76DD"/>
    <w:rsid w:val="00604B72"/>
    <w:rsid w:val="00656E42"/>
    <w:rsid w:val="006658E1"/>
    <w:rsid w:val="006870D9"/>
    <w:rsid w:val="006A713C"/>
    <w:rsid w:val="006B4129"/>
    <w:rsid w:val="006B52C5"/>
    <w:rsid w:val="006F219E"/>
    <w:rsid w:val="00713F95"/>
    <w:rsid w:val="007303D7"/>
    <w:rsid w:val="00741B68"/>
    <w:rsid w:val="00742A93"/>
    <w:rsid w:val="00743AC5"/>
    <w:rsid w:val="007469A8"/>
    <w:rsid w:val="00746F7A"/>
    <w:rsid w:val="007533AA"/>
    <w:rsid w:val="00764F3A"/>
    <w:rsid w:val="00803EF0"/>
    <w:rsid w:val="0080657B"/>
    <w:rsid w:val="00831A4C"/>
    <w:rsid w:val="00832E09"/>
    <w:rsid w:val="00857428"/>
    <w:rsid w:val="008627E4"/>
    <w:rsid w:val="0086314D"/>
    <w:rsid w:val="00886B9D"/>
    <w:rsid w:val="008F459B"/>
    <w:rsid w:val="00905948"/>
    <w:rsid w:val="00937378"/>
    <w:rsid w:val="00937B73"/>
    <w:rsid w:val="009421DA"/>
    <w:rsid w:val="00964007"/>
    <w:rsid w:val="00980503"/>
    <w:rsid w:val="009C7465"/>
    <w:rsid w:val="009E235E"/>
    <w:rsid w:val="009F5750"/>
    <w:rsid w:val="00A03D15"/>
    <w:rsid w:val="00A35BD5"/>
    <w:rsid w:val="00A46410"/>
    <w:rsid w:val="00A477F9"/>
    <w:rsid w:val="00A5518D"/>
    <w:rsid w:val="00A62238"/>
    <w:rsid w:val="00A6770E"/>
    <w:rsid w:val="00A97406"/>
    <w:rsid w:val="00AB2634"/>
    <w:rsid w:val="00AC16E4"/>
    <w:rsid w:val="00AE44C6"/>
    <w:rsid w:val="00B01AD3"/>
    <w:rsid w:val="00B12861"/>
    <w:rsid w:val="00B419D2"/>
    <w:rsid w:val="00B43470"/>
    <w:rsid w:val="00B46752"/>
    <w:rsid w:val="00B5423A"/>
    <w:rsid w:val="00B84F2B"/>
    <w:rsid w:val="00B94541"/>
    <w:rsid w:val="00BA5CF6"/>
    <w:rsid w:val="00BA7EAD"/>
    <w:rsid w:val="00BE297D"/>
    <w:rsid w:val="00BE5F1F"/>
    <w:rsid w:val="00BE7A73"/>
    <w:rsid w:val="00C10261"/>
    <w:rsid w:val="00C24AB1"/>
    <w:rsid w:val="00CA4B76"/>
    <w:rsid w:val="00CB4D9B"/>
    <w:rsid w:val="00D20DFA"/>
    <w:rsid w:val="00D23EF0"/>
    <w:rsid w:val="00D5773A"/>
    <w:rsid w:val="00D66D68"/>
    <w:rsid w:val="00D8491E"/>
    <w:rsid w:val="00E0126B"/>
    <w:rsid w:val="00E349CF"/>
    <w:rsid w:val="00E51E68"/>
    <w:rsid w:val="00E60246"/>
    <w:rsid w:val="00E737CF"/>
    <w:rsid w:val="00E852BA"/>
    <w:rsid w:val="00E93F37"/>
    <w:rsid w:val="00EA361B"/>
    <w:rsid w:val="00EE3DB0"/>
    <w:rsid w:val="00EE45DA"/>
    <w:rsid w:val="00EF411F"/>
    <w:rsid w:val="00F1557B"/>
    <w:rsid w:val="00F21EB9"/>
    <w:rsid w:val="00F2672D"/>
    <w:rsid w:val="00F52DCB"/>
    <w:rsid w:val="00F57E45"/>
    <w:rsid w:val="00F717B2"/>
    <w:rsid w:val="00F9321C"/>
    <w:rsid w:val="00FB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6C6024A"/>
  <w15:docId w15:val="{0E1BA5FF-1737-4A2A-B86B-1815BEE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7378"/>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1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EB9"/>
  </w:style>
  <w:style w:type="paragraph" w:styleId="Fuzeile">
    <w:name w:val="footer"/>
    <w:basedOn w:val="Standard"/>
    <w:link w:val="FuzeileZchn"/>
    <w:uiPriority w:val="99"/>
    <w:unhideWhenUsed/>
    <w:rsid w:val="00F21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1EB9"/>
  </w:style>
  <w:style w:type="table" w:styleId="Tabellenraster">
    <w:name w:val="Table Grid"/>
    <w:basedOn w:val="NormaleTabelle"/>
    <w:uiPriority w:val="59"/>
    <w:rsid w:val="00F2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67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770E"/>
    <w:rPr>
      <w:rFonts w:ascii="Tahoma" w:hAnsi="Tahoma" w:cs="Tahoma"/>
      <w:sz w:val="16"/>
      <w:szCs w:val="16"/>
    </w:rPr>
  </w:style>
  <w:style w:type="paragraph" w:customStyle="1" w:styleId="Anschrift">
    <w:name w:val="Anschrift"/>
    <w:basedOn w:val="Standard"/>
    <w:link w:val="AnschriftZchn"/>
    <w:qFormat/>
    <w:rsid w:val="006B4129"/>
    <w:pPr>
      <w:spacing w:after="0" w:line="240" w:lineRule="auto"/>
    </w:pPr>
    <w:rPr>
      <w:rFonts w:cs="Arial"/>
      <w:sz w:val="22"/>
    </w:rPr>
  </w:style>
  <w:style w:type="character" w:styleId="Hyperlink">
    <w:name w:val="Hyperlink"/>
    <w:basedOn w:val="Absatz-Standardschriftart"/>
    <w:uiPriority w:val="99"/>
    <w:unhideWhenUsed/>
    <w:rsid w:val="006B4129"/>
    <w:rPr>
      <w:color w:val="0000FF" w:themeColor="hyperlink"/>
      <w:u w:val="single"/>
    </w:rPr>
  </w:style>
  <w:style w:type="character" w:customStyle="1" w:styleId="AnschriftZchn">
    <w:name w:val="Anschrift Zchn"/>
    <w:basedOn w:val="Absatz-Standardschriftart"/>
    <w:link w:val="Anschrift"/>
    <w:rsid w:val="006B4129"/>
    <w:rPr>
      <w:rFonts w:ascii="Arial" w:hAnsi="Arial" w:cs="Arial"/>
    </w:rPr>
  </w:style>
  <w:style w:type="character" w:styleId="Platzhaltertext">
    <w:name w:val="Placeholder Text"/>
    <w:basedOn w:val="Absatz-Standardschriftart"/>
    <w:uiPriority w:val="99"/>
    <w:semiHidden/>
    <w:rsid w:val="00741B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879">
      <w:bodyDiv w:val="1"/>
      <w:marLeft w:val="0"/>
      <w:marRight w:val="0"/>
      <w:marTop w:val="0"/>
      <w:marBottom w:val="0"/>
      <w:divBdr>
        <w:top w:val="none" w:sz="0" w:space="0" w:color="auto"/>
        <w:left w:val="none" w:sz="0" w:space="0" w:color="auto"/>
        <w:bottom w:val="none" w:sz="0" w:space="0" w:color="auto"/>
        <w:right w:val="none" w:sz="0" w:space="0" w:color="auto"/>
      </w:divBdr>
    </w:div>
    <w:div w:id="93137689">
      <w:bodyDiv w:val="1"/>
      <w:marLeft w:val="0"/>
      <w:marRight w:val="0"/>
      <w:marTop w:val="0"/>
      <w:marBottom w:val="0"/>
      <w:divBdr>
        <w:top w:val="none" w:sz="0" w:space="0" w:color="auto"/>
        <w:left w:val="none" w:sz="0" w:space="0" w:color="auto"/>
        <w:bottom w:val="none" w:sz="0" w:space="0" w:color="auto"/>
        <w:right w:val="none" w:sz="0" w:space="0" w:color="auto"/>
      </w:divBdr>
    </w:div>
    <w:div w:id="6307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Y:\Einschulung\Schuljahr_2012_2013\Infoabend_Vorschulkind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F0A3-7D46-46BA-9C24-4CFB7FEB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Infoabend_Vorschulkinder.dotx</Template>
  <TotalTime>0</TotalTime>
  <Pages>19</Pages>
  <Words>3157</Words>
  <Characters>19895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Haldenwang, Vera, Dr.</cp:lastModifiedBy>
  <cp:revision>3</cp:revision>
  <cp:lastPrinted>2017-09-30T14:53:00Z</cp:lastPrinted>
  <dcterms:created xsi:type="dcterms:W3CDTF">2021-11-22T14:16:00Z</dcterms:created>
  <dcterms:modified xsi:type="dcterms:W3CDTF">2021-11-22T14:19:00Z</dcterms:modified>
</cp:coreProperties>
</file>